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A6CBF" w14:textId="77777777" w:rsidR="00C66082" w:rsidRPr="00B45505" w:rsidRDefault="00C66082">
      <w:pPr>
        <w:overflowPunct/>
        <w:rPr>
          <w:rFonts w:ascii="ＭＳ ゴシック" w:eastAsia="ＭＳ ゴシック" w:hAnsi="ＭＳ ゴシック"/>
          <w:sz w:val="22"/>
          <w:szCs w:val="22"/>
        </w:rPr>
      </w:pPr>
      <w:r w:rsidRPr="00B45505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8B1832" w:rsidRPr="00B45505">
        <w:rPr>
          <w:rFonts w:ascii="ＭＳ ゴシック" w:eastAsia="ＭＳ ゴシック" w:hAnsi="ＭＳ ゴシック"/>
          <w:sz w:val="22"/>
          <w:szCs w:val="22"/>
        </w:rPr>
        <w:t>2</w:t>
      </w:r>
      <w:r w:rsidRPr="00B45505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="008F3DAB" w:rsidRPr="00B45505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B45505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8B1832" w:rsidRPr="00B45505">
        <w:rPr>
          <w:rFonts w:ascii="ＭＳ ゴシック" w:eastAsia="ＭＳ ゴシック" w:hAnsi="ＭＳ ゴシック"/>
          <w:sz w:val="22"/>
          <w:szCs w:val="22"/>
        </w:rPr>
        <w:t>5</w:t>
      </w:r>
      <w:r w:rsidRPr="00B45505">
        <w:rPr>
          <w:rFonts w:ascii="ＭＳ ゴシック" w:eastAsia="ＭＳ ゴシック" w:hAnsi="ＭＳ ゴシック" w:hint="eastAsia"/>
          <w:sz w:val="22"/>
          <w:szCs w:val="22"/>
        </w:rPr>
        <w:t>条関係</w:t>
      </w:r>
      <w:r w:rsidR="008F3DAB" w:rsidRPr="00B45505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65A7DB3" w14:textId="77777777" w:rsidR="00C66082" w:rsidRPr="00B45505" w:rsidRDefault="00C66082">
      <w:pPr>
        <w:overflowPunct/>
        <w:rPr>
          <w:rFonts w:ascii="ＭＳ ゴシック" w:eastAsia="ＭＳ ゴシック" w:hAnsi="ＭＳ ゴシック"/>
          <w:sz w:val="22"/>
          <w:szCs w:val="22"/>
        </w:rPr>
      </w:pPr>
    </w:p>
    <w:p w14:paraId="08954394" w14:textId="77777777" w:rsidR="00C66082" w:rsidRPr="00B45505" w:rsidRDefault="00C41E88">
      <w:pPr>
        <w:overflowPunct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45505">
        <w:rPr>
          <w:rFonts w:ascii="ＭＳ ゴシック" w:eastAsia="ＭＳ ゴシック" w:hAnsi="ＭＳ ゴシック" w:hint="eastAsia"/>
          <w:b/>
          <w:bCs/>
          <w:spacing w:val="53"/>
          <w:sz w:val="28"/>
          <w:szCs w:val="28"/>
        </w:rPr>
        <w:t>一般</w:t>
      </w:r>
      <w:r w:rsidR="005124BC" w:rsidRPr="00B45505">
        <w:rPr>
          <w:rFonts w:ascii="ＭＳ ゴシック" w:eastAsia="ＭＳ ゴシック" w:hAnsi="ＭＳ ゴシック" w:hint="eastAsia"/>
          <w:b/>
          <w:bCs/>
          <w:spacing w:val="53"/>
          <w:sz w:val="28"/>
          <w:szCs w:val="28"/>
        </w:rPr>
        <w:t>等</w:t>
      </w:r>
      <w:r w:rsidR="00C66082" w:rsidRPr="00B45505">
        <w:rPr>
          <w:rFonts w:ascii="ＭＳ ゴシック" w:eastAsia="ＭＳ ゴシック" w:hAnsi="ＭＳ ゴシック" w:hint="eastAsia"/>
          <w:b/>
          <w:bCs/>
          <w:spacing w:val="53"/>
          <w:sz w:val="28"/>
          <w:szCs w:val="28"/>
        </w:rPr>
        <w:t>の表彰内申</w:t>
      </w:r>
      <w:r w:rsidR="00C66082" w:rsidRPr="00B45505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</w:p>
    <w:p w14:paraId="614E3F6F" w14:textId="77777777" w:rsidR="00C66082" w:rsidRPr="00B45505" w:rsidRDefault="00C66082">
      <w:pPr>
        <w:overflowPunct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11E467C8" w14:textId="77777777" w:rsidR="00C66082" w:rsidRPr="00B45505" w:rsidRDefault="00C66082">
      <w:pPr>
        <w:overflowPunct/>
        <w:jc w:val="right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B45505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年　　月　　日　</w:t>
      </w:r>
    </w:p>
    <w:p w14:paraId="026E3110" w14:textId="6201E1E1" w:rsidR="00C66082" w:rsidRDefault="00C66082">
      <w:pPr>
        <w:overflowPunct/>
        <w:rPr>
          <w:rFonts w:ascii="ＭＳ ゴシック" w:eastAsia="ＭＳ ゴシック" w:hAnsi="ＭＳ ゴシック"/>
          <w:sz w:val="22"/>
          <w:szCs w:val="22"/>
        </w:rPr>
      </w:pPr>
      <w:r w:rsidRPr="00B45505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沖縄市教育委員会　</w:t>
      </w:r>
      <w:r w:rsidR="00EF222E" w:rsidRPr="00B45505"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14:paraId="7D4360EE" w14:textId="1CEA95C1" w:rsidR="00B45505" w:rsidRDefault="00B45505">
      <w:pPr>
        <w:overflowPunct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6"/>
        <w:tblW w:w="0" w:type="auto"/>
        <w:tblInd w:w="411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965"/>
      </w:tblGrid>
      <w:tr w:rsidR="00B45505" w14:paraId="426B94B4" w14:textId="77777777" w:rsidTr="00B45505">
        <w:trPr>
          <w:trHeight w:val="388"/>
        </w:trPr>
        <w:tc>
          <w:tcPr>
            <w:tcW w:w="1418" w:type="dxa"/>
            <w:vAlign w:val="center"/>
          </w:tcPr>
          <w:p w14:paraId="4AA22A0C" w14:textId="11C95214" w:rsidR="00B45505" w:rsidRDefault="00B45505" w:rsidP="00B45505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2965" w:type="dxa"/>
            <w:vAlign w:val="center"/>
          </w:tcPr>
          <w:p w14:paraId="4A33DB29" w14:textId="77777777" w:rsidR="00B45505" w:rsidRDefault="00B45505" w:rsidP="00B45505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</w:tc>
      </w:tr>
      <w:tr w:rsidR="00B45505" w14:paraId="7DAF0320" w14:textId="77777777" w:rsidTr="00B45505">
        <w:trPr>
          <w:trHeight w:val="388"/>
        </w:trPr>
        <w:tc>
          <w:tcPr>
            <w:tcW w:w="1418" w:type="dxa"/>
            <w:vAlign w:val="center"/>
          </w:tcPr>
          <w:p w14:paraId="34348AF1" w14:textId="449BCA14" w:rsidR="00B45505" w:rsidRDefault="00B45505" w:rsidP="00B45505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代表者名</w:t>
            </w:r>
          </w:p>
        </w:tc>
        <w:tc>
          <w:tcPr>
            <w:tcW w:w="2965" w:type="dxa"/>
            <w:vAlign w:val="center"/>
          </w:tcPr>
          <w:p w14:paraId="5EC31950" w14:textId="77777777" w:rsidR="00B45505" w:rsidRDefault="00B45505" w:rsidP="00B45505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</w:tc>
      </w:tr>
      <w:tr w:rsidR="00B45505" w14:paraId="34B26DF8" w14:textId="77777777" w:rsidTr="00B45505">
        <w:trPr>
          <w:trHeight w:val="388"/>
        </w:trPr>
        <w:tc>
          <w:tcPr>
            <w:tcW w:w="1418" w:type="dxa"/>
            <w:vAlign w:val="center"/>
          </w:tcPr>
          <w:p w14:paraId="3E17E680" w14:textId="6B8FF058" w:rsidR="00B45505" w:rsidRDefault="00B45505" w:rsidP="00B45505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2965" w:type="dxa"/>
            <w:vAlign w:val="center"/>
          </w:tcPr>
          <w:p w14:paraId="35F28A5A" w14:textId="77777777" w:rsidR="00B45505" w:rsidRDefault="00B45505" w:rsidP="00B45505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</w:tc>
      </w:tr>
      <w:tr w:rsidR="00B45505" w14:paraId="3FB771B0" w14:textId="77777777" w:rsidTr="00B45505">
        <w:trPr>
          <w:trHeight w:val="388"/>
        </w:trPr>
        <w:tc>
          <w:tcPr>
            <w:tcW w:w="1418" w:type="dxa"/>
            <w:vAlign w:val="center"/>
          </w:tcPr>
          <w:p w14:paraId="3C31A3AD" w14:textId="6C050CF9" w:rsidR="00B45505" w:rsidRDefault="00B45505" w:rsidP="00B45505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2965" w:type="dxa"/>
            <w:vAlign w:val="center"/>
          </w:tcPr>
          <w:p w14:paraId="576102DB" w14:textId="77777777" w:rsidR="00B45505" w:rsidRDefault="00B45505" w:rsidP="00B45505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</w:tc>
      </w:tr>
      <w:tr w:rsidR="00B45505" w14:paraId="53EF47EC" w14:textId="77777777" w:rsidTr="00B45505">
        <w:trPr>
          <w:trHeight w:val="388"/>
        </w:trPr>
        <w:tc>
          <w:tcPr>
            <w:tcW w:w="1418" w:type="dxa"/>
            <w:vAlign w:val="center"/>
          </w:tcPr>
          <w:p w14:paraId="7B913684" w14:textId="3CD784A7" w:rsidR="00B45505" w:rsidRDefault="00B45505" w:rsidP="00B45505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記入者名</w:t>
            </w:r>
          </w:p>
        </w:tc>
        <w:tc>
          <w:tcPr>
            <w:tcW w:w="2965" w:type="dxa"/>
            <w:vAlign w:val="center"/>
          </w:tcPr>
          <w:p w14:paraId="0CE54E08" w14:textId="77777777" w:rsidR="00B45505" w:rsidRDefault="00B45505" w:rsidP="00B45505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</w:tc>
      </w:tr>
    </w:tbl>
    <w:p w14:paraId="6E7FDA5D" w14:textId="77777777" w:rsidR="00B45505" w:rsidRPr="00B45505" w:rsidRDefault="00B45505">
      <w:pPr>
        <w:overflowPunct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75EBFB5B" w14:textId="77777777" w:rsidR="00C66082" w:rsidRPr="00B45505" w:rsidRDefault="00C66082">
      <w:pPr>
        <w:overflowPunct/>
        <w:rPr>
          <w:rFonts w:ascii="ＭＳ ゴシック" w:eastAsia="ＭＳ ゴシック" w:hAnsi="ＭＳ ゴシック"/>
          <w:sz w:val="22"/>
          <w:szCs w:val="22"/>
        </w:rPr>
      </w:pPr>
      <w:r w:rsidRPr="00B45505">
        <w:rPr>
          <w:rFonts w:ascii="ＭＳ ゴシック" w:eastAsia="ＭＳ ゴシック" w:hAnsi="ＭＳ ゴシック" w:hint="eastAsia"/>
          <w:sz w:val="22"/>
          <w:szCs w:val="22"/>
        </w:rPr>
        <w:t xml:space="preserve">　沖縄市教育委員会表彰規程第</w:t>
      </w:r>
      <w:r w:rsidR="008B1832" w:rsidRPr="00B45505">
        <w:rPr>
          <w:rFonts w:ascii="ＭＳ ゴシック" w:eastAsia="ＭＳ ゴシック" w:hAnsi="ＭＳ ゴシック"/>
          <w:sz w:val="22"/>
          <w:szCs w:val="22"/>
        </w:rPr>
        <w:t>5</w:t>
      </w:r>
      <w:r w:rsidRPr="00B45505">
        <w:rPr>
          <w:rFonts w:ascii="ＭＳ ゴシック" w:eastAsia="ＭＳ ゴシック" w:hAnsi="ＭＳ ゴシック" w:hint="eastAsia"/>
          <w:sz w:val="22"/>
          <w:szCs w:val="22"/>
        </w:rPr>
        <w:t>条の規定により内申します。</w:t>
      </w:r>
    </w:p>
    <w:tbl>
      <w:tblPr>
        <w:tblW w:w="9341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4315"/>
        <w:gridCol w:w="1496"/>
        <w:gridCol w:w="2820"/>
      </w:tblGrid>
      <w:tr w:rsidR="007A6C92" w:rsidRPr="00B45505" w14:paraId="52573CFE" w14:textId="77777777" w:rsidTr="007A6C92">
        <w:trPr>
          <w:cantSplit/>
          <w:trHeight w:val="496"/>
        </w:trPr>
        <w:tc>
          <w:tcPr>
            <w:tcW w:w="710" w:type="dxa"/>
            <w:vMerge w:val="restart"/>
            <w:textDirection w:val="tbRlV"/>
            <w:vAlign w:val="center"/>
          </w:tcPr>
          <w:p w14:paraId="7916C5BF" w14:textId="77777777" w:rsidR="007A6C92" w:rsidRPr="00B45505" w:rsidRDefault="007A6C92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氏名等</w:t>
            </w:r>
          </w:p>
        </w:tc>
        <w:tc>
          <w:tcPr>
            <w:tcW w:w="5811" w:type="dxa"/>
            <w:gridSpan w:val="2"/>
            <w:vAlign w:val="center"/>
          </w:tcPr>
          <w:p w14:paraId="79AD1B9B" w14:textId="77777777" w:rsidR="007A6C92" w:rsidRPr="00B45505" w:rsidRDefault="007A6C92" w:rsidP="007A6C92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団体名称（代表者氏名含む）又は個人氏名</w:t>
            </w:r>
          </w:p>
        </w:tc>
        <w:tc>
          <w:tcPr>
            <w:tcW w:w="2820" w:type="dxa"/>
            <w:vAlign w:val="center"/>
          </w:tcPr>
          <w:p w14:paraId="010906D1" w14:textId="77777777" w:rsidR="007A6C92" w:rsidRPr="00B45505" w:rsidRDefault="00E06965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活動年数</w:t>
            </w:r>
          </w:p>
        </w:tc>
      </w:tr>
      <w:tr w:rsidR="007A6C92" w:rsidRPr="00B45505" w14:paraId="701A6F08" w14:textId="77777777" w:rsidTr="007A6C92">
        <w:trPr>
          <w:cantSplit/>
          <w:trHeight w:val="469"/>
        </w:trPr>
        <w:tc>
          <w:tcPr>
            <w:tcW w:w="710" w:type="dxa"/>
            <w:vMerge/>
            <w:textDirection w:val="tbRlV"/>
            <w:vAlign w:val="center"/>
          </w:tcPr>
          <w:p w14:paraId="77CBB789" w14:textId="77777777" w:rsidR="007A6C92" w:rsidRPr="00B45505" w:rsidRDefault="007A6C92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bottom w:val="dashSmallGap" w:sz="4" w:space="0" w:color="auto"/>
            </w:tcBorders>
            <w:vAlign w:val="center"/>
          </w:tcPr>
          <w:p w14:paraId="5D4CF136" w14:textId="77777777" w:rsidR="007A6C92" w:rsidRPr="00B45505" w:rsidRDefault="007A6C92" w:rsidP="007A6C92">
            <w:pPr>
              <w:overflowPunct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ふりがな</w:t>
            </w:r>
          </w:p>
        </w:tc>
        <w:tc>
          <w:tcPr>
            <w:tcW w:w="2820" w:type="dxa"/>
            <w:tcBorders>
              <w:bottom w:val="dashSmallGap" w:sz="4" w:space="0" w:color="auto"/>
            </w:tcBorders>
            <w:vAlign w:val="center"/>
          </w:tcPr>
          <w:p w14:paraId="6BCE9AED" w14:textId="77777777" w:rsidR="007A6C92" w:rsidRPr="00B45505" w:rsidRDefault="007A6C92" w:rsidP="007A6C92">
            <w:pPr>
              <w:overflowPunct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　　　月</w:t>
            </w:r>
          </w:p>
        </w:tc>
      </w:tr>
      <w:tr w:rsidR="007A6C92" w:rsidRPr="00B45505" w14:paraId="65954E10" w14:textId="77777777" w:rsidTr="007A6C92">
        <w:trPr>
          <w:cantSplit/>
          <w:trHeight w:val="957"/>
        </w:trPr>
        <w:tc>
          <w:tcPr>
            <w:tcW w:w="710" w:type="dxa"/>
            <w:vMerge/>
            <w:tcBorders>
              <w:bottom w:val="nil"/>
            </w:tcBorders>
            <w:textDirection w:val="tbRlV"/>
            <w:vAlign w:val="center"/>
          </w:tcPr>
          <w:p w14:paraId="41226657" w14:textId="77777777" w:rsidR="007A6C92" w:rsidRPr="00B45505" w:rsidRDefault="007A6C92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5FBCE8C0" w14:textId="77777777" w:rsidR="007A6C92" w:rsidRPr="00B45505" w:rsidRDefault="007A6C92">
            <w:pPr>
              <w:overflowPunct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top w:val="dashSmallGap" w:sz="4" w:space="0" w:color="auto"/>
              <w:bottom w:val="nil"/>
            </w:tcBorders>
            <w:vAlign w:val="center"/>
          </w:tcPr>
          <w:p w14:paraId="6D3A0316" w14:textId="77777777" w:rsidR="007A6C92" w:rsidRPr="00B45505" w:rsidRDefault="007A6C92">
            <w:pPr>
              <w:overflowPunct/>
              <w:rPr>
                <w:rFonts w:ascii="ＭＳ ゴシック" w:eastAsia="ＭＳ ゴシック" w:hAnsi="ＭＳ ゴシック"/>
                <w:szCs w:val="22"/>
              </w:rPr>
            </w:pPr>
            <w:r w:rsidRPr="00B45505">
              <w:rPr>
                <w:rFonts w:ascii="ＭＳ ゴシック" w:eastAsia="ＭＳ ゴシック" w:hAnsi="ＭＳ ゴシック" w:hint="eastAsia"/>
                <w:szCs w:val="22"/>
              </w:rPr>
              <w:t>※</w:t>
            </w:r>
            <w:r w:rsidR="00D17952" w:rsidRPr="00B45505">
              <w:rPr>
                <w:rFonts w:ascii="ＭＳ ゴシック" w:eastAsia="ＭＳ ゴシック" w:hAnsi="ＭＳ ゴシック" w:hint="eastAsia"/>
                <w:szCs w:val="22"/>
              </w:rPr>
              <w:t>「被表彰候補者の選考基準」において、活動年数の基準がある場合は必須</w:t>
            </w:r>
          </w:p>
        </w:tc>
      </w:tr>
      <w:tr w:rsidR="008B1832" w:rsidRPr="00B45505" w14:paraId="0F927AAB" w14:textId="77777777" w:rsidTr="00A547C4">
        <w:trPr>
          <w:cantSplit/>
          <w:trHeight w:val="589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BE0AB62" w14:textId="77777777" w:rsidR="008B1832" w:rsidRPr="00B45505" w:rsidRDefault="008B1832" w:rsidP="0055480D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適用</w:t>
            </w:r>
            <w:r w:rsidR="00E327B7"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（※）</w:t>
            </w:r>
          </w:p>
        </w:tc>
        <w:tc>
          <w:tcPr>
            <w:tcW w:w="431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651B93D5" w14:textId="77777777" w:rsidR="008B1832" w:rsidRPr="00B45505" w:rsidRDefault="008B1832" w:rsidP="00A547C4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547C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規程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第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条第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CN"/>
              </w:rPr>
              <w:t xml:space="preserve">　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CN"/>
              </w:rPr>
              <w:t xml:space="preserve">　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号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</w:t>
            </w:r>
          </w:p>
        </w:tc>
        <w:tc>
          <w:tcPr>
            <w:tcW w:w="4316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6E034C49" w14:textId="66E4A458" w:rsidR="008B1832" w:rsidRPr="00B45505" w:rsidRDefault="008B1832" w:rsidP="00A547C4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547C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表彰基準</w:t>
            </w:r>
            <w:r w:rsidR="00A54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A54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-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</w:t>
            </w:r>
          </w:p>
        </w:tc>
      </w:tr>
      <w:tr w:rsidR="008B1832" w:rsidRPr="00B45505" w14:paraId="6CD406B5" w14:textId="77777777" w:rsidTr="00E327B7">
        <w:trPr>
          <w:cantSplit/>
          <w:trHeight w:val="405"/>
        </w:trPr>
        <w:tc>
          <w:tcPr>
            <w:tcW w:w="71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178A633" w14:textId="77777777" w:rsidR="008B1832" w:rsidRPr="00B45505" w:rsidRDefault="008B1832" w:rsidP="0055480D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631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7B8C8B1" w14:textId="77777777" w:rsidR="00270EBF" w:rsidRDefault="008B1832" w:rsidP="008B183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『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沖縄市教育委員会表彰規程</w:t>
            </w:r>
            <w:r w:rsid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』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第4条並びに</w:t>
            </w:r>
            <w:r w:rsid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『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被表彰候補者の選考基準</w:t>
            </w:r>
            <w:r w:rsid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』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の適用号数を記載</w:t>
            </w:r>
            <w:r w:rsid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</w:p>
          <w:p w14:paraId="0C2AD622" w14:textId="70E953D7" w:rsidR="008B1832" w:rsidRPr="00B45505" w:rsidRDefault="008B1832" w:rsidP="008B183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例）</w:t>
            </w:r>
            <w:r w:rsidR="00270E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="001C221A"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年にわたり青少年指導員として活動した。</w:t>
            </w:r>
          </w:p>
          <w:p w14:paraId="62658CB6" w14:textId="46C20802" w:rsidR="008B1832" w:rsidRPr="00B45505" w:rsidRDefault="008B1832" w:rsidP="008B183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規程　第</w:t>
            </w:r>
            <w:r w:rsidR="00E327B7"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条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第</w:t>
            </w:r>
            <w:r w:rsidR="00E327B7" w:rsidRPr="00B45505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1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号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該当　　表彰基準　</w:t>
            </w:r>
            <w:r w:rsidRPr="00B45505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2)</w:t>
            </w:r>
            <w:r w:rsidR="00E327B7" w:rsidRPr="00B45505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-</w:t>
            </w:r>
            <w:r w:rsidR="00E327B7" w:rsidRPr="00B45505">
              <w:rPr>
                <w:rFonts w:ascii="ＭＳ ゴシック" w:eastAsia="ＭＳ ゴシック" w:hAnsi="ＭＳ ゴシック" w:cs="ＭＳ 明朝" w:hint="eastAsia"/>
                <w:sz w:val="22"/>
                <w:szCs w:val="22"/>
                <w:u w:val="single"/>
              </w:rPr>
              <w:t>⑥</w:t>
            </w: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</w:t>
            </w:r>
          </w:p>
        </w:tc>
      </w:tr>
      <w:tr w:rsidR="00E327B7" w:rsidRPr="00B45505" w14:paraId="0A81B96E" w14:textId="77777777" w:rsidTr="000B0DD5">
        <w:trPr>
          <w:cantSplit/>
          <w:trHeight w:val="350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D123528" w14:textId="77777777" w:rsidR="00E327B7" w:rsidRPr="00B45505" w:rsidRDefault="00E327B7" w:rsidP="00F94ADC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功績事項及び内申理由</w:t>
            </w:r>
          </w:p>
        </w:tc>
        <w:tc>
          <w:tcPr>
            <w:tcW w:w="8631" w:type="dxa"/>
            <w:gridSpan w:val="3"/>
            <w:tcBorders>
              <w:top w:val="single" w:sz="12" w:space="0" w:color="auto"/>
              <w:bottom w:val="nil"/>
            </w:tcBorders>
          </w:tcPr>
          <w:p w14:paraId="5E8E0C7B" w14:textId="77777777" w:rsidR="00E327B7" w:rsidRPr="00B45505" w:rsidRDefault="00E327B7" w:rsidP="00E327B7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4550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※上記、適用欄で選択した表彰基準の根拠となるように記載すること。</w:t>
            </w:r>
          </w:p>
        </w:tc>
      </w:tr>
      <w:tr w:rsidR="00E327B7" w:rsidRPr="00B45505" w14:paraId="4DDB8ACA" w14:textId="77777777" w:rsidTr="00B45505">
        <w:trPr>
          <w:cantSplit/>
          <w:trHeight w:val="3822"/>
        </w:trPr>
        <w:tc>
          <w:tcPr>
            <w:tcW w:w="710" w:type="dxa"/>
            <w:vMerge/>
            <w:textDirection w:val="tbRlV"/>
            <w:vAlign w:val="center"/>
          </w:tcPr>
          <w:p w14:paraId="2DB37645" w14:textId="77777777" w:rsidR="00E327B7" w:rsidRPr="00B45505" w:rsidRDefault="00E327B7" w:rsidP="00F94ADC">
            <w:pPr>
              <w:overflowPunct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631" w:type="dxa"/>
            <w:gridSpan w:val="3"/>
            <w:tcBorders>
              <w:top w:val="nil"/>
            </w:tcBorders>
          </w:tcPr>
          <w:p w14:paraId="2B46CFA5" w14:textId="77777777" w:rsidR="00E327B7" w:rsidRDefault="00E327B7" w:rsidP="00E327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B62971C" w14:textId="77777777" w:rsidR="00B45505" w:rsidRDefault="00B45505" w:rsidP="00E327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85ACD40" w14:textId="77777777" w:rsidR="00B45505" w:rsidRDefault="00B45505" w:rsidP="00E327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FA4A86D" w14:textId="77777777" w:rsidR="00B45505" w:rsidRDefault="00B45505" w:rsidP="00E327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D3D701D" w14:textId="77777777" w:rsidR="00B45505" w:rsidRDefault="00B45505" w:rsidP="00E327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bookmarkEnd w:id="0"/>
          </w:p>
          <w:p w14:paraId="7F03CAEC" w14:textId="77777777" w:rsidR="00B45505" w:rsidRDefault="00B45505" w:rsidP="00E327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5952CF8" w14:textId="77777777" w:rsidR="00B45505" w:rsidRDefault="00B45505" w:rsidP="00E327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094638F" w14:textId="4696F0C2" w:rsidR="00B45505" w:rsidRDefault="00B45505" w:rsidP="00E327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79F1CB1" w14:textId="77777777" w:rsidR="00B45505" w:rsidRDefault="00B45505" w:rsidP="00E327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82CA650" w14:textId="77777777" w:rsidR="00B45505" w:rsidRDefault="00B45505" w:rsidP="00E327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A5134BB" w14:textId="706BFA63" w:rsidR="00B45505" w:rsidRDefault="00B45505" w:rsidP="00E327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7E95F10" w14:textId="546AB908" w:rsidR="00B45505" w:rsidRDefault="00B45505" w:rsidP="00E327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D493981" w14:textId="77777777" w:rsidR="00B83553" w:rsidRDefault="00B83553" w:rsidP="00E327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29F726A" w14:textId="77777777" w:rsidR="00B45505" w:rsidRDefault="00B45505" w:rsidP="00E327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8CD0F94" w14:textId="40DCD86A" w:rsidR="00B45505" w:rsidRPr="00B45505" w:rsidRDefault="00B45505" w:rsidP="00B45505">
            <w:pPr>
              <w:pStyle w:val="a4"/>
              <w:jc w:val="right"/>
            </w:pPr>
            <w:r>
              <w:rPr>
                <w:rFonts w:hint="eastAsia"/>
              </w:rPr>
              <w:t>不足する場合は、裏面に記載可能</w:t>
            </w:r>
          </w:p>
        </w:tc>
      </w:tr>
    </w:tbl>
    <w:p w14:paraId="0CBA97F6" w14:textId="12B2C6B4" w:rsidR="00C66082" w:rsidRPr="00B45505" w:rsidRDefault="00C66082" w:rsidP="0055480D">
      <w:pPr>
        <w:overflowPunct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341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8631"/>
      </w:tblGrid>
      <w:tr w:rsidR="0055480D" w:rsidRPr="00B45505" w14:paraId="547F282F" w14:textId="77777777" w:rsidTr="00F13B91">
        <w:trPr>
          <w:cantSplit/>
          <w:trHeight w:val="13856"/>
        </w:trPr>
        <w:tc>
          <w:tcPr>
            <w:tcW w:w="710" w:type="dxa"/>
            <w:textDirection w:val="tbRlV"/>
            <w:vAlign w:val="center"/>
          </w:tcPr>
          <w:p w14:paraId="6D64647F" w14:textId="77777777" w:rsidR="0055480D" w:rsidRPr="00B45505" w:rsidRDefault="002B0C99" w:rsidP="008E118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功績事項及び</w:t>
            </w:r>
            <w:r w:rsidR="0055480D"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内申理由</w:t>
            </w:r>
          </w:p>
        </w:tc>
        <w:tc>
          <w:tcPr>
            <w:tcW w:w="8631" w:type="dxa"/>
            <w:vAlign w:val="center"/>
          </w:tcPr>
          <w:p w14:paraId="3F705BD1" w14:textId="77777777" w:rsidR="0055480D" w:rsidRPr="00B45505" w:rsidRDefault="0055480D" w:rsidP="008E118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550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</w:tbl>
    <w:p w14:paraId="2D3562F3" w14:textId="77777777" w:rsidR="0055480D" w:rsidRPr="00B45505" w:rsidRDefault="0055480D" w:rsidP="003A188E">
      <w:pPr>
        <w:overflowPunct/>
        <w:rPr>
          <w:rFonts w:ascii="ＭＳ ゴシック" w:eastAsia="ＭＳ ゴシック" w:hAnsi="ＭＳ ゴシック"/>
          <w:sz w:val="22"/>
          <w:szCs w:val="22"/>
        </w:rPr>
      </w:pPr>
    </w:p>
    <w:sectPr w:rsidR="0055480D" w:rsidRPr="00B45505" w:rsidSect="00B83553">
      <w:footerReference w:type="default" r:id="rId6"/>
      <w:pgSz w:w="11906" w:h="16838" w:code="9"/>
      <w:pgMar w:top="1134" w:right="1701" w:bottom="1134" w:left="170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8DF3B" w14:textId="77777777" w:rsidR="00634862" w:rsidRDefault="00634862">
      <w:r>
        <w:separator/>
      </w:r>
    </w:p>
  </w:endnote>
  <w:endnote w:type="continuationSeparator" w:id="0">
    <w:p w14:paraId="58564F9C" w14:textId="77777777" w:rsidR="00634862" w:rsidRDefault="0063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3A31A" w14:textId="77777777" w:rsidR="00B83553" w:rsidRPr="006B154E" w:rsidRDefault="00B83553" w:rsidP="00B83553">
    <w:pPr>
      <w:overflowPunct/>
      <w:rPr>
        <w:rFonts w:ascii="ＭＳ ゴシック" w:eastAsia="ＭＳ ゴシック" w:hAnsi="ＭＳ ゴシック"/>
        <w:sz w:val="22"/>
        <w:szCs w:val="22"/>
      </w:rPr>
    </w:pPr>
    <w:r w:rsidRPr="006B154E">
      <w:rPr>
        <w:rFonts w:ascii="ＭＳ ゴシック" w:eastAsia="ＭＳ ゴシック" w:hAnsi="ＭＳ ゴシック" w:hint="eastAsia"/>
        <w:sz w:val="22"/>
        <w:szCs w:val="22"/>
      </w:rPr>
      <w:t>※功績等がわかる書類等があれば写し（A</w:t>
    </w:r>
    <w:r w:rsidRPr="006B154E">
      <w:rPr>
        <w:rFonts w:ascii="ＭＳ ゴシック" w:eastAsia="ＭＳ ゴシック" w:hAnsi="ＭＳ ゴシック"/>
        <w:sz w:val="22"/>
        <w:szCs w:val="22"/>
      </w:rPr>
      <w:t>4</w:t>
    </w:r>
    <w:r w:rsidRPr="006B154E">
      <w:rPr>
        <w:rFonts w:ascii="ＭＳ ゴシック" w:eastAsia="ＭＳ ゴシック" w:hAnsi="ＭＳ ゴシック" w:hint="eastAsia"/>
        <w:sz w:val="22"/>
        <w:szCs w:val="22"/>
      </w:rPr>
      <w:t>版）を添付すること。</w:t>
    </w:r>
  </w:p>
  <w:p w14:paraId="564B680D" w14:textId="28F4D0E6" w:rsidR="00B83553" w:rsidRPr="006B154E" w:rsidRDefault="00B83553" w:rsidP="00B83553">
    <w:pPr>
      <w:pStyle w:val="a4"/>
      <w:jc w:val="left"/>
      <w:rPr>
        <w:rFonts w:ascii="ＭＳ ゴシック" w:eastAsia="ＭＳ ゴシック" w:hAnsi="ＭＳ ゴシック"/>
      </w:rPr>
    </w:pPr>
    <w:r w:rsidRPr="006B154E">
      <w:rPr>
        <w:rFonts w:ascii="ＭＳ ゴシック" w:eastAsia="ＭＳ ゴシック" w:hAnsi="ＭＳ ゴシック" w:hint="eastAsia"/>
        <w:sz w:val="22"/>
        <w:szCs w:val="22"/>
      </w:rPr>
      <w:t>※内申に関連する受賞履歴等があれば、可能な限り記載すること。</w:t>
    </w:r>
  </w:p>
  <w:p w14:paraId="64F0CA81" w14:textId="6B57A0B8" w:rsidR="00433FF6" w:rsidRPr="006B154E" w:rsidRDefault="00B83553" w:rsidP="00B83553">
    <w:pPr>
      <w:pStyle w:val="a4"/>
      <w:jc w:val="left"/>
      <w:rPr>
        <w:rFonts w:ascii="ＭＳ ゴシック" w:eastAsia="ＭＳ ゴシック" w:hAnsi="ＭＳ ゴシック"/>
      </w:rPr>
    </w:pPr>
    <w:r w:rsidRPr="006B154E">
      <w:rPr>
        <w:rFonts w:ascii="ＭＳ ゴシック" w:eastAsia="ＭＳ ゴシック" w:hAnsi="ＭＳ ゴシック" w:hint="eastAsia"/>
      </w:rPr>
      <w:t>※</w:t>
    </w:r>
    <w:r w:rsidR="00433FF6" w:rsidRPr="006B154E">
      <w:rPr>
        <w:rFonts w:ascii="ＭＳ ゴシック" w:eastAsia="ＭＳ ゴシック" w:hAnsi="ＭＳ ゴシック" w:hint="eastAsia"/>
      </w:rPr>
      <w:t>提出の際はA</w:t>
    </w:r>
    <w:r w:rsidR="00433FF6" w:rsidRPr="006B154E">
      <w:rPr>
        <w:rFonts w:ascii="ＭＳ ゴシック" w:eastAsia="ＭＳ ゴシック" w:hAnsi="ＭＳ ゴシック"/>
      </w:rPr>
      <w:t>4</w:t>
    </w:r>
    <w:r w:rsidR="00433FF6" w:rsidRPr="006B154E">
      <w:rPr>
        <w:rFonts w:ascii="ＭＳ ゴシック" w:eastAsia="ＭＳ ゴシック" w:hAnsi="ＭＳ ゴシック" w:hint="eastAsia"/>
      </w:rPr>
      <w:t>用紙1枚の両面印刷で提出すること。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1CFE1" w14:textId="77777777" w:rsidR="00634862" w:rsidRDefault="00634862">
      <w:r>
        <w:separator/>
      </w:r>
    </w:p>
  </w:footnote>
  <w:footnote w:type="continuationSeparator" w:id="0">
    <w:p w14:paraId="7B878133" w14:textId="77777777" w:rsidR="00634862" w:rsidRDefault="00634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AB"/>
    <w:rsid w:val="00124B36"/>
    <w:rsid w:val="001C221A"/>
    <w:rsid w:val="0021012D"/>
    <w:rsid w:val="00260365"/>
    <w:rsid w:val="00261CF4"/>
    <w:rsid w:val="00270EBF"/>
    <w:rsid w:val="002B0C99"/>
    <w:rsid w:val="00336325"/>
    <w:rsid w:val="003A188E"/>
    <w:rsid w:val="003B7EAB"/>
    <w:rsid w:val="00433FF6"/>
    <w:rsid w:val="004B0E54"/>
    <w:rsid w:val="004D1D46"/>
    <w:rsid w:val="004E3455"/>
    <w:rsid w:val="005124BC"/>
    <w:rsid w:val="005534FA"/>
    <w:rsid w:val="0055480D"/>
    <w:rsid w:val="005856AF"/>
    <w:rsid w:val="005A47A6"/>
    <w:rsid w:val="005B7B53"/>
    <w:rsid w:val="00634862"/>
    <w:rsid w:val="006520D6"/>
    <w:rsid w:val="006B154E"/>
    <w:rsid w:val="00724C25"/>
    <w:rsid w:val="00771845"/>
    <w:rsid w:val="007A6C92"/>
    <w:rsid w:val="008B1832"/>
    <w:rsid w:val="008C1388"/>
    <w:rsid w:val="008F3DAB"/>
    <w:rsid w:val="009022C2"/>
    <w:rsid w:val="009C4B98"/>
    <w:rsid w:val="00A547C4"/>
    <w:rsid w:val="00A70204"/>
    <w:rsid w:val="00AC51B9"/>
    <w:rsid w:val="00B44CA1"/>
    <w:rsid w:val="00B45505"/>
    <w:rsid w:val="00B64912"/>
    <w:rsid w:val="00B83553"/>
    <w:rsid w:val="00B93EB5"/>
    <w:rsid w:val="00BA3848"/>
    <w:rsid w:val="00C41E88"/>
    <w:rsid w:val="00C66082"/>
    <w:rsid w:val="00CB1592"/>
    <w:rsid w:val="00CB5761"/>
    <w:rsid w:val="00D04780"/>
    <w:rsid w:val="00D17952"/>
    <w:rsid w:val="00D415BB"/>
    <w:rsid w:val="00D80CFA"/>
    <w:rsid w:val="00D9601A"/>
    <w:rsid w:val="00E06965"/>
    <w:rsid w:val="00E327B7"/>
    <w:rsid w:val="00E72DB1"/>
    <w:rsid w:val="00EF222E"/>
    <w:rsid w:val="00F10881"/>
    <w:rsid w:val="00F13B91"/>
    <w:rsid w:val="00F9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567686"/>
  <w15:chartTrackingRefBased/>
  <w15:docId w15:val="{CB69FA74-532B-4807-B32F-AE0C3DEA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D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Web">
    <w:name w:val="Normal (Web)"/>
    <w:basedOn w:val="a"/>
    <w:uiPriority w:val="99"/>
    <w:semiHidden/>
    <w:unhideWhenUsed/>
    <w:rsid w:val="00CB1592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hAnsi="ＭＳ 明朝" w:cs="ＭＳ 明朝"/>
      <w:kern w:val="0"/>
      <w:sz w:val="24"/>
      <w:szCs w:val="24"/>
    </w:rPr>
  </w:style>
  <w:style w:type="table" w:styleId="a6">
    <w:name w:val="Table Grid"/>
    <w:basedOn w:val="a1"/>
    <w:uiPriority w:val="59"/>
    <w:rsid w:val="00B45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ken\&#12487;&#12473;&#12463;&#12488;&#12483;&#12503;\&#21512;&#20341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合併様式.dot</Template>
  <TotalTime>1</TotalTime>
  <Pages>2</Pages>
  <Words>314</Words>
  <Characters>109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佐知子</dc:creator>
  <cp:keywords/>
  <cp:lastModifiedBy>樋之口　拓海</cp:lastModifiedBy>
  <cp:revision>2</cp:revision>
  <cp:lastPrinted>2025-07-15T05:16:00Z</cp:lastPrinted>
  <dcterms:created xsi:type="dcterms:W3CDTF">2025-07-15T05:17:00Z</dcterms:created>
  <dcterms:modified xsi:type="dcterms:W3CDTF">2025-07-15T05:17:00Z</dcterms:modified>
</cp:coreProperties>
</file>