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16CD" w14:textId="77777777" w:rsidR="00C66082" w:rsidRPr="00124B36" w:rsidRDefault="00C66082">
      <w:pPr>
        <w:overflowPunct/>
        <w:rPr>
          <w:sz w:val="22"/>
          <w:szCs w:val="22"/>
        </w:rPr>
      </w:pPr>
      <w:r w:rsidRPr="00124B36">
        <w:rPr>
          <w:rFonts w:hint="eastAsia"/>
          <w:sz w:val="22"/>
          <w:szCs w:val="22"/>
        </w:rPr>
        <w:t>様式第</w:t>
      </w:r>
      <w:r w:rsidR="00476624">
        <w:rPr>
          <w:sz w:val="22"/>
          <w:szCs w:val="22"/>
        </w:rPr>
        <w:t>1</w:t>
      </w:r>
      <w:r w:rsidRPr="00124B36">
        <w:rPr>
          <w:rFonts w:hint="eastAsia"/>
          <w:sz w:val="22"/>
          <w:szCs w:val="22"/>
        </w:rPr>
        <w:t>号</w:t>
      </w:r>
      <w:r w:rsidR="008F3DAB" w:rsidRPr="00124B36">
        <w:rPr>
          <w:rFonts w:hint="eastAsia"/>
          <w:sz w:val="22"/>
          <w:szCs w:val="22"/>
        </w:rPr>
        <w:t>（</w:t>
      </w:r>
      <w:r w:rsidRPr="00124B36">
        <w:rPr>
          <w:rFonts w:hint="eastAsia"/>
          <w:sz w:val="22"/>
          <w:szCs w:val="22"/>
        </w:rPr>
        <w:t>第</w:t>
      </w:r>
      <w:r w:rsidR="00ED20FF">
        <w:rPr>
          <w:rFonts w:hint="eastAsia"/>
          <w:sz w:val="22"/>
          <w:szCs w:val="22"/>
        </w:rPr>
        <w:t>5</w:t>
      </w:r>
      <w:r w:rsidRPr="00124B36">
        <w:rPr>
          <w:rFonts w:hint="eastAsia"/>
          <w:sz w:val="22"/>
          <w:szCs w:val="22"/>
        </w:rPr>
        <w:t>条関係</w:t>
      </w:r>
      <w:r w:rsidR="008F3DAB" w:rsidRPr="00124B36">
        <w:rPr>
          <w:rFonts w:hint="eastAsia"/>
          <w:sz w:val="22"/>
          <w:szCs w:val="22"/>
        </w:rPr>
        <w:t>）</w:t>
      </w:r>
    </w:p>
    <w:p w14:paraId="6836A1C5" w14:textId="77777777" w:rsidR="00C66082" w:rsidRPr="00124B36" w:rsidRDefault="00C66082">
      <w:pPr>
        <w:overflowPunct/>
        <w:rPr>
          <w:sz w:val="22"/>
          <w:szCs w:val="22"/>
        </w:rPr>
      </w:pPr>
    </w:p>
    <w:p w14:paraId="12E8E09B" w14:textId="77777777" w:rsidR="00C66082" w:rsidRPr="00274F0D" w:rsidRDefault="00FC07EE">
      <w:pPr>
        <w:overflowPunct/>
        <w:jc w:val="center"/>
        <w:rPr>
          <w:b/>
          <w:bCs/>
          <w:sz w:val="28"/>
          <w:szCs w:val="28"/>
        </w:rPr>
      </w:pPr>
      <w:r w:rsidRPr="00274F0D">
        <w:rPr>
          <w:rFonts w:hint="eastAsia"/>
          <w:b/>
          <w:bCs/>
          <w:spacing w:val="53"/>
          <w:sz w:val="28"/>
          <w:szCs w:val="28"/>
        </w:rPr>
        <w:t>児童生徒</w:t>
      </w:r>
      <w:r w:rsidR="00EA63E6" w:rsidRPr="00274F0D">
        <w:rPr>
          <w:rFonts w:hint="eastAsia"/>
          <w:b/>
          <w:bCs/>
          <w:spacing w:val="53"/>
          <w:sz w:val="28"/>
          <w:szCs w:val="28"/>
        </w:rPr>
        <w:t>等</w:t>
      </w:r>
      <w:r w:rsidRPr="00274F0D">
        <w:rPr>
          <w:rFonts w:hint="eastAsia"/>
          <w:b/>
          <w:bCs/>
          <w:spacing w:val="53"/>
          <w:sz w:val="28"/>
          <w:szCs w:val="28"/>
        </w:rPr>
        <w:t>の</w:t>
      </w:r>
      <w:r w:rsidR="00C66082" w:rsidRPr="00274F0D">
        <w:rPr>
          <w:rFonts w:hint="eastAsia"/>
          <w:b/>
          <w:bCs/>
          <w:spacing w:val="53"/>
          <w:sz w:val="28"/>
          <w:szCs w:val="28"/>
        </w:rPr>
        <w:t>表彰内申</w:t>
      </w:r>
      <w:r w:rsidR="00C66082" w:rsidRPr="00274F0D">
        <w:rPr>
          <w:rFonts w:hint="eastAsia"/>
          <w:b/>
          <w:bCs/>
          <w:sz w:val="28"/>
          <w:szCs w:val="28"/>
        </w:rPr>
        <w:t>書</w:t>
      </w:r>
    </w:p>
    <w:p w14:paraId="0AFD4C37" w14:textId="77777777" w:rsidR="00C66082" w:rsidRPr="00124B36" w:rsidRDefault="00C66082">
      <w:pPr>
        <w:overflowPunct/>
        <w:rPr>
          <w:sz w:val="22"/>
          <w:szCs w:val="22"/>
        </w:rPr>
      </w:pPr>
    </w:p>
    <w:p w14:paraId="32618C69" w14:textId="77777777" w:rsidR="00C66082" w:rsidRPr="00124B36" w:rsidRDefault="00C66082">
      <w:pPr>
        <w:overflowPunct/>
        <w:jc w:val="right"/>
        <w:rPr>
          <w:sz w:val="22"/>
          <w:szCs w:val="22"/>
          <w:lang w:eastAsia="zh-CN"/>
        </w:rPr>
      </w:pPr>
      <w:r w:rsidRPr="00124B36">
        <w:rPr>
          <w:rFonts w:hint="eastAsia"/>
          <w:sz w:val="22"/>
          <w:szCs w:val="22"/>
          <w:lang w:eastAsia="zh-CN"/>
        </w:rPr>
        <w:t xml:space="preserve">年　　月　　日　</w:t>
      </w:r>
    </w:p>
    <w:p w14:paraId="635454FC" w14:textId="77777777" w:rsidR="00C66082" w:rsidRPr="00124B36" w:rsidRDefault="00C66082">
      <w:pPr>
        <w:overflowPunct/>
        <w:rPr>
          <w:sz w:val="22"/>
          <w:szCs w:val="22"/>
          <w:lang w:eastAsia="zh-CN"/>
        </w:rPr>
      </w:pPr>
      <w:r w:rsidRPr="00124B36">
        <w:rPr>
          <w:rFonts w:hint="eastAsia"/>
          <w:sz w:val="22"/>
          <w:szCs w:val="22"/>
          <w:lang w:eastAsia="zh-CN"/>
        </w:rPr>
        <w:t xml:space="preserve">沖縄市教育委員会　</w:t>
      </w:r>
      <w:r w:rsidR="00EF222E" w:rsidRPr="00124B36">
        <w:rPr>
          <w:rFonts w:hint="eastAsia"/>
          <w:sz w:val="22"/>
          <w:szCs w:val="22"/>
        </w:rPr>
        <w:t>様</w:t>
      </w:r>
    </w:p>
    <w:p w14:paraId="354D3445" w14:textId="1CBC037D" w:rsidR="00C66082" w:rsidRPr="00274F0D" w:rsidRDefault="00482A0E">
      <w:pPr>
        <w:overflowPunct/>
        <w:jc w:val="right"/>
        <w:rPr>
          <w:sz w:val="22"/>
          <w:szCs w:val="22"/>
          <w:u w:val="single"/>
          <w:lang w:eastAsia="zh-CN"/>
        </w:rPr>
      </w:pPr>
      <w:r w:rsidRPr="00274F0D">
        <w:rPr>
          <w:rFonts w:hint="eastAsia"/>
          <w:sz w:val="22"/>
          <w:szCs w:val="22"/>
          <w:u w:val="single"/>
        </w:rPr>
        <w:t>学 校 名</w:t>
      </w:r>
      <w:r w:rsidR="00C66082" w:rsidRPr="00274F0D">
        <w:rPr>
          <w:rFonts w:hint="eastAsia"/>
          <w:sz w:val="22"/>
          <w:szCs w:val="22"/>
          <w:u w:val="single"/>
          <w:lang w:eastAsia="zh-CN"/>
        </w:rPr>
        <w:t xml:space="preserve">　　　</w:t>
      </w:r>
      <w:r w:rsidR="00124B36" w:rsidRPr="00274F0D">
        <w:rPr>
          <w:rFonts w:hint="eastAsia"/>
          <w:sz w:val="22"/>
          <w:szCs w:val="22"/>
          <w:u w:val="single"/>
        </w:rPr>
        <w:t xml:space="preserve">　　</w:t>
      </w:r>
      <w:r w:rsidR="00C66082" w:rsidRPr="00274F0D">
        <w:rPr>
          <w:rFonts w:hint="eastAsia"/>
          <w:sz w:val="22"/>
          <w:szCs w:val="22"/>
          <w:u w:val="single"/>
          <w:lang w:eastAsia="zh-CN"/>
        </w:rPr>
        <w:t xml:space="preserve">　　　　　　　　</w:t>
      </w:r>
    </w:p>
    <w:p w14:paraId="0F590131" w14:textId="77777777" w:rsidR="00274F0D" w:rsidRDefault="00274F0D">
      <w:pPr>
        <w:overflowPunct/>
        <w:jc w:val="right"/>
        <w:rPr>
          <w:sz w:val="22"/>
          <w:szCs w:val="22"/>
          <w:u w:val="single"/>
        </w:rPr>
      </w:pPr>
    </w:p>
    <w:p w14:paraId="6DDB040B" w14:textId="12EFA9FD" w:rsidR="00C66082" w:rsidRPr="00274F0D" w:rsidRDefault="00482A0E">
      <w:pPr>
        <w:overflowPunct/>
        <w:jc w:val="right"/>
        <w:rPr>
          <w:sz w:val="22"/>
          <w:szCs w:val="22"/>
          <w:u w:val="single"/>
        </w:rPr>
      </w:pPr>
      <w:r w:rsidRPr="00274F0D">
        <w:rPr>
          <w:rFonts w:hint="eastAsia"/>
          <w:sz w:val="22"/>
          <w:szCs w:val="22"/>
          <w:u w:val="single"/>
        </w:rPr>
        <w:t xml:space="preserve">校 長 </w:t>
      </w:r>
      <w:r w:rsidR="00C66082" w:rsidRPr="00274F0D">
        <w:rPr>
          <w:rFonts w:hint="eastAsia"/>
          <w:sz w:val="22"/>
          <w:szCs w:val="22"/>
          <w:u w:val="single"/>
        </w:rPr>
        <w:t xml:space="preserve">名　　</w:t>
      </w:r>
      <w:r w:rsidR="00124B36" w:rsidRPr="00274F0D">
        <w:rPr>
          <w:rFonts w:hint="eastAsia"/>
          <w:sz w:val="22"/>
          <w:szCs w:val="22"/>
          <w:u w:val="single"/>
        </w:rPr>
        <w:t xml:space="preserve">　　</w:t>
      </w:r>
      <w:r w:rsidR="00C66082" w:rsidRPr="00274F0D">
        <w:rPr>
          <w:rFonts w:hint="eastAsia"/>
          <w:sz w:val="22"/>
          <w:szCs w:val="22"/>
          <w:u w:val="single"/>
        </w:rPr>
        <w:t xml:space="preserve">　　　　　　　</w:t>
      </w:r>
      <w:r w:rsidR="00EF222E" w:rsidRPr="00274F0D">
        <w:rPr>
          <w:rFonts w:hint="eastAsia"/>
          <w:sz w:val="22"/>
          <w:szCs w:val="22"/>
          <w:u w:val="single"/>
        </w:rPr>
        <w:t xml:space="preserve">　　</w:t>
      </w:r>
    </w:p>
    <w:p w14:paraId="0637170E" w14:textId="77777777" w:rsidR="00C66082" w:rsidRPr="00124B36" w:rsidRDefault="00C66082">
      <w:pPr>
        <w:overflowPunct/>
        <w:rPr>
          <w:sz w:val="22"/>
          <w:szCs w:val="22"/>
        </w:rPr>
      </w:pPr>
    </w:p>
    <w:p w14:paraId="0A7C2DB6" w14:textId="77777777" w:rsidR="00C66082" w:rsidRPr="00124B36" w:rsidRDefault="00C66082">
      <w:pPr>
        <w:overflowPunct/>
        <w:rPr>
          <w:sz w:val="22"/>
          <w:szCs w:val="22"/>
        </w:rPr>
      </w:pPr>
      <w:r w:rsidRPr="00124B36">
        <w:rPr>
          <w:rFonts w:hint="eastAsia"/>
          <w:sz w:val="22"/>
          <w:szCs w:val="22"/>
        </w:rPr>
        <w:t xml:space="preserve">　沖縄市教育委員会表彰規程第</w:t>
      </w:r>
      <w:r w:rsidR="00ED20FF">
        <w:rPr>
          <w:sz w:val="22"/>
          <w:szCs w:val="22"/>
        </w:rPr>
        <w:t>5</w:t>
      </w:r>
      <w:r w:rsidRPr="00124B36">
        <w:rPr>
          <w:rFonts w:hint="eastAsia"/>
          <w:sz w:val="22"/>
          <w:szCs w:val="22"/>
        </w:rPr>
        <w:t>条の規定により内申します。</w:t>
      </w:r>
    </w:p>
    <w:tbl>
      <w:tblPr>
        <w:tblW w:w="9341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947"/>
        <w:gridCol w:w="2368"/>
        <w:gridCol w:w="4316"/>
      </w:tblGrid>
      <w:tr w:rsidR="00482A0E" w:rsidRPr="00124B36" w14:paraId="7D208784" w14:textId="77777777" w:rsidTr="00D60E52">
        <w:trPr>
          <w:cantSplit/>
          <w:trHeight w:val="496"/>
        </w:trPr>
        <w:tc>
          <w:tcPr>
            <w:tcW w:w="710" w:type="dxa"/>
            <w:vMerge w:val="restart"/>
            <w:textDirection w:val="tbRlV"/>
            <w:vAlign w:val="center"/>
          </w:tcPr>
          <w:p w14:paraId="58F24661" w14:textId="77777777" w:rsidR="00482A0E" w:rsidRPr="00124B36" w:rsidRDefault="00482A0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学年・</w:t>
            </w:r>
            <w:r w:rsidRPr="00124B36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947" w:type="dxa"/>
            <w:vAlign w:val="center"/>
          </w:tcPr>
          <w:p w14:paraId="6182D7F8" w14:textId="77777777" w:rsidR="00482A0E" w:rsidRPr="00124B36" w:rsidRDefault="00482A0E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6684" w:type="dxa"/>
            <w:gridSpan w:val="2"/>
            <w:vAlign w:val="center"/>
          </w:tcPr>
          <w:p w14:paraId="73A43209" w14:textId="5230F89B" w:rsidR="00482A0E" w:rsidRPr="00124B36" w:rsidRDefault="00274F0D">
            <w:pPr>
              <w:overflowPunct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児童生徒氏名又は</w:t>
            </w:r>
            <w:r w:rsidR="00EA63E6" w:rsidRPr="000352EB">
              <w:rPr>
                <w:rFonts w:hint="eastAsia"/>
                <w:sz w:val="22"/>
                <w:szCs w:val="22"/>
              </w:rPr>
              <w:t>団体の名称（代表者氏名含む）又</w:t>
            </w:r>
            <w:r w:rsidR="00EA63E6">
              <w:rPr>
                <w:rFonts w:hint="eastAsia"/>
                <w:sz w:val="22"/>
                <w:szCs w:val="22"/>
              </w:rPr>
              <w:t>は</w:t>
            </w:r>
          </w:p>
        </w:tc>
      </w:tr>
      <w:tr w:rsidR="00482A0E" w:rsidRPr="00124B36" w14:paraId="37E57B81" w14:textId="77777777" w:rsidTr="00482A0E">
        <w:trPr>
          <w:cantSplit/>
          <w:trHeight w:val="361"/>
        </w:trPr>
        <w:tc>
          <w:tcPr>
            <w:tcW w:w="710" w:type="dxa"/>
            <w:vMerge/>
            <w:textDirection w:val="tbRlV"/>
            <w:vAlign w:val="center"/>
          </w:tcPr>
          <w:p w14:paraId="63FBC3B8" w14:textId="77777777" w:rsidR="00482A0E" w:rsidRPr="00124B36" w:rsidRDefault="00482A0E">
            <w:pPr>
              <w:overflowPunct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 w:val="restart"/>
            <w:vAlign w:val="center"/>
          </w:tcPr>
          <w:p w14:paraId="4C9051EB" w14:textId="77777777" w:rsidR="00482A0E" w:rsidRPr="00124B36" w:rsidRDefault="00482A0E">
            <w:pPr>
              <w:overflowPunct/>
              <w:rPr>
                <w:sz w:val="22"/>
                <w:szCs w:val="22"/>
              </w:rPr>
            </w:pPr>
            <w:r w:rsidRPr="00124B3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年</w:t>
            </w:r>
          </w:p>
        </w:tc>
        <w:tc>
          <w:tcPr>
            <w:tcW w:w="6684" w:type="dxa"/>
            <w:gridSpan w:val="2"/>
            <w:tcBorders>
              <w:bottom w:val="dashSmallGap" w:sz="4" w:space="0" w:color="auto"/>
            </w:tcBorders>
          </w:tcPr>
          <w:p w14:paraId="57A389AC" w14:textId="77777777" w:rsidR="00482A0E" w:rsidRPr="009E3EFF" w:rsidRDefault="00482A0E">
            <w:pPr>
              <w:overflowPunct/>
              <w:rPr>
                <w:sz w:val="22"/>
                <w:szCs w:val="22"/>
              </w:rPr>
            </w:pPr>
            <w:r w:rsidRPr="009E3EFF">
              <w:rPr>
                <w:rFonts w:hint="eastAsia"/>
                <w:sz w:val="22"/>
                <w:szCs w:val="22"/>
              </w:rPr>
              <w:t>ふりがな</w:t>
            </w:r>
          </w:p>
        </w:tc>
      </w:tr>
      <w:tr w:rsidR="00482A0E" w:rsidRPr="00124B36" w14:paraId="543C518D" w14:textId="77777777" w:rsidTr="00482A0E">
        <w:trPr>
          <w:cantSplit/>
          <w:trHeight w:val="551"/>
        </w:trPr>
        <w:tc>
          <w:tcPr>
            <w:tcW w:w="710" w:type="dxa"/>
            <w:vMerge/>
            <w:tcBorders>
              <w:bottom w:val="nil"/>
            </w:tcBorders>
            <w:textDirection w:val="tbRlV"/>
            <w:vAlign w:val="center"/>
          </w:tcPr>
          <w:p w14:paraId="79BFCC8A" w14:textId="77777777" w:rsidR="00482A0E" w:rsidRPr="00124B36" w:rsidRDefault="00482A0E">
            <w:pPr>
              <w:overflowPunct/>
              <w:jc w:val="center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bottom w:val="nil"/>
            </w:tcBorders>
            <w:vAlign w:val="center"/>
          </w:tcPr>
          <w:p w14:paraId="4E16D1AD" w14:textId="77777777" w:rsidR="00482A0E" w:rsidRPr="00124B36" w:rsidRDefault="00482A0E">
            <w:pPr>
              <w:overflowPunct/>
              <w:jc w:val="center"/>
              <w:rPr>
                <w:sz w:val="22"/>
                <w:szCs w:val="22"/>
              </w:rPr>
            </w:pPr>
          </w:p>
        </w:tc>
        <w:tc>
          <w:tcPr>
            <w:tcW w:w="6684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5C76CA50" w14:textId="77777777" w:rsidR="00482A0E" w:rsidRPr="00124B36" w:rsidRDefault="00482A0E">
            <w:pPr>
              <w:overflowPunct/>
              <w:rPr>
                <w:sz w:val="22"/>
                <w:szCs w:val="22"/>
              </w:rPr>
            </w:pPr>
            <w:r w:rsidRPr="00124B3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25DD8" w:rsidRPr="00124B36" w14:paraId="5D787CB0" w14:textId="77777777" w:rsidTr="00A33333">
        <w:trPr>
          <w:cantSplit/>
          <w:trHeight w:val="675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9117D0B" w14:textId="77777777" w:rsidR="00625DD8" w:rsidRPr="00124B36" w:rsidRDefault="00625DD8" w:rsidP="00894D87">
            <w:pPr>
              <w:overflowPunct/>
              <w:jc w:val="center"/>
              <w:rPr>
                <w:sz w:val="22"/>
                <w:szCs w:val="22"/>
              </w:rPr>
            </w:pPr>
            <w:bookmarkStart w:id="0" w:name="_Hlk74905641"/>
            <w:r w:rsidRPr="00124B36">
              <w:rPr>
                <w:rFonts w:hint="eastAsia"/>
                <w:sz w:val="22"/>
                <w:szCs w:val="22"/>
              </w:rPr>
              <w:t>適用</w:t>
            </w:r>
            <w:r w:rsidR="003D60F5">
              <w:rPr>
                <w:rFonts w:hint="eastAsia"/>
                <w:sz w:val="22"/>
                <w:szCs w:val="22"/>
              </w:rPr>
              <w:t>（※）</w:t>
            </w:r>
          </w:p>
        </w:tc>
        <w:tc>
          <w:tcPr>
            <w:tcW w:w="4315" w:type="dxa"/>
            <w:gridSpan w:val="2"/>
            <w:tcBorders>
              <w:top w:val="single" w:sz="12" w:space="0" w:color="auto"/>
              <w:bottom w:val="dashSmallGap" w:sz="4" w:space="0" w:color="auto"/>
              <w:right w:val="nil"/>
            </w:tcBorders>
            <w:vAlign w:val="center"/>
          </w:tcPr>
          <w:p w14:paraId="1EF6DB47" w14:textId="2593E4AD" w:rsidR="00625DD8" w:rsidRPr="00656152" w:rsidRDefault="00625DD8" w:rsidP="00A33333">
            <w:pPr>
              <w:overflowPunct/>
              <w:jc w:val="center"/>
              <w:rPr>
                <w:rFonts w:eastAsia="DengXian"/>
                <w:sz w:val="22"/>
                <w:szCs w:val="22"/>
                <w:u w:val="single"/>
                <w:lang w:eastAsia="zh-CN"/>
              </w:rPr>
            </w:pPr>
            <w:r w:rsidRPr="00A33333">
              <w:rPr>
                <w:rFonts w:hint="eastAsia"/>
                <w:b/>
                <w:bCs/>
                <w:sz w:val="28"/>
                <w:szCs w:val="28"/>
              </w:rPr>
              <w:t>規程</w:t>
            </w:r>
            <w:r w:rsidR="009C3752">
              <w:rPr>
                <w:rFonts w:hint="eastAsia"/>
                <w:sz w:val="22"/>
                <w:szCs w:val="22"/>
              </w:rPr>
              <w:t xml:space="preserve">　　</w:t>
            </w:r>
            <w:r w:rsidRPr="00124B36">
              <w:rPr>
                <w:rFonts w:hint="eastAsia"/>
                <w:sz w:val="22"/>
                <w:szCs w:val="22"/>
                <w:lang w:eastAsia="zh-CN"/>
              </w:rPr>
              <w:t>第</w:t>
            </w:r>
            <w:r>
              <w:rPr>
                <w:rFonts w:hint="eastAsia"/>
                <w:sz w:val="22"/>
                <w:szCs w:val="22"/>
              </w:rPr>
              <w:t>3</w:t>
            </w:r>
            <w:r w:rsidRPr="00124B36">
              <w:rPr>
                <w:rFonts w:hint="eastAsia"/>
                <w:sz w:val="22"/>
                <w:szCs w:val="22"/>
                <w:lang w:eastAsia="zh-CN"/>
              </w:rPr>
              <w:t>条</w:t>
            </w:r>
            <w:r>
              <w:rPr>
                <w:rFonts w:hint="eastAsia"/>
                <w:sz w:val="22"/>
                <w:szCs w:val="22"/>
              </w:rPr>
              <w:t>第</w:t>
            </w:r>
            <w:r w:rsidRPr="00F71D12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号該当</w:t>
            </w:r>
          </w:p>
        </w:tc>
        <w:tc>
          <w:tcPr>
            <w:tcW w:w="4316" w:type="dxa"/>
            <w:tcBorders>
              <w:top w:val="single" w:sz="12" w:space="0" w:color="auto"/>
              <w:left w:val="nil"/>
              <w:bottom w:val="dashSmallGap" w:sz="4" w:space="0" w:color="auto"/>
            </w:tcBorders>
            <w:vAlign w:val="center"/>
          </w:tcPr>
          <w:p w14:paraId="7F46E2D2" w14:textId="123F0741" w:rsidR="00625DD8" w:rsidRPr="00656152" w:rsidRDefault="00625DD8" w:rsidP="00A33333">
            <w:pPr>
              <w:ind w:left="291"/>
              <w:jc w:val="center"/>
              <w:rPr>
                <w:rFonts w:eastAsia="DengXian"/>
                <w:sz w:val="22"/>
                <w:szCs w:val="22"/>
                <w:u w:val="single"/>
                <w:lang w:eastAsia="zh-CN"/>
              </w:rPr>
            </w:pPr>
            <w:r w:rsidRPr="00A33333">
              <w:rPr>
                <w:rFonts w:hint="eastAsia"/>
                <w:b/>
                <w:bCs/>
                <w:sz w:val="28"/>
                <w:szCs w:val="28"/>
              </w:rPr>
              <w:t>表彰基準</w:t>
            </w:r>
            <w:r w:rsidR="009C3752">
              <w:rPr>
                <w:rFonts w:hint="eastAsia"/>
                <w:sz w:val="22"/>
                <w:szCs w:val="22"/>
              </w:rPr>
              <w:t xml:space="preserve">　　</w:t>
            </w:r>
            <w:r w:rsidRPr="00F71D12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)該当</w:t>
            </w:r>
          </w:p>
        </w:tc>
      </w:tr>
      <w:tr w:rsidR="00656152" w:rsidRPr="00124B36" w14:paraId="1182E1AA" w14:textId="77777777" w:rsidTr="00625DD8">
        <w:trPr>
          <w:cantSplit/>
          <w:trHeight w:val="435"/>
        </w:trPr>
        <w:tc>
          <w:tcPr>
            <w:tcW w:w="71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2544314" w14:textId="77777777" w:rsidR="00656152" w:rsidRPr="00124B36" w:rsidRDefault="00656152" w:rsidP="00894D87">
            <w:pPr>
              <w:overflowPunct/>
              <w:jc w:val="center"/>
              <w:rPr>
                <w:sz w:val="22"/>
                <w:szCs w:val="22"/>
              </w:rPr>
            </w:pPr>
          </w:p>
        </w:tc>
        <w:tc>
          <w:tcPr>
            <w:tcW w:w="8631" w:type="dxa"/>
            <w:gridSpan w:val="3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2155D35" w14:textId="519EBF38" w:rsidR="00FB4EA8" w:rsidRDefault="00656152" w:rsidP="00274F0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="00274F0D">
              <w:rPr>
                <w:rFonts w:hint="eastAsia"/>
                <w:sz w:val="22"/>
                <w:szCs w:val="22"/>
              </w:rPr>
              <w:t>『</w:t>
            </w:r>
            <w:r>
              <w:rPr>
                <w:rFonts w:hint="eastAsia"/>
                <w:sz w:val="22"/>
                <w:szCs w:val="22"/>
              </w:rPr>
              <w:t>沖縄市教育委員会表彰規程</w:t>
            </w:r>
            <w:r w:rsidR="00274F0D">
              <w:rPr>
                <w:rFonts w:hint="eastAsia"/>
                <w:sz w:val="22"/>
                <w:szCs w:val="22"/>
              </w:rPr>
              <w:t>』</w:t>
            </w:r>
            <w:r>
              <w:rPr>
                <w:rFonts w:hint="eastAsia"/>
                <w:sz w:val="22"/>
                <w:szCs w:val="22"/>
              </w:rPr>
              <w:t>第3条</w:t>
            </w:r>
            <w:r w:rsidR="00F71D12">
              <w:rPr>
                <w:rFonts w:hint="eastAsia"/>
                <w:sz w:val="22"/>
                <w:szCs w:val="22"/>
              </w:rPr>
              <w:t>並びに</w:t>
            </w:r>
            <w:r w:rsidR="00274F0D">
              <w:rPr>
                <w:rFonts w:hint="eastAsia"/>
                <w:sz w:val="22"/>
                <w:szCs w:val="22"/>
              </w:rPr>
              <w:t>『</w:t>
            </w:r>
            <w:r w:rsidR="00F71D12">
              <w:rPr>
                <w:rFonts w:hint="eastAsia"/>
                <w:sz w:val="22"/>
                <w:szCs w:val="22"/>
              </w:rPr>
              <w:t>被表彰候補者の選考基準</w:t>
            </w:r>
            <w:r w:rsidR="00274F0D">
              <w:rPr>
                <w:rFonts w:hint="eastAsia"/>
                <w:sz w:val="22"/>
                <w:szCs w:val="22"/>
              </w:rPr>
              <w:t>』</w:t>
            </w:r>
            <w:r>
              <w:rPr>
                <w:rFonts w:hint="eastAsia"/>
                <w:sz w:val="22"/>
                <w:szCs w:val="22"/>
              </w:rPr>
              <w:t>の適用号数を記載</w:t>
            </w:r>
            <w:r w:rsidR="00274F0D">
              <w:rPr>
                <w:rFonts w:hint="eastAsia"/>
                <w:sz w:val="22"/>
                <w:szCs w:val="22"/>
              </w:rPr>
              <w:t xml:space="preserve">　　　</w:t>
            </w:r>
            <w:r w:rsidR="00FB4EA8">
              <w:rPr>
                <w:rFonts w:hint="eastAsia"/>
                <w:sz w:val="22"/>
                <w:szCs w:val="22"/>
              </w:rPr>
              <w:t>例）運動競技の全国大会において優勝した</w:t>
            </w:r>
            <w:r w:rsidR="00625DD8">
              <w:rPr>
                <w:rFonts w:hint="eastAsia"/>
                <w:sz w:val="22"/>
                <w:szCs w:val="22"/>
              </w:rPr>
              <w:t>場合</w:t>
            </w:r>
          </w:p>
          <w:p w14:paraId="48A588EE" w14:textId="4DED88BD" w:rsidR="00FB4EA8" w:rsidRPr="00FB4EA8" w:rsidRDefault="00FB4EA8" w:rsidP="00FB4EA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274F0D">
              <w:rPr>
                <w:rFonts w:hint="eastAsia"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>規程　第3条</w:t>
            </w:r>
            <w:r w:rsidRPr="00FB4EA8">
              <w:rPr>
                <w:rFonts w:hint="eastAsia"/>
                <w:sz w:val="22"/>
                <w:szCs w:val="22"/>
                <w:u w:val="single"/>
              </w:rPr>
              <w:t>第2号</w:t>
            </w:r>
            <w:r>
              <w:rPr>
                <w:rFonts w:hint="eastAsia"/>
                <w:sz w:val="22"/>
                <w:szCs w:val="22"/>
              </w:rPr>
              <w:t xml:space="preserve">該当　　表彰基準　</w:t>
            </w:r>
            <w:r w:rsidRPr="00FB4EA8">
              <w:rPr>
                <w:sz w:val="22"/>
                <w:szCs w:val="22"/>
                <w:u w:val="single"/>
              </w:rPr>
              <w:t>2)</w:t>
            </w:r>
            <w:r>
              <w:rPr>
                <w:rFonts w:hint="eastAsia"/>
                <w:sz w:val="22"/>
                <w:szCs w:val="22"/>
              </w:rPr>
              <w:t>該当</w:t>
            </w:r>
          </w:p>
        </w:tc>
      </w:tr>
      <w:bookmarkEnd w:id="0"/>
      <w:tr w:rsidR="00C66082" w:rsidRPr="00124B36" w14:paraId="017A8451" w14:textId="77777777" w:rsidTr="00894D87">
        <w:trPr>
          <w:cantSplit/>
          <w:trHeight w:val="949"/>
        </w:trPr>
        <w:tc>
          <w:tcPr>
            <w:tcW w:w="710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14:paraId="6517EA02" w14:textId="77777777" w:rsidR="00C66082" w:rsidRPr="00274F0D" w:rsidRDefault="00482A0E">
            <w:pPr>
              <w:overflowPunct/>
              <w:jc w:val="center"/>
            </w:pPr>
            <w:r w:rsidRPr="00274F0D">
              <w:rPr>
                <w:rFonts w:hint="eastAsia"/>
              </w:rPr>
              <w:t>生活態度</w:t>
            </w:r>
          </w:p>
        </w:tc>
        <w:tc>
          <w:tcPr>
            <w:tcW w:w="8631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617931DB" w14:textId="77777777" w:rsidR="00C66082" w:rsidRPr="00124B36" w:rsidRDefault="00C66082">
            <w:pPr>
              <w:overflowPunct/>
              <w:rPr>
                <w:sz w:val="22"/>
                <w:szCs w:val="22"/>
              </w:rPr>
            </w:pPr>
          </w:p>
        </w:tc>
      </w:tr>
      <w:tr w:rsidR="003A188E" w:rsidRPr="00124B36" w14:paraId="1C19214C" w14:textId="77777777" w:rsidTr="00894D87">
        <w:trPr>
          <w:cantSplit/>
          <w:trHeight w:val="965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432BE2A" w14:textId="77777777" w:rsidR="003A188E" w:rsidRPr="00274F0D" w:rsidRDefault="00482A0E">
            <w:pPr>
              <w:overflowPunct/>
              <w:jc w:val="center"/>
            </w:pPr>
            <w:r w:rsidRPr="00274F0D">
              <w:rPr>
                <w:rFonts w:hint="eastAsia"/>
              </w:rPr>
              <w:t>学業成績</w:t>
            </w:r>
          </w:p>
        </w:tc>
        <w:tc>
          <w:tcPr>
            <w:tcW w:w="863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62794" w14:textId="77777777" w:rsidR="00771845" w:rsidRPr="00771845" w:rsidRDefault="00771845">
            <w:pPr>
              <w:overflowPunct/>
              <w:rPr>
                <w:sz w:val="22"/>
                <w:szCs w:val="22"/>
              </w:rPr>
            </w:pPr>
          </w:p>
        </w:tc>
      </w:tr>
      <w:tr w:rsidR="00C27165" w:rsidRPr="00124B36" w14:paraId="1218F1CB" w14:textId="77777777" w:rsidTr="00274F0D">
        <w:trPr>
          <w:cantSplit/>
          <w:trHeight w:val="675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B1F33DC" w14:textId="77777777" w:rsidR="00C27165" w:rsidRPr="00124B36" w:rsidRDefault="00C27165" w:rsidP="00F02634">
            <w:pPr>
              <w:overflowPunct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内申理由</w:t>
            </w:r>
          </w:p>
        </w:tc>
        <w:tc>
          <w:tcPr>
            <w:tcW w:w="8631" w:type="dxa"/>
            <w:gridSpan w:val="3"/>
            <w:tcBorders>
              <w:top w:val="single" w:sz="12" w:space="0" w:color="auto"/>
              <w:bottom w:val="nil"/>
            </w:tcBorders>
          </w:tcPr>
          <w:p w14:paraId="47152AD4" w14:textId="542CF568" w:rsidR="00274F0D" w:rsidRPr="00274F0D" w:rsidRDefault="00C27165" w:rsidP="00274F0D">
            <w:pPr>
              <w:overflowPunct/>
              <w:rPr>
                <w:b/>
                <w:bCs/>
                <w:sz w:val="22"/>
                <w:szCs w:val="22"/>
              </w:rPr>
            </w:pPr>
            <w:r w:rsidRPr="00274F0D">
              <w:rPr>
                <w:rFonts w:hint="eastAsia"/>
                <w:b/>
                <w:bCs/>
                <w:sz w:val="22"/>
                <w:szCs w:val="22"/>
              </w:rPr>
              <w:t>※</w:t>
            </w:r>
            <w:r w:rsidR="00274F0D" w:rsidRPr="00274F0D">
              <w:rPr>
                <w:rFonts w:hint="eastAsia"/>
                <w:b/>
                <w:bCs/>
                <w:sz w:val="22"/>
                <w:szCs w:val="22"/>
              </w:rPr>
              <w:t>「生活態度」「学業成績」で記載した以外のことで、</w:t>
            </w:r>
            <w:r w:rsidRPr="00274F0D">
              <w:rPr>
                <w:rFonts w:hint="eastAsia"/>
                <w:b/>
                <w:bCs/>
                <w:sz w:val="22"/>
                <w:szCs w:val="22"/>
              </w:rPr>
              <w:t>上記</w:t>
            </w:r>
            <w:r w:rsidR="00274F0D" w:rsidRPr="00274F0D">
              <w:rPr>
                <w:rFonts w:hint="eastAsia"/>
                <w:b/>
                <w:bCs/>
                <w:sz w:val="22"/>
                <w:szCs w:val="22"/>
              </w:rPr>
              <w:t>の</w:t>
            </w:r>
            <w:r w:rsidRPr="00274F0D">
              <w:rPr>
                <w:rFonts w:hint="eastAsia"/>
                <w:b/>
                <w:bCs/>
                <w:sz w:val="22"/>
                <w:szCs w:val="22"/>
              </w:rPr>
              <w:t>適用欄で選択した表彰基準の根拠となるように記載すること。</w:t>
            </w:r>
          </w:p>
        </w:tc>
      </w:tr>
      <w:tr w:rsidR="00C27165" w:rsidRPr="00124B36" w14:paraId="223485B4" w14:textId="77777777" w:rsidTr="00274F0D">
        <w:trPr>
          <w:cantSplit/>
          <w:trHeight w:val="3288"/>
        </w:trPr>
        <w:tc>
          <w:tcPr>
            <w:tcW w:w="710" w:type="dxa"/>
            <w:vMerge/>
            <w:textDirection w:val="tbRlV"/>
            <w:vAlign w:val="center"/>
          </w:tcPr>
          <w:p w14:paraId="6200A600" w14:textId="77777777" w:rsidR="00C27165" w:rsidRDefault="00C27165" w:rsidP="00F02634">
            <w:pPr>
              <w:overflowPunct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631" w:type="dxa"/>
            <w:gridSpan w:val="3"/>
            <w:tcBorders>
              <w:top w:val="nil"/>
            </w:tcBorders>
          </w:tcPr>
          <w:p w14:paraId="10B5C5D9" w14:textId="77777777" w:rsidR="00C27165" w:rsidRDefault="00C27165" w:rsidP="00776E04">
            <w:pPr>
              <w:rPr>
                <w:sz w:val="22"/>
                <w:szCs w:val="22"/>
              </w:rPr>
            </w:pPr>
          </w:p>
          <w:p w14:paraId="7B9FFD25" w14:textId="77777777" w:rsidR="00274F0D" w:rsidRDefault="00274F0D" w:rsidP="00776E04">
            <w:pPr>
              <w:rPr>
                <w:sz w:val="22"/>
                <w:szCs w:val="22"/>
              </w:rPr>
            </w:pPr>
          </w:p>
          <w:p w14:paraId="2374A97C" w14:textId="77777777" w:rsidR="00274F0D" w:rsidRDefault="00274F0D" w:rsidP="00776E04">
            <w:pPr>
              <w:rPr>
                <w:sz w:val="22"/>
                <w:szCs w:val="22"/>
              </w:rPr>
            </w:pPr>
          </w:p>
          <w:p w14:paraId="289FDE73" w14:textId="77777777" w:rsidR="00274F0D" w:rsidRDefault="00274F0D" w:rsidP="00776E04">
            <w:pPr>
              <w:rPr>
                <w:sz w:val="22"/>
                <w:szCs w:val="22"/>
              </w:rPr>
            </w:pPr>
          </w:p>
          <w:p w14:paraId="763780A2" w14:textId="77777777" w:rsidR="00274F0D" w:rsidRDefault="00274F0D" w:rsidP="00776E04">
            <w:pPr>
              <w:rPr>
                <w:sz w:val="22"/>
                <w:szCs w:val="22"/>
              </w:rPr>
            </w:pPr>
          </w:p>
          <w:p w14:paraId="4B28D68E" w14:textId="77777777" w:rsidR="00274F0D" w:rsidRDefault="00274F0D" w:rsidP="00776E04">
            <w:pPr>
              <w:rPr>
                <w:sz w:val="22"/>
                <w:szCs w:val="22"/>
              </w:rPr>
            </w:pPr>
          </w:p>
          <w:p w14:paraId="59D351A4" w14:textId="77777777" w:rsidR="00274F0D" w:rsidRDefault="00274F0D" w:rsidP="00776E04">
            <w:pPr>
              <w:rPr>
                <w:sz w:val="22"/>
                <w:szCs w:val="22"/>
              </w:rPr>
            </w:pPr>
          </w:p>
          <w:p w14:paraId="7F41C50A" w14:textId="77777777" w:rsidR="00274F0D" w:rsidRDefault="00274F0D" w:rsidP="00776E04">
            <w:pPr>
              <w:rPr>
                <w:sz w:val="22"/>
                <w:szCs w:val="22"/>
              </w:rPr>
            </w:pPr>
          </w:p>
          <w:p w14:paraId="08FB4387" w14:textId="2C56247C" w:rsidR="00274F0D" w:rsidRDefault="00274F0D" w:rsidP="00776E04">
            <w:pPr>
              <w:rPr>
                <w:sz w:val="22"/>
                <w:szCs w:val="22"/>
              </w:rPr>
            </w:pPr>
          </w:p>
          <w:p w14:paraId="7FC282BC" w14:textId="641E5065" w:rsidR="00274F0D" w:rsidRDefault="00274F0D" w:rsidP="00776E04">
            <w:pPr>
              <w:rPr>
                <w:sz w:val="22"/>
                <w:szCs w:val="22"/>
              </w:rPr>
            </w:pPr>
          </w:p>
          <w:p w14:paraId="79FF1452" w14:textId="2CA39CAB" w:rsidR="00274F0D" w:rsidRDefault="00274F0D" w:rsidP="00776E04">
            <w:pPr>
              <w:rPr>
                <w:sz w:val="22"/>
                <w:szCs w:val="22"/>
              </w:rPr>
            </w:pPr>
          </w:p>
          <w:p w14:paraId="1BBE1614" w14:textId="77777777" w:rsidR="00274F0D" w:rsidRDefault="00274F0D" w:rsidP="00776E04">
            <w:pPr>
              <w:rPr>
                <w:sz w:val="22"/>
                <w:szCs w:val="22"/>
              </w:rPr>
            </w:pPr>
          </w:p>
          <w:p w14:paraId="66FB5087" w14:textId="77777777" w:rsidR="00274F0D" w:rsidRDefault="00274F0D" w:rsidP="00776E04">
            <w:pPr>
              <w:rPr>
                <w:sz w:val="22"/>
                <w:szCs w:val="22"/>
              </w:rPr>
            </w:pPr>
          </w:p>
          <w:p w14:paraId="4DED431D" w14:textId="74B22217" w:rsidR="00274F0D" w:rsidRPr="00274F0D" w:rsidRDefault="00274F0D" w:rsidP="00274F0D">
            <w:pPr>
              <w:pStyle w:val="a4"/>
              <w:jc w:val="right"/>
            </w:pPr>
            <w:r>
              <w:rPr>
                <w:rFonts w:hint="eastAsia"/>
              </w:rPr>
              <w:t>不足する場合は、裏面に記載可能。</w:t>
            </w:r>
          </w:p>
        </w:tc>
      </w:tr>
    </w:tbl>
    <w:p w14:paraId="3DA6049B" w14:textId="7594ED9E" w:rsidR="00894D87" w:rsidRDefault="00894D87" w:rsidP="003A188E">
      <w:pPr>
        <w:overflowPunct/>
        <w:rPr>
          <w:sz w:val="22"/>
          <w:szCs w:val="22"/>
        </w:rPr>
      </w:pPr>
    </w:p>
    <w:tbl>
      <w:tblPr>
        <w:tblW w:w="9341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8631"/>
      </w:tblGrid>
      <w:tr w:rsidR="00894D87" w:rsidRPr="00124B36" w14:paraId="008ED478" w14:textId="77777777" w:rsidTr="00274F0D">
        <w:trPr>
          <w:cantSplit/>
          <w:trHeight w:val="13856"/>
        </w:trPr>
        <w:tc>
          <w:tcPr>
            <w:tcW w:w="710" w:type="dxa"/>
            <w:textDirection w:val="tbRlV"/>
            <w:vAlign w:val="center"/>
          </w:tcPr>
          <w:p w14:paraId="250B908B" w14:textId="77777777" w:rsidR="00894D87" w:rsidRPr="00124B36" w:rsidRDefault="00894D87" w:rsidP="008E118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内申理由</w:t>
            </w:r>
          </w:p>
        </w:tc>
        <w:tc>
          <w:tcPr>
            <w:tcW w:w="8631" w:type="dxa"/>
            <w:vAlign w:val="center"/>
          </w:tcPr>
          <w:p w14:paraId="47B4DCFE" w14:textId="77777777" w:rsidR="00894D87" w:rsidRPr="00124B36" w:rsidRDefault="00894D87" w:rsidP="008E118F">
            <w:pPr>
              <w:rPr>
                <w:sz w:val="22"/>
                <w:szCs w:val="22"/>
              </w:rPr>
            </w:pPr>
            <w:r w:rsidRPr="00124B3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0279AB0E" w14:textId="77777777" w:rsidR="00894D87" w:rsidRPr="00433FF6" w:rsidRDefault="00894D87" w:rsidP="003A188E">
      <w:pPr>
        <w:overflowPunct/>
        <w:rPr>
          <w:sz w:val="22"/>
          <w:szCs w:val="22"/>
        </w:rPr>
      </w:pPr>
    </w:p>
    <w:sectPr w:rsidR="00894D87" w:rsidRPr="00433FF6" w:rsidSect="005D30C4">
      <w:footerReference w:type="default" r:id="rId6"/>
      <w:pgSz w:w="11906" w:h="16838" w:code="9"/>
      <w:pgMar w:top="1134" w:right="1701" w:bottom="1134" w:left="170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884F" w14:textId="77777777" w:rsidR="00DC5608" w:rsidRDefault="00DC5608">
      <w:r>
        <w:separator/>
      </w:r>
    </w:p>
  </w:endnote>
  <w:endnote w:type="continuationSeparator" w:id="0">
    <w:p w14:paraId="5FB62511" w14:textId="77777777" w:rsidR="00DC5608" w:rsidRDefault="00DC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C186" w14:textId="77777777" w:rsidR="005D30C4" w:rsidRDefault="005D30C4" w:rsidP="005D30C4">
    <w:pPr>
      <w:overflowPunct/>
      <w:rPr>
        <w:sz w:val="22"/>
        <w:szCs w:val="22"/>
      </w:rPr>
    </w:pPr>
    <w:r>
      <w:rPr>
        <w:rFonts w:hAnsi="ＭＳ 明朝" w:cs="ＭＳ 明朝" w:hint="eastAsia"/>
        <w:sz w:val="22"/>
        <w:szCs w:val="22"/>
      </w:rPr>
      <w:t>※表彰に値する功績を示す書類等が</w:t>
    </w:r>
    <w:r>
      <w:rPr>
        <w:rFonts w:hint="eastAsia"/>
        <w:sz w:val="22"/>
        <w:szCs w:val="22"/>
      </w:rPr>
      <w:t>あれば写し（A</w:t>
    </w:r>
    <w:r>
      <w:rPr>
        <w:sz w:val="22"/>
        <w:szCs w:val="22"/>
      </w:rPr>
      <w:t>4</w:t>
    </w:r>
    <w:r>
      <w:rPr>
        <w:rFonts w:hint="eastAsia"/>
        <w:sz w:val="22"/>
        <w:szCs w:val="22"/>
      </w:rPr>
      <w:t>版）を添付すること。</w:t>
    </w:r>
  </w:p>
  <w:p w14:paraId="5E6319A6" w14:textId="77777777" w:rsidR="005D30C4" w:rsidRDefault="005D30C4" w:rsidP="005D30C4">
    <w:pPr>
      <w:pStyle w:val="a4"/>
      <w:jc w:val="left"/>
      <w:rPr>
        <w:sz w:val="22"/>
        <w:szCs w:val="22"/>
      </w:rPr>
    </w:pPr>
    <w:r>
      <w:rPr>
        <w:rFonts w:hint="eastAsia"/>
        <w:sz w:val="22"/>
        <w:szCs w:val="22"/>
      </w:rPr>
      <w:t>※内申に関連する受賞履歴等があれば、可能な限り記載すること。</w:t>
    </w:r>
  </w:p>
  <w:p w14:paraId="6A36C587" w14:textId="3E40FE28" w:rsidR="00433FF6" w:rsidRDefault="005D30C4" w:rsidP="005D30C4">
    <w:pPr>
      <w:pStyle w:val="a4"/>
      <w:jc w:val="left"/>
    </w:pPr>
    <w:r>
      <w:rPr>
        <w:rFonts w:hint="eastAsia"/>
      </w:rPr>
      <w:t>※</w:t>
    </w:r>
    <w:r w:rsidR="00433FF6">
      <w:rPr>
        <w:rFonts w:hint="eastAsia"/>
      </w:rPr>
      <w:t>提出の際はA</w:t>
    </w:r>
    <w:r w:rsidR="00433FF6">
      <w:t>4</w:t>
    </w:r>
    <w:r w:rsidR="00433FF6">
      <w:rPr>
        <w:rFonts w:hint="eastAsia"/>
      </w:rPr>
      <w:t>用紙1枚の両面印刷で提出すること。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F90E" w14:textId="77777777" w:rsidR="00DC5608" w:rsidRDefault="00DC5608">
      <w:r>
        <w:separator/>
      </w:r>
    </w:p>
  </w:footnote>
  <w:footnote w:type="continuationSeparator" w:id="0">
    <w:p w14:paraId="071D6A68" w14:textId="77777777" w:rsidR="00DC5608" w:rsidRDefault="00DC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AB"/>
    <w:rsid w:val="000352EB"/>
    <w:rsid w:val="00124B36"/>
    <w:rsid w:val="00200FE9"/>
    <w:rsid w:val="00274F0D"/>
    <w:rsid w:val="00281832"/>
    <w:rsid w:val="003A188E"/>
    <w:rsid w:val="003B7EAB"/>
    <w:rsid w:val="003D60F5"/>
    <w:rsid w:val="00433FF6"/>
    <w:rsid w:val="00476624"/>
    <w:rsid w:val="00482A0E"/>
    <w:rsid w:val="004B0E54"/>
    <w:rsid w:val="00520203"/>
    <w:rsid w:val="005D30C4"/>
    <w:rsid w:val="005D770C"/>
    <w:rsid w:val="00625DD8"/>
    <w:rsid w:val="006520D6"/>
    <w:rsid w:val="00656152"/>
    <w:rsid w:val="00703AB4"/>
    <w:rsid w:val="00771845"/>
    <w:rsid w:val="00776E04"/>
    <w:rsid w:val="00813E9E"/>
    <w:rsid w:val="008157D1"/>
    <w:rsid w:val="00894D87"/>
    <w:rsid w:val="008F3DAB"/>
    <w:rsid w:val="009022C2"/>
    <w:rsid w:val="009C3752"/>
    <w:rsid w:val="009E3EFF"/>
    <w:rsid w:val="00A33333"/>
    <w:rsid w:val="00A70204"/>
    <w:rsid w:val="00A8311D"/>
    <w:rsid w:val="00AD6012"/>
    <w:rsid w:val="00B44CA1"/>
    <w:rsid w:val="00B87C15"/>
    <w:rsid w:val="00C05CC0"/>
    <w:rsid w:val="00C16674"/>
    <w:rsid w:val="00C27165"/>
    <w:rsid w:val="00C66082"/>
    <w:rsid w:val="00CA6034"/>
    <w:rsid w:val="00D415BB"/>
    <w:rsid w:val="00DC5608"/>
    <w:rsid w:val="00E209D0"/>
    <w:rsid w:val="00E72DB1"/>
    <w:rsid w:val="00E86B91"/>
    <w:rsid w:val="00EA63E6"/>
    <w:rsid w:val="00EC5AEB"/>
    <w:rsid w:val="00ED20FF"/>
    <w:rsid w:val="00EF222E"/>
    <w:rsid w:val="00F02634"/>
    <w:rsid w:val="00F10881"/>
    <w:rsid w:val="00F71D12"/>
    <w:rsid w:val="00FB4EA8"/>
    <w:rsid w:val="00F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DE1067"/>
  <w15:chartTrackingRefBased/>
  <w15:docId w15:val="{CB69FA74-532B-4807-B32F-AE0C3DEA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D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Web">
    <w:name w:val="Normal (Web)"/>
    <w:basedOn w:val="a"/>
    <w:uiPriority w:val="99"/>
    <w:semiHidden/>
    <w:unhideWhenUsed/>
    <w:rsid w:val="00E209D0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hAnsi="ＭＳ 明朝" w:cs="ＭＳ 明朝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03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03A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ken\&#12487;&#12473;&#12463;&#12488;&#12483;&#12503;\&#21512;&#20341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合併様式.dot</Template>
  <TotalTime>5</TotalTime>
  <Pages>2</Pages>
  <Words>293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　佐知子</dc:creator>
  <cp:keywords/>
  <cp:lastModifiedBy>宮城　静香</cp:lastModifiedBy>
  <cp:revision>6</cp:revision>
  <cp:lastPrinted>2023-06-21T01:22:00Z</cp:lastPrinted>
  <dcterms:created xsi:type="dcterms:W3CDTF">2024-06-19T23:55:00Z</dcterms:created>
  <dcterms:modified xsi:type="dcterms:W3CDTF">2025-06-12T02:40:00Z</dcterms:modified>
</cp:coreProperties>
</file>