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28" w:rsidRPr="00AD330A" w:rsidRDefault="005E204B" w:rsidP="00BA4228">
      <w:pPr>
        <w:pStyle w:val="a6"/>
        <w:rPr>
          <w:rFonts w:ascii="ＭＳ 明朝"/>
        </w:rPr>
      </w:pPr>
      <w:r>
        <w:rPr>
          <w:rFonts w:ascii="ＭＳ 明朝" w:hint="eastAsia"/>
        </w:rPr>
        <w:t>様式</w:t>
      </w:r>
      <w:r w:rsidR="00480E2D">
        <w:rPr>
          <w:rFonts w:ascii="ＭＳ 明朝" w:hint="eastAsia"/>
        </w:rPr>
        <w:t>第</w:t>
      </w:r>
      <w:r w:rsidR="00480E2D">
        <w:rPr>
          <w:rFonts w:ascii="ＭＳ 明朝"/>
        </w:rPr>
        <w:t>9</w:t>
      </w:r>
      <w:r w:rsidR="00480E2D">
        <w:rPr>
          <w:rFonts w:ascii="ＭＳ 明朝" w:hint="eastAsia"/>
        </w:rPr>
        <w:t>号</w:t>
      </w:r>
      <w:r>
        <w:rPr>
          <w:rFonts w:ascii="ＭＳ 明朝" w:hint="eastAsia"/>
        </w:rPr>
        <w:t>（第</w:t>
      </w:r>
      <w:r w:rsidR="00F906C8">
        <w:rPr>
          <w:rFonts w:ascii="ＭＳ 明朝"/>
        </w:rPr>
        <w:t>12</w:t>
      </w:r>
      <w:r w:rsidR="00BA4228" w:rsidRPr="00AD330A">
        <w:rPr>
          <w:rFonts w:ascii="ＭＳ 明朝" w:hint="eastAsia"/>
        </w:rPr>
        <w:t>条関係）</w:t>
      </w:r>
    </w:p>
    <w:tbl>
      <w:tblPr>
        <w:tblpPr w:leftFromText="142" w:rightFromText="142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397"/>
        <w:gridCol w:w="1731"/>
        <w:gridCol w:w="3769"/>
        <w:gridCol w:w="1560"/>
        <w:gridCol w:w="1730"/>
      </w:tblGrid>
      <w:tr w:rsidR="007A0E76" w:rsidRPr="00DE49E4" w:rsidTr="00DE49E4">
        <w:tc>
          <w:tcPr>
            <w:tcW w:w="9584" w:type="dxa"/>
            <w:gridSpan w:val="6"/>
            <w:vAlign w:val="center"/>
          </w:tcPr>
          <w:p w:rsidR="007A7E69" w:rsidRPr="00DE49E4" w:rsidRDefault="007A7E69" w:rsidP="00DE49E4">
            <w:pPr>
              <w:spacing w:line="200" w:lineRule="exact"/>
              <w:rPr>
                <w:sz w:val="20"/>
                <w:szCs w:val="20"/>
              </w:rPr>
            </w:pPr>
          </w:p>
          <w:p w:rsidR="007A0E76" w:rsidRPr="00DE49E4" w:rsidRDefault="00262FE6" w:rsidP="00DE49E4">
            <w:pPr>
              <w:jc w:val="center"/>
              <w:rPr>
                <w:sz w:val="24"/>
                <w:szCs w:val="24"/>
              </w:rPr>
            </w:pPr>
            <w:r w:rsidRPr="00DE49E4">
              <w:rPr>
                <w:rFonts w:hint="eastAsia"/>
                <w:sz w:val="24"/>
                <w:szCs w:val="24"/>
              </w:rPr>
              <w:t>支給認定の変更認定申請書</w:t>
            </w:r>
          </w:p>
          <w:p w:rsidR="0068673C" w:rsidRPr="00DE49E4" w:rsidRDefault="0068673C" w:rsidP="00DE49E4">
            <w:pPr>
              <w:spacing w:line="300" w:lineRule="exact"/>
              <w:rPr>
                <w:sz w:val="20"/>
                <w:szCs w:val="20"/>
              </w:rPr>
            </w:pPr>
          </w:p>
          <w:p w:rsidR="0068673C" w:rsidRPr="00DE49E4" w:rsidRDefault="0068673C" w:rsidP="00DE49E4">
            <w:pPr>
              <w:jc w:val="righ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:rsidR="0068673C" w:rsidRPr="00DE49E4" w:rsidRDefault="000747B3" w:rsidP="00DE49E4">
            <w:pPr>
              <w:ind w:firstLineChars="100" w:firstLine="23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沖縄</w:t>
            </w:r>
            <w:r w:rsidR="0068673C" w:rsidRPr="00DE49E4">
              <w:rPr>
                <w:rFonts w:hint="eastAsia"/>
                <w:sz w:val="20"/>
                <w:szCs w:val="20"/>
              </w:rPr>
              <w:t>市長</w:t>
            </w:r>
            <w:r w:rsidR="00832D33">
              <w:rPr>
                <w:rFonts w:hint="eastAsia"/>
                <w:sz w:val="20"/>
                <w:szCs w:val="20"/>
              </w:rPr>
              <w:t>（あて）</w:t>
            </w:r>
          </w:p>
          <w:p w:rsidR="0068673C" w:rsidRPr="00DE49E4" w:rsidRDefault="00262FE6" w:rsidP="00DE49E4">
            <w:pPr>
              <w:spacing w:line="300" w:lineRule="exac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 xml:space="preserve">　　　　　　　　　　　　　　　　　　　　　住所</w:t>
            </w:r>
          </w:p>
          <w:p w:rsidR="0068673C" w:rsidRPr="00DE49E4" w:rsidRDefault="0068673C" w:rsidP="00F155B1">
            <w:pPr>
              <w:wordWrap w:val="0"/>
              <w:jc w:val="righ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 xml:space="preserve">保護者氏名　　　　　　　　　　　　　</w:t>
            </w:r>
            <w:r w:rsidR="000747B3">
              <w:rPr>
                <w:rFonts w:hint="eastAsia"/>
                <w:sz w:val="20"/>
                <w:szCs w:val="20"/>
              </w:rPr>
              <w:t>印</w:t>
            </w:r>
            <w:r w:rsidRPr="00DE49E4">
              <w:rPr>
                <w:rFonts w:hint="eastAsia"/>
                <w:sz w:val="20"/>
                <w:szCs w:val="20"/>
              </w:rPr>
              <w:t xml:space="preserve">　</w:t>
            </w:r>
          </w:p>
          <w:p w:rsidR="0068673C" w:rsidRPr="00DE49E4" w:rsidRDefault="00ED602B" w:rsidP="00DE49E4">
            <w:pPr>
              <w:spacing w:line="300" w:lineRule="exac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Pr="00203E6F">
              <w:rPr>
                <w:rFonts w:hint="eastAsia"/>
                <w:spacing w:val="40"/>
                <w:sz w:val="20"/>
                <w:szCs w:val="20"/>
                <w:fitText w:val="1040" w:id="1531106048"/>
              </w:rPr>
              <w:t>電話番</w:t>
            </w:r>
            <w:r w:rsidRPr="00203E6F">
              <w:rPr>
                <w:rFonts w:hint="eastAsia"/>
                <w:sz w:val="20"/>
                <w:szCs w:val="20"/>
                <w:fitText w:val="1040" w:id="1531106048"/>
              </w:rPr>
              <w:t>号</w:t>
            </w:r>
            <w:r w:rsidRPr="00DE49E4">
              <w:rPr>
                <w:rFonts w:hint="eastAsia"/>
                <w:sz w:val="20"/>
                <w:szCs w:val="20"/>
              </w:rPr>
              <w:t xml:space="preserve">　　　　　（　　　）</w:t>
            </w:r>
          </w:p>
          <w:p w:rsidR="0068673C" w:rsidRPr="00AD330A" w:rsidRDefault="0068673C" w:rsidP="00DE49E4">
            <w:pPr>
              <w:spacing w:line="300" w:lineRule="exact"/>
              <w:ind w:firstLineChars="800" w:firstLine="1848"/>
              <w:rPr>
                <w:sz w:val="20"/>
                <w:szCs w:val="20"/>
              </w:rPr>
            </w:pPr>
          </w:p>
          <w:p w:rsidR="0068673C" w:rsidRPr="00DE49E4" w:rsidRDefault="007A0312" w:rsidP="00F72641">
            <w:pPr>
              <w:spacing w:line="300" w:lineRule="exact"/>
              <w:ind w:firstLineChars="100" w:firstLine="23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子ども・子育て支援法第</w:t>
            </w:r>
            <w:r w:rsidRPr="00203E6F">
              <w:rPr>
                <w:rFonts w:ascii="ＭＳ 明朝" w:hAnsi="ＭＳ 明朝"/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条第</w:t>
            </w:r>
            <w:r w:rsidRPr="00203E6F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項の規定に</w:t>
            </w:r>
            <w:r w:rsidR="00F72641">
              <w:rPr>
                <w:rFonts w:hint="eastAsia"/>
                <w:sz w:val="20"/>
                <w:szCs w:val="20"/>
              </w:rPr>
              <w:t>より</w:t>
            </w:r>
            <w:r w:rsidR="00826486">
              <w:rPr>
                <w:rFonts w:hint="eastAsia"/>
                <w:sz w:val="20"/>
                <w:szCs w:val="20"/>
              </w:rPr>
              <w:t>次</w:t>
            </w:r>
            <w:r w:rsidR="0068673C" w:rsidRPr="00DE49E4">
              <w:rPr>
                <w:rFonts w:hint="eastAsia"/>
                <w:sz w:val="20"/>
                <w:szCs w:val="20"/>
              </w:rPr>
              <w:t>のとおり</w:t>
            </w:r>
            <w:r>
              <w:rPr>
                <w:rFonts w:hint="eastAsia"/>
                <w:sz w:val="20"/>
                <w:szCs w:val="20"/>
              </w:rPr>
              <w:t>変更したいので、</w:t>
            </w:r>
            <w:r w:rsidR="0029108D">
              <w:rPr>
                <w:rFonts w:hint="eastAsia"/>
                <w:sz w:val="20"/>
                <w:szCs w:val="20"/>
              </w:rPr>
              <w:t>関係書類</w:t>
            </w:r>
            <w:r>
              <w:rPr>
                <w:rFonts w:hint="eastAsia"/>
                <w:sz w:val="20"/>
                <w:szCs w:val="20"/>
              </w:rPr>
              <w:t>を添えて、</w:t>
            </w:r>
            <w:r w:rsidR="00262FE6" w:rsidRPr="00DE49E4">
              <w:rPr>
                <w:rFonts w:hint="eastAsia"/>
                <w:sz w:val="20"/>
                <w:szCs w:val="20"/>
              </w:rPr>
              <w:t>支給認定の変更の認定を申請</w:t>
            </w:r>
            <w:r w:rsidR="0068673C" w:rsidRPr="00DE49E4">
              <w:rPr>
                <w:rFonts w:hint="eastAsia"/>
                <w:sz w:val="20"/>
                <w:szCs w:val="20"/>
              </w:rPr>
              <w:t>します。</w:t>
            </w:r>
          </w:p>
          <w:p w:rsidR="0068673C" w:rsidRPr="00DE49E4" w:rsidRDefault="007A0312" w:rsidP="007A031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なお、支給認定の変更の認定に必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要な市町村民税の情報（同一世帯者を含む</w:t>
            </w:r>
            <w:r w:rsidR="00826486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）及び世帯情報を閲覧すること</w:t>
            </w:r>
            <w:r w:rsidR="00826486">
              <w:rPr>
                <w:rFonts w:hint="eastAsia"/>
                <w:sz w:val="20"/>
                <w:szCs w:val="20"/>
              </w:rPr>
              <w:t>並びに</w:t>
            </w:r>
            <w:r>
              <w:rPr>
                <w:rFonts w:hint="eastAsia"/>
                <w:sz w:val="20"/>
                <w:szCs w:val="20"/>
              </w:rPr>
              <w:t>その情報に基づき決定した利用者負担額について、特定教育・保育施設等に対して提示することに同意します。</w:t>
            </w:r>
          </w:p>
        </w:tc>
      </w:tr>
      <w:tr w:rsidR="007A0E76" w:rsidRPr="00DE49E4" w:rsidTr="00560619">
        <w:trPr>
          <w:trHeight w:hRule="exact" w:val="680"/>
        </w:trPr>
        <w:tc>
          <w:tcPr>
            <w:tcW w:w="2525" w:type="dxa"/>
            <w:gridSpan w:val="3"/>
            <w:vAlign w:val="center"/>
          </w:tcPr>
          <w:p w:rsidR="007A0E76" w:rsidRPr="00DE49E4" w:rsidRDefault="0040258C" w:rsidP="004025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</w:t>
            </w:r>
            <w:r w:rsidR="00262FE6" w:rsidRPr="00DE49E4">
              <w:rPr>
                <w:rFonts w:hint="eastAsia"/>
                <w:sz w:val="20"/>
                <w:szCs w:val="20"/>
              </w:rPr>
              <w:t>施設名</w:t>
            </w:r>
          </w:p>
        </w:tc>
        <w:tc>
          <w:tcPr>
            <w:tcW w:w="3769" w:type="dxa"/>
            <w:vAlign w:val="center"/>
          </w:tcPr>
          <w:p w:rsidR="007A7E69" w:rsidRPr="00DE49E4" w:rsidRDefault="007A7E69" w:rsidP="00DE49E4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A0E76" w:rsidRPr="00DE49E4" w:rsidRDefault="0040258C" w:rsidP="0056061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支給認定証</w:t>
            </w:r>
            <w:r w:rsidR="00560619">
              <w:rPr>
                <w:rFonts w:hint="eastAsia"/>
                <w:sz w:val="20"/>
                <w:szCs w:val="20"/>
              </w:rPr>
              <w:t xml:space="preserve">　</w:t>
            </w:r>
            <w:r w:rsidR="00262FE6" w:rsidRPr="00DE49E4"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262FE6" w:rsidRPr="00DE49E4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730" w:type="dxa"/>
            <w:vAlign w:val="center"/>
          </w:tcPr>
          <w:p w:rsidR="007A0E76" w:rsidRPr="00DE49E4" w:rsidRDefault="007A0E76" w:rsidP="00DE49E4">
            <w:pPr>
              <w:rPr>
                <w:sz w:val="20"/>
                <w:szCs w:val="20"/>
              </w:rPr>
            </w:pPr>
          </w:p>
        </w:tc>
      </w:tr>
      <w:tr w:rsidR="00262FE6" w:rsidRPr="00DE49E4" w:rsidTr="00560619">
        <w:trPr>
          <w:trHeight w:hRule="exact" w:val="964"/>
        </w:trPr>
        <w:tc>
          <w:tcPr>
            <w:tcW w:w="2525" w:type="dxa"/>
            <w:gridSpan w:val="3"/>
            <w:vAlign w:val="center"/>
          </w:tcPr>
          <w:p w:rsidR="00262FE6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203E6F">
              <w:rPr>
                <w:rFonts w:hint="eastAsia"/>
                <w:spacing w:val="106"/>
                <w:sz w:val="20"/>
                <w:szCs w:val="20"/>
                <w:fitText w:val="1848" w:id="1531106049"/>
              </w:rPr>
              <w:t>児童の氏</w:t>
            </w:r>
            <w:r w:rsidRPr="00203E6F">
              <w:rPr>
                <w:rFonts w:hint="eastAsia"/>
                <w:sz w:val="20"/>
                <w:szCs w:val="20"/>
                <w:fitText w:val="1848" w:id="1531106049"/>
              </w:rPr>
              <w:t>名</w:t>
            </w:r>
          </w:p>
          <w:p w:rsidR="00262FE6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203E6F">
              <w:rPr>
                <w:rFonts w:hint="eastAsia"/>
                <w:spacing w:val="65"/>
                <w:sz w:val="20"/>
                <w:szCs w:val="20"/>
                <w:fitText w:val="1848" w:id="1531106050"/>
              </w:rPr>
              <w:t>及び生年月</w:t>
            </w:r>
            <w:r w:rsidRPr="00203E6F">
              <w:rPr>
                <w:rFonts w:hint="eastAsia"/>
                <w:spacing w:val="-1"/>
                <w:sz w:val="20"/>
                <w:szCs w:val="20"/>
                <w:fitText w:val="1848" w:id="1531106050"/>
              </w:rPr>
              <w:t>日</w:t>
            </w:r>
          </w:p>
        </w:tc>
        <w:tc>
          <w:tcPr>
            <w:tcW w:w="3769" w:type="dxa"/>
            <w:vAlign w:val="center"/>
          </w:tcPr>
          <w:p w:rsidR="00262FE6" w:rsidRPr="00DE49E4" w:rsidRDefault="00262FE6" w:rsidP="00DE49E4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</w:p>
          <w:p w:rsidR="00262FE6" w:rsidRPr="00DE49E4" w:rsidRDefault="00262FE6" w:rsidP="00DE49E4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  <w:p w:rsidR="00262FE6" w:rsidRPr="00DE49E4" w:rsidRDefault="00262FE6" w:rsidP="00DE49E4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 xml:space="preserve">　　年　　月　　日生　</w:t>
            </w:r>
          </w:p>
        </w:tc>
        <w:tc>
          <w:tcPr>
            <w:tcW w:w="1560" w:type="dxa"/>
            <w:vAlign w:val="center"/>
          </w:tcPr>
          <w:p w:rsidR="00262FE6" w:rsidRPr="00DE49E4" w:rsidRDefault="00262FE6" w:rsidP="00560619">
            <w:pPr>
              <w:spacing w:line="300" w:lineRule="exact"/>
              <w:ind w:right="462"/>
              <w:jc w:val="lef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保護者</w:t>
            </w:r>
            <w:r w:rsidR="0040258C">
              <w:rPr>
                <w:rFonts w:hint="eastAsia"/>
                <w:sz w:val="20"/>
                <w:szCs w:val="20"/>
              </w:rPr>
              <w:t>と</w:t>
            </w:r>
            <w:r w:rsidR="00560619">
              <w:rPr>
                <w:rFonts w:hint="eastAsia"/>
                <w:sz w:val="20"/>
                <w:szCs w:val="20"/>
              </w:rPr>
              <w:t>の続</w:t>
            </w:r>
            <w:r w:rsidR="0040258C">
              <w:rPr>
                <w:rFonts w:hint="eastAsia"/>
                <w:sz w:val="20"/>
                <w:szCs w:val="20"/>
              </w:rPr>
              <w:t>柄</w:t>
            </w:r>
          </w:p>
        </w:tc>
        <w:tc>
          <w:tcPr>
            <w:tcW w:w="1730" w:type="dxa"/>
            <w:vAlign w:val="center"/>
          </w:tcPr>
          <w:p w:rsidR="00262FE6" w:rsidRPr="00DE49E4" w:rsidRDefault="00262FE6" w:rsidP="00DE49E4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</w:tr>
      <w:tr w:rsidR="0068673C" w:rsidRPr="00DE49E4" w:rsidTr="00DE49E4">
        <w:trPr>
          <w:trHeight w:hRule="exact" w:val="851"/>
        </w:trPr>
        <w:tc>
          <w:tcPr>
            <w:tcW w:w="397" w:type="dxa"/>
            <w:vMerge w:val="restart"/>
            <w:textDirection w:val="tbRlV"/>
            <w:vAlign w:val="center"/>
          </w:tcPr>
          <w:p w:rsidR="0068673C" w:rsidRPr="00DE49E4" w:rsidRDefault="0068673C" w:rsidP="00DE49E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E6F">
              <w:rPr>
                <w:rFonts w:hint="eastAsia"/>
                <w:spacing w:val="636"/>
                <w:sz w:val="20"/>
                <w:szCs w:val="20"/>
                <w:fitText w:val="4620" w:id="1531106051"/>
              </w:rPr>
              <w:t>変更事</w:t>
            </w:r>
            <w:r w:rsidRPr="00203E6F">
              <w:rPr>
                <w:rFonts w:hint="eastAsia"/>
                <w:spacing w:val="2"/>
                <w:sz w:val="20"/>
                <w:szCs w:val="20"/>
                <w:fitText w:val="4620" w:id="1531106051"/>
              </w:rPr>
              <w:t>項</w:t>
            </w:r>
          </w:p>
        </w:tc>
        <w:tc>
          <w:tcPr>
            <w:tcW w:w="397" w:type="dxa"/>
            <w:vMerge w:val="restart"/>
            <w:vAlign w:val="center"/>
          </w:tcPr>
          <w:p w:rsidR="0068673C" w:rsidRPr="00DE49E4" w:rsidRDefault="0068673C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1731" w:type="dxa"/>
            <w:vAlign w:val="center"/>
          </w:tcPr>
          <w:p w:rsidR="0068673C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認定区分</w:t>
            </w:r>
          </w:p>
        </w:tc>
        <w:tc>
          <w:tcPr>
            <w:tcW w:w="7059" w:type="dxa"/>
            <w:gridSpan w:val="3"/>
          </w:tcPr>
          <w:p w:rsidR="0068673C" w:rsidRPr="00DE49E4" w:rsidRDefault="0068673C" w:rsidP="00DE49E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8673C" w:rsidRPr="00DE49E4" w:rsidTr="00DE49E4">
        <w:trPr>
          <w:trHeight w:hRule="exact" w:val="680"/>
        </w:trPr>
        <w:tc>
          <w:tcPr>
            <w:tcW w:w="397" w:type="dxa"/>
            <w:vMerge/>
            <w:vAlign w:val="center"/>
          </w:tcPr>
          <w:p w:rsidR="0068673C" w:rsidRPr="00DE49E4" w:rsidRDefault="0068673C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vAlign w:val="center"/>
          </w:tcPr>
          <w:p w:rsidR="0068673C" w:rsidRPr="00DE49E4" w:rsidRDefault="0068673C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68673C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保育必要量</w:t>
            </w:r>
          </w:p>
        </w:tc>
        <w:tc>
          <w:tcPr>
            <w:tcW w:w="7059" w:type="dxa"/>
            <w:gridSpan w:val="3"/>
            <w:vAlign w:val="center"/>
          </w:tcPr>
          <w:p w:rsidR="0068673C" w:rsidRPr="00DE49E4" w:rsidRDefault="0068673C" w:rsidP="00DE49E4">
            <w:pPr>
              <w:rPr>
                <w:sz w:val="20"/>
                <w:szCs w:val="20"/>
              </w:rPr>
            </w:pPr>
          </w:p>
        </w:tc>
      </w:tr>
      <w:tr w:rsidR="0068673C" w:rsidRPr="00DE49E4" w:rsidTr="00DE49E4">
        <w:trPr>
          <w:trHeight w:hRule="exact" w:val="680"/>
        </w:trPr>
        <w:tc>
          <w:tcPr>
            <w:tcW w:w="397" w:type="dxa"/>
            <w:vMerge/>
            <w:vAlign w:val="center"/>
          </w:tcPr>
          <w:p w:rsidR="0068673C" w:rsidRPr="00DE49E4" w:rsidRDefault="0068673C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vAlign w:val="center"/>
          </w:tcPr>
          <w:p w:rsidR="0068673C" w:rsidRPr="00DE49E4" w:rsidRDefault="0068673C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262FE6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支給認定の</w:t>
            </w:r>
          </w:p>
          <w:p w:rsidR="0068673C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有効期間</w:t>
            </w:r>
          </w:p>
        </w:tc>
        <w:tc>
          <w:tcPr>
            <w:tcW w:w="7059" w:type="dxa"/>
            <w:gridSpan w:val="3"/>
            <w:vAlign w:val="center"/>
          </w:tcPr>
          <w:p w:rsidR="0068673C" w:rsidRPr="00DE49E4" w:rsidRDefault="0068673C" w:rsidP="00DE49E4">
            <w:pPr>
              <w:rPr>
                <w:sz w:val="20"/>
                <w:szCs w:val="20"/>
              </w:rPr>
            </w:pPr>
          </w:p>
        </w:tc>
      </w:tr>
      <w:tr w:rsidR="0068673C" w:rsidRPr="00DE49E4" w:rsidTr="00DE49E4">
        <w:trPr>
          <w:trHeight w:hRule="exact" w:val="680"/>
        </w:trPr>
        <w:tc>
          <w:tcPr>
            <w:tcW w:w="397" w:type="dxa"/>
            <w:vMerge/>
            <w:vAlign w:val="center"/>
          </w:tcPr>
          <w:p w:rsidR="0068673C" w:rsidRPr="00DE49E4" w:rsidRDefault="0068673C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vAlign w:val="center"/>
          </w:tcPr>
          <w:p w:rsidR="0068673C" w:rsidRPr="00DE49E4" w:rsidRDefault="0068673C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ashed" w:sz="4" w:space="0" w:color="auto"/>
            </w:tcBorders>
            <w:vAlign w:val="center"/>
          </w:tcPr>
          <w:p w:rsidR="00262FE6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利用者負担額</w:t>
            </w:r>
          </w:p>
          <w:p w:rsidR="0068673C" w:rsidRPr="00DE49E4" w:rsidRDefault="00262FE6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に関する事項</w:t>
            </w:r>
          </w:p>
        </w:tc>
        <w:tc>
          <w:tcPr>
            <w:tcW w:w="7059" w:type="dxa"/>
            <w:gridSpan w:val="3"/>
            <w:tcBorders>
              <w:top w:val="dashed" w:sz="4" w:space="0" w:color="auto"/>
            </w:tcBorders>
            <w:vAlign w:val="center"/>
          </w:tcPr>
          <w:p w:rsidR="0068673C" w:rsidRPr="00DE49E4" w:rsidRDefault="0068673C" w:rsidP="00DE49E4">
            <w:pPr>
              <w:rPr>
                <w:sz w:val="20"/>
                <w:szCs w:val="20"/>
              </w:rPr>
            </w:pPr>
          </w:p>
        </w:tc>
      </w:tr>
      <w:tr w:rsidR="004A1361" w:rsidRPr="00DE49E4" w:rsidTr="00DE49E4">
        <w:trPr>
          <w:trHeight w:hRule="exact" w:val="735"/>
        </w:trPr>
        <w:tc>
          <w:tcPr>
            <w:tcW w:w="397" w:type="dxa"/>
            <w:vMerge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1731" w:type="dxa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認定区分</w:t>
            </w:r>
          </w:p>
        </w:tc>
        <w:tc>
          <w:tcPr>
            <w:tcW w:w="7059" w:type="dxa"/>
            <w:gridSpan w:val="3"/>
          </w:tcPr>
          <w:p w:rsidR="004A1361" w:rsidRPr="00DE49E4" w:rsidRDefault="004A1361" w:rsidP="00DE49E4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4A1361" w:rsidRPr="00DE49E4" w:rsidTr="00DE49E4">
        <w:trPr>
          <w:trHeight w:hRule="exact" w:val="680"/>
        </w:trPr>
        <w:tc>
          <w:tcPr>
            <w:tcW w:w="397" w:type="dxa"/>
            <w:vMerge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保育必要量</w:t>
            </w:r>
          </w:p>
        </w:tc>
        <w:tc>
          <w:tcPr>
            <w:tcW w:w="7059" w:type="dxa"/>
            <w:gridSpan w:val="3"/>
            <w:vAlign w:val="center"/>
          </w:tcPr>
          <w:p w:rsidR="004A1361" w:rsidRPr="00DE49E4" w:rsidRDefault="004A1361" w:rsidP="00DE49E4">
            <w:pPr>
              <w:rPr>
                <w:sz w:val="20"/>
                <w:szCs w:val="20"/>
              </w:rPr>
            </w:pPr>
          </w:p>
        </w:tc>
      </w:tr>
      <w:tr w:rsidR="004A1361" w:rsidRPr="00DE49E4" w:rsidTr="00DE49E4">
        <w:trPr>
          <w:trHeight w:hRule="exact" w:val="680"/>
        </w:trPr>
        <w:tc>
          <w:tcPr>
            <w:tcW w:w="397" w:type="dxa"/>
            <w:vMerge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支給認定の</w:t>
            </w:r>
          </w:p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有効期間</w:t>
            </w:r>
          </w:p>
        </w:tc>
        <w:tc>
          <w:tcPr>
            <w:tcW w:w="7059" w:type="dxa"/>
            <w:gridSpan w:val="3"/>
            <w:vAlign w:val="center"/>
          </w:tcPr>
          <w:p w:rsidR="004A1361" w:rsidRPr="00DE49E4" w:rsidRDefault="004A1361" w:rsidP="00DE49E4">
            <w:pPr>
              <w:rPr>
                <w:sz w:val="20"/>
                <w:szCs w:val="20"/>
              </w:rPr>
            </w:pPr>
          </w:p>
        </w:tc>
      </w:tr>
      <w:tr w:rsidR="004A1361" w:rsidRPr="00DE49E4" w:rsidTr="00DE49E4">
        <w:trPr>
          <w:trHeight w:hRule="exact" w:val="680"/>
        </w:trPr>
        <w:tc>
          <w:tcPr>
            <w:tcW w:w="397" w:type="dxa"/>
            <w:vMerge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利用者負担額</w:t>
            </w:r>
          </w:p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に関する事項</w:t>
            </w:r>
          </w:p>
        </w:tc>
        <w:tc>
          <w:tcPr>
            <w:tcW w:w="7059" w:type="dxa"/>
            <w:gridSpan w:val="3"/>
            <w:vAlign w:val="center"/>
          </w:tcPr>
          <w:p w:rsidR="004A1361" w:rsidRPr="00DE49E4" w:rsidRDefault="004A1361" w:rsidP="00DE49E4">
            <w:pPr>
              <w:rPr>
                <w:sz w:val="20"/>
                <w:szCs w:val="20"/>
              </w:rPr>
            </w:pPr>
          </w:p>
        </w:tc>
      </w:tr>
      <w:tr w:rsidR="004A1361" w:rsidRPr="00DE49E4" w:rsidTr="00DE49E4">
        <w:trPr>
          <w:trHeight w:hRule="exact" w:val="789"/>
        </w:trPr>
        <w:tc>
          <w:tcPr>
            <w:tcW w:w="2525" w:type="dxa"/>
            <w:gridSpan w:val="3"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当該申請の事由</w:t>
            </w:r>
          </w:p>
        </w:tc>
        <w:tc>
          <w:tcPr>
            <w:tcW w:w="7059" w:type="dxa"/>
            <w:gridSpan w:val="3"/>
            <w:vAlign w:val="center"/>
          </w:tcPr>
          <w:p w:rsidR="004A1361" w:rsidRPr="00DE49E4" w:rsidRDefault="004A1361" w:rsidP="00DE49E4">
            <w:pPr>
              <w:rPr>
                <w:sz w:val="20"/>
                <w:szCs w:val="20"/>
              </w:rPr>
            </w:pPr>
          </w:p>
        </w:tc>
      </w:tr>
      <w:tr w:rsidR="004A1361" w:rsidRPr="00DE49E4" w:rsidTr="00DE49E4">
        <w:trPr>
          <w:trHeight w:hRule="exact" w:val="842"/>
        </w:trPr>
        <w:tc>
          <w:tcPr>
            <w:tcW w:w="2525" w:type="dxa"/>
            <w:gridSpan w:val="3"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変更年月日</w:t>
            </w:r>
          </w:p>
        </w:tc>
        <w:tc>
          <w:tcPr>
            <w:tcW w:w="7059" w:type="dxa"/>
            <w:gridSpan w:val="3"/>
            <w:vAlign w:val="center"/>
          </w:tcPr>
          <w:p w:rsidR="004A1361" w:rsidRPr="00DE49E4" w:rsidRDefault="004A1361" w:rsidP="00DE49E4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</w:tbl>
    <w:p w:rsidR="00330B33" w:rsidRDefault="00330B33" w:rsidP="0068673C">
      <w:pPr>
        <w:spacing w:line="20" w:lineRule="exact"/>
        <w:rPr>
          <w:sz w:val="20"/>
          <w:szCs w:val="20"/>
        </w:rPr>
      </w:pPr>
    </w:p>
    <w:p w:rsidR="004A1361" w:rsidRDefault="004A1361" w:rsidP="0068673C">
      <w:pPr>
        <w:spacing w:line="20" w:lineRule="exact"/>
        <w:rPr>
          <w:sz w:val="20"/>
          <w:szCs w:val="20"/>
        </w:rPr>
      </w:pPr>
    </w:p>
    <w:p w:rsidR="004A1361" w:rsidRDefault="004A1361" w:rsidP="0068673C">
      <w:pPr>
        <w:spacing w:line="20" w:lineRule="exact"/>
        <w:rPr>
          <w:sz w:val="20"/>
          <w:szCs w:val="20"/>
        </w:rPr>
      </w:pPr>
    </w:p>
    <w:p w:rsidR="004A1361" w:rsidRPr="0068673C" w:rsidRDefault="004A1361" w:rsidP="0068673C">
      <w:pPr>
        <w:spacing w:line="20" w:lineRule="exact"/>
        <w:rPr>
          <w:sz w:val="20"/>
          <w:szCs w:val="20"/>
        </w:rPr>
      </w:pPr>
    </w:p>
    <w:sectPr w:rsidR="004A1361" w:rsidRPr="0068673C" w:rsidSect="00330B33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86" w:rsidRDefault="00826486" w:rsidP="004A1361">
      <w:r>
        <w:separator/>
      </w:r>
    </w:p>
  </w:endnote>
  <w:endnote w:type="continuationSeparator" w:id="0">
    <w:p w:rsidR="00826486" w:rsidRDefault="00826486" w:rsidP="004A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86" w:rsidRDefault="00826486" w:rsidP="004A1361">
      <w:r>
        <w:separator/>
      </w:r>
    </w:p>
  </w:footnote>
  <w:footnote w:type="continuationSeparator" w:id="0">
    <w:p w:rsidR="00826486" w:rsidRDefault="00826486" w:rsidP="004A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486"/>
    <w:rsid w:val="00047F1E"/>
    <w:rsid w:val="000747B3"/>
    <w:rsid w:val="00160FB0"/>
    <w:rsid w:val="00203E6F"/>
    <w:rsid w:val="00216986"/>
    <w:rsid w:val="00262FE6"/>
    <w:rsid w:val="0029108D"/>
    <w:rsid w:val="002C661C"/>
    <w:rsid w:val="002E2783"/>
    <w:rsid w:val="002E4378"/>
    <w:rsid w:val="00330B33"/>
    <w:rsid w:val="003951BC"/>
    <w:rsid w:val="0040258C"/>
    <w:rsid w:val="00480E2D"/>
    <w:rsid w:val="004A1361"/>
    <w:rsid w:val="00560619"/>
    <w:rsid w:val="005741F7"/>
    <w:rsid w:val="005E204B"/>
    <w:rsid w:val="00663224"/>
    <w:rsid w:val="0068673C"/>
    <w:rsid w:val="007A0312"/>
    <w:rsid w:val="007A0E76"/>
    <w:rsid w:val="007A7E69"/>
    <w:rsid w:val="00826486"/>
    <w:rsid w:val="00832D33"/>
    <w:rsid w:val="00847C36"/>
    <w:rsid w:val="0089145D"/>
    <w:rsid w:val="00A06BB1"/>
    <w:rsid w:val="00A272CC"/>
    <w:rsid w:val="00AD150D"/>
    <w:rsid w:val="00AD330A"/>
    <w:rsid w:val="00B1186B"/>
    <w:rsid w:val="00BA4228"/>
    <w:rsid w:val="00CC0DA8"/>
    <w:rsid w:val="00D02685"/>
    <w:rsid w:val="00D53FE7"/>
    <w:rsid w:val="00D94074"/>
    <w:rsid w:val="00DE49E4"/>
    <w:rsid w:val="00EB62D9"/>
    <w:rsid w:val="00ED345A"/>
    <w:rsid w:val="00ED602B"/>
    <w:rsid w:val="00F155B1"/>
    <w:rsid w:val="00F72641"/>
    <w:rsid w:val="00F729C9"/>
    <w:rsid w:val="00F74CEA"/>
    <w:rsid w:val="00F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E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D602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A1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A1361"/>
    <w:rPr>
      <w:rFonts w:cs="Times New Roman"/>
      <w:sz w:val="21"/>
    </w:rPr>
  </w:style>
  <w:style w:type="paragraph" w:styleId="a8">
    <w:name w:val="footer"/>
    <w:basedOn w:val="a"/>
    <w:link w:val="a9"/>
    <w:uiPriority w:val="99"/>
    <w:rsid w:val="004A1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A1361"/>
    <w:rPr>
      <w:rFonts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&#20491;&#20154;&#12501;&#12457;&#12523;&#12480;\&#12469;&#12483;&#12471;&#12540;\&#20363;&#35215;&#31561;&#12398;&#21046;&#23450;&#25913;&#24259;\&#26465;&#20363;&#12539;&#35215;&#21063;&#12539;&#35347;&#20196;&#12539;&#35201;&#32177;\&#24179;&#25104;29&#24180;&#24230;\&#35215;&#21063;\&#12371;&#12393;&#12418;&#12398;&#12414;&#12385;&#25512;&#36914;&#37096;\&#20445;&#32946;&#12539;&#24188;&#31258;&#22290;&#35506;\&#23376;&#12393;&#12418;&#12539;&#23376;&#32946;&#12390;&#25903;&#25588;&#27861;&#26045;&#34892;&#32048;&#21063;\29.10&#26376;&#25913;&#27491;&#65288;&#26465;&#20363;&#25913;&#27491;&#20276;&#12358;&#25913;&#27491;&#65289;\&#25913;&#27491;&#24460;&#12398;&#27096;&#24335;\11&#26376;13&#26085;\&#27096;&#24335;&#31532;9&#21495;&#65288;&#31532;12&#26465;&#38306;&#20418;&#65289;&#20462;&#27491;&#2925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CC7B-C911-48EF-8D23-7B91F2C5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様式第9号（第12条関係）修正版.dotx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仲宗根　義之</dc:creator>
  <cp:lastModifiedBy>比嘉　聡</cp:lastModifiedBy>
  <cp:revision>2</cp:revision>
  <cp:lastPrinted>2015-06-08T01:28:00Z</cp:lastPrinted>
  <dcterms:created xsi:type="dcterms:W3CDTF">2017-11-10T06:20:00Z</dcterms:created>
  <dcterms:modified xsi:type="dcterms:W3CDTF">2017-11-17T06:50:00Z</dcterms:modified>
</cp:coreProperties>
</file>