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61" w:rsidRDefault="001B0461" w:rsidP="001B0461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号（第</w:t>
      </w:r>
      <w:r>
        <w:t>9</w:t>
      </w:r>
      <w:r>
        <w:rPr>
          <w:rFonts w:hint="eastAsia"/>
        </w:rPr>
        <w:t>条関係）</w:t>
      </w:r>
    </w:p>
    <w:p w:rsidR="001B0461" w:rsidRDefault="001B0461" w:rsidP="001B0461">
      <w:pPr>
        <w:ind w:left="227" w:hangingChars="100" w:hanging="227"/>
      </w:pPr>
    </w:p>
    <w:p w:rsidR="001B0461" w:rsidRDefault="001B0461" w:rsidP="001B0461">
      <w:pPr>
        <w:ind w:left="227" w:hangingChars="100" w:hanging="227"/>
        <w:jc w:val="right"/>
      </w:pPr>
      <w:r>
        <w:rPr>
          <w:rFonts w:hint="eastAsia"/>
        </w:rPr>
        <w:t>年　　月　　日</w:t>
      </w:r>
    </w:p>
    <w:p w:rsidR="001B0461" w:rsidRDefault="001B0461" w:rsidP="001B0461">
      <w:pPr>
        <w:ind w:left="227" w:hangingChars="100" w:hanging="227"/>
      </w:pPr>
    </w:p>
    <w:p w:rsidR="001B0461" w:rsidRDefault="001B0461" w:rsidP="00B56FD6">
      <w:pPr>
        <w:ind w:left="207" w:hangingChars="100" w:hanging="207"/>
      </w:pPr>
      <w:r w:rsidRPr="00B56FD6">
        <w:rPr>
          <w:rFonts w:hint="eastAsia"/>
          <w:sz w:val="22"/>
        </w:rPr>
        <w:t>契約管財課</w:t>
      </w:r>
      <w:r w:rsidR="00D85205">
        <w:rPr>
          <w:rFonts w:hint="eastAsia"/>
          <w:sz w:val="22"/>
        </w:rPr>
        <w:t>主</w:t>
      </w:r>
      <w:r w:rsidRPr="00B56FD6">
        <w:rPr>
          <w:rFonts w:hint="eastAsia"/>
          <w:sz w:val="22"/>
        </w:rPr>
        <w:t xml:space="preserve">幹　</w:t>
      </w:r>
      <w:r w:rsidRPr="000A11C8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</w:t>
      </w:r>
      <w:r w:rsidRPr="000A11C8">
        <w:rPr>
          <w:rFonts w:hint="eastAsia"/>
          <w:sz w:val="22"/>
        </w:rPr>
        <w:t>様</w:t>
      </w:r>
    </w:p>
    <w:p w:rsidR="001B0461" w:rsidRDefault="001B0461" w:rsidP="001B0461">
      <w:pPr>
        <w:wordWrap w:val="0"/>
        <w:ind w:left="227" w:hangingChars="100" w:hanging="227"/>
        <w:jc w:val="right"/>
      </w:pPr>
      <w:r>
        <w:rPr>
          <w:rFonts w:hint="eastAsia"/>
        </w:rPr>
        <w:t xml:space="preserve">課長　　　　　　　　</w:t>
      </w:r>
    </w:p>
    <w:p w:rsidR="001B0461" w:rsidRDefault="001B0461" w:rsidP="001B0461">
      <w:pPr>
        <w:ind w:left="227" w:hangingChars="100" w:hanging="227"/>
      </w:pPr>
    </w:p>
    <w:p w:rsidR="001B0461" w:rsidRDefault="001B0461" w:rsidP="001B0461">
      <w:pPr>
        <w:ind w:left="227" w:hangingChars="100" w:hanging="227"/>
      </w:pPr>
    </w:p>
    <w:p w:rsidR="001B0461" w:rsidRDefault="001B0461" w:rsidP="001B0461">
      <w:pPr>
        <w:ind w:left="227" w:hangingChars="100" w:hanging="227"/>
        <w:jc w:val="center"/>
      </w:pPr>
      <w:r>
        <w:rPr>
          <w:rFonts w:hint="eastAsia"/>
        </w:rPr>
        <w:t>指名業者推薦書</w:t>
      </w:r>
    </w:p>
    <w:p w:rsidR="001B0461" w:rsidRDefault="001B0461" w:rsidP="001B0461">
      <w:pPr>
        <w:ind w:left="227" w:hangingChars="100" w:hanging="227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3"/>
        <w:gridCol w:w="1781"/>
        <w:gridCol w:w="2864"/>
        <w:gridCol w:w="3700"/>
      </w:tblGrid>
      <w:tr w:rsidR="001B0461" w:rsidTr="00583150">
        <w:tc>
          <w:tcPr>
            <w:tcW w:w="851" w:type="dxa"/>
          </w:tcPr>
          <w:p w:rsidR="001B0461" w:rsidRDefault="001B0461" w:rsidP="00583150"/>
        </w:tc>
        <w:tc>
          <w:tcPr>
            <w:tcW w:w="1843" w:type="dxa"/>
          </w:tcPr>
          <w:p w:rsidR="001B0461" w:rsidRDefault="001B0461" w:rsidP="00583150">
            <w:r>
              <w:rPr>
                <w:rFonts w:hint="eastAsia"/>
              </w:rPr>
              <w:t>業者名</w:t>
            </w:r>
          </w:p>
        </w:tc>
        <w:tc>
          <w:tcPr>
            <w:tcW w:w="2976" w:type="dxa"/>
          </w:tcPr>
          <w:p w:rsidR="001B0461" w:rsidRDefault="001B0461" w:rsidP="00583150">
            <w:r>
              <w:rPr>
                <w:rFonts w:hint="eastAsia"/>
              </w:rPr>
              <w:t>代表者氏名</w:t>
            </w:r>
          </w:p>
        </w:tc>
        <w:tc>
          <w:tcPr>
            <w:tcW w:w="3850" w:type="dxa"/>
          </w:tcPr>
          <w:p w:rsidR="001B0461" w:rsidRDefault="001B0461" w:rsidP="00583150">
            <w:r>
              <w:rPr>
                <w:rFonts w:hint="eastAsia"/>
              </w:rPr>
              <w:t>本店所在地</w:t>
            </w:r>
          </w:p>
        </w:tc>
      </w:tr>
      <w:tr w:rsidR="001B0461" w:rsidTr="00583150">
        <w:tc>
          <w:tcPr>
            <w:tcW w:w="851" w:type="dxa"/>
          </w:tcPr>
          <w:p w:rsidR="001B0461" w:rsidRDefault="001B0461" w:rsidP="0058315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43" w:type="dxa"/>
          </w:tcPr>
          <w:p w:rsidR="001B0461" w:rsidRDefault="001B0461" w:rsidP="00583150"/>
        </w:tc>
        <w:tc>
          <w:tcPr>
            <w:tcW w:w="2976" w:type="dxa"/>
          </w:tcPr>
          <w:p w:rsidR="001B0461" w:rsidRDefault="001B0461" w:rsidP="00583150"/>
        </w:tc>
        <w:tc>
          <w:tcPr>
            <w:tcW w:w="3850" w:type="dxa"/>
          </w:tcPr>
          <w:p w:rsidR="001B0461" w:rsidRDefault="001B0461" w:rsidP="00583150"/>
        </w:tc>
      </w:tr>
      <w:tr w:rsidR="001B0461" w:rsidTr="00583150">
        <w:tc>
          <w:tcPr>
            <w:tcW w:w="851" w:type="dxa"/>
          </w:tcPr>
          <w:p w:rsidR="001B0461" w:rsidRDefault="001B0461" w:rsidP="0058315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43" w:type="dxa"/>
          </w:tcPr>
          <w:p w:rsidR="001B0461" w:rsidRDefault="001B0461" w:rsidP="00583150"/>
        </w:tc>
        <w:tc>
          <w:tcPr>
            <w:tcW w:w="2976" w:type="dxa"/>
          </w:tcPr>
          <w:p w:rsidR="001B0461" w:rsidRDefault="001B0461" w:rsidP="00583150"/>
        </w:tc>
        <w:tc>
          <w:tcPr>
            <w:tcW w:w="3850" w:type="dxa"/>
          </w:tcPr>
          <w:p w:rsidR="001B0461" w:rsidRDefault="001B0461" w:rsidP="00583150"/>
        </w:tc>
      </w:tr>
      <w:tr w:rsidR="001B0461" w:rsidTr="00583150">
        <w:tc>
          <w:tcPr>
            <w:tcW w:w="851" w:type="dxa"/>
          </w:tcPr>
          <w:p w:rsidR="001B0461" w:rsidRDefault="001B0461" w:rsidP="0058315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43" w:type="dxa"/>
          </w:tcPr>
          <w:p w:rsidR="001B0461" w:rsidRDefault="001B0461" w:rsidP="00583150"/>
        </w:tc>
        <w:tc>
          <w:tcPr>
            <w:tcW w:w="2976" w:type="dxa"/>
          </w:tcPr>
          <w:p w:rsidR="001B0461" w:rsidRDefault="001B0461" w:rsidP="00583150"/>
        </w:tc>
        <w:tc>
          <w:tcPr>
            <w:tcW w:w="3850" w:type="dxa"/>
          </w:tcPr>
          <w:p w:rsidR="001B0461" w:rsidRDefault="001B0461" w:rsidP="00583150"/>
        </w:tc>
      </w:tr>
      <w:tr w:rsidR="001B0461" w:rsidTr="00583150">
        <w:tc>
          <w:tcPr>
            <w:tcW w:w="851" w:type="dxa"/>
          </w:tcPr>
          <w:p w:rsidR="001B0461" w:rsidRDefault="001B0461" w:rsidP="0058315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43" w:type="dxa"/>
          </w:tcPr>
          <w:p w:rsidR="001B0461" w:rsidRDefault="001B0461" w:rsidP="00583150"/>
        </w:tc>
        <w:tc>
          <w:tcPr>
            <w:tcW w:w="2976" w:type="dxa"/>
          </w:tcPr>
          <w:p w:rsidR="001B0461" w:rsidRDefault="001B0461" w:rsidP="00583150"/>
        </w:tc>
        <w:tc>
          <w:tcPr>
            <w:tcW w:w="3850" w:type="dxa"/>
          </w:tcPr>
          <w:p w:rsidR="001B0461" w:rsidRDefault="001B0461" w:rsidP="00583150"/>
        </w:tc>
      </w:tr>
      <w:tr w:rsidR="001B0461" w:rsidTr="00583150">
        <w:tc>
          <w:tcPr>
            <w:tcW w:w="851" w:type="dxa"/>
          </w:tcPr>
          <w:p w:rsidR="001B0461" w:rsidRDefault="001B0461" w:rsidP="00583150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43" w:type="dxa"/>
          </w:tcPr>
          <w:p w:rsidR="001B0461" w:rsidRDefault="001B0461" w:rsidP="00583150"/>
        </w:tc>
        <w:tc>
          <w:tcPr>
            <w:tcW w:w="2976" w:type="dxa"/>
          </w:tcPr>
          <w:p w:rsidR="001B0461" w:rsidRDefault="001B0461" w:rsidP="00583150"/>
        </w:tc>
        <w:tc>
          <w:tcPr>
            <w:tcW w:w="3850" w:type="dxa"/>
          </w:tcPr>
          <w:p w:rsidR="001B0461" w:rsidRDefault="001B0461" w:rsidP="00583150"/>
        </w:tc>
      </w:tr>
      <w:tr w:rsidR="001B0461" w:rsidTr="00583150">
        <w:tc>
          <w:tcPr>
            <w:tcW w:w="851" w:type="dxa"/>
          </w:tcPr>
          <w:p w:rsidR="001B0461" w:rsidRDefault="001B0461" w:rsidP="00583150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843" w:type="dxa"/>
          </w:tcPr>
          <w:p w:rsidR="001B0461" w:rsidRDefault="001B0461" w:rsidP="00583150"/>
        </w:tc>
        <w:tc>
          <w:tcPr>
            <w:tcW w:w="2976" w:type="dxa"/>
          </w:tcPr>
          <w:p w:rsidR="001B0461" w:rsidRDefault="001B0461" w:rsidP="00583150"/>
        </w:tc>
        <w:tc>
          <w:tcPr>
            <w:tcW w:w="3850" w:type="dxa"/>
          </w:tcPr>
          <w:p w:rsidR="001B0461" w:rsidRDefault="001B0461" w:rsidP="00583150"/>
        </w:tc>
      </w:tr>
      <w:tr w:rsidR="001B0461" w:rsidTr="00583150">
        <w:tc>
          <w:tcPr>
            <w:tcW w:w="851" w:type="dxa"/>
          </w:tcPr>
          <w:p w:rsidR="001B0461" w:rsidRDefault="001B0461" w:rsidP="00583150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843" w:type="dxa"/>
          </w:tcPr>
          <w:p w:rsidR="001B0461" w:rsidRDefault="001B0461" w:rsidP="00583150"/>
        </w:tc>
        <w:tc>
          <w:tcPr>
            <w:tcW w:w="2976" w:type="dxa"/>
          </w:tcPr>
          <w:p w:rsidR="001B0461" w:rsidRDefault="001B0461" w:rsidP="00583150"/>
        </w:tc>
        <w:tc>
          <w:tcPr>
            <w:tcW w:w="3850" w:type="dxa"/>
          </w:tcPr>
          <w:p w:rsidR="001B0461" w:rsidRDefault="001B0461" w:rsidP="00583150"/>
        </w:tc>
      </w:tr>
      <w:tr w:rsidR="001B0461" w:rsidTr="00583150">
        <w:tc>
          <w:tcPr>
            <w:tcW w:w="851" w:type="dxa"/>
          </w:tcPr>
          <w:p w:rsidR="001B0461" w:rsidRDefault="001B0461" w:rsidP="00583150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843" w:type="dxa"/>
          </w:tcPr>
          <w:p w:rsidR="001B0461" w:rsidRDefault="001B0461" w:rsidP="00583150"/>
        </w:tc>
        <w:tc>
          <w:tcPr>
            <w:tcW w:w="2976" w:type="dxa"/>
          </w:tcPr>
          <w:p w:rsidR="001B0461" w:rsidRDefault="001B0461" w:rsidP="00583150"/>
        </w:tc>
        <w:tc>
          <w:tcPr>
            <w:tcW w:w="3850" w:type="dxa"/>
          </w:tcPr>
          <w:p w:rsidR="001B0461" w:rsidRDefault="001B0461" w:rsidP="00583150"/>
        </w:tc>
      </w:tr>
      <w:tr w:rsidR="001B0461" w:rsidTr="00583150">
        <w:tc>
          <w:tcPr>
            <w:tcW w:w="851" w:type="dxa"/>
          </w:tcPr>
          <w:p w:rsidR="001B0461" w:rsidRDefault="001B0461" w:rsidP="00583150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843" w:type="dxa"/>
          </w:tcPr>
          <w:p w:rsidR="001B0461" w:rsidRDefault="001B0461" w:rsidP="00583150"/>
        </w:tc>
        <w:tc>
          <w:tcPr>
            <w:tcW w:w="2976" w:type="dxa"/>
          </w:tcPr>
          <w:p w:rsidR="001B0461" w:rsidRDefault="001B0461" w:rsidP="00583150"/>
        </w:tc>
        <w:tc>
          <w:tcPr>
            <w:tcW w:w="3850" w:type="dxa"/>
          </w:tcPr>
          <w:p w:rsidR="001B0461" w:rsidRDefault="001B0461" w:rsidP="00583150"/>
        </w:tc>
      </w:tr>
      <w:tr w:rsidR="001B0461" w:rsidTr="00583150">
        <w:tc>
          <w:tcPr>
            <w:tcW w:w="851" w:type="dxa"/>
          </w:tcPr>
          <w:p w:rsidR="001B0461" w:rsidRDefault="001B0461" w:rsidP="00583150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843" w:type="dxa"/>
          </w:tcPr>
          <w:p w:rsidR="001B0461" w:rsidRDefault="001B0461" w:rsidP="00583150"/>
        </w:tc>
        <w:tc>
          <w:tcPr>
            <w:tcW w:w="2976" w:type="dxa"/>
          </w:tcPr>
          <w:p w:rsidR="001B0461" w:rsidRDefault="001B0461" w:rsidP="00583150"/>
        </w:tc>
        <w:tc>
          <w:tcPr>
            <w:tcW w:w="3850" w:type="dxa"/>
          </w:tcPr>
          <w:p w:rsidR="001B0461" w:rsidRDefault="001B0461" w:rsidP="00583150"/>
        </w:tc>
      </w:tr>
    </w:tbl>
    <w:p w:rsidR="001B0461" w:rsidRDefault="001B0461" w:rsidP="001B0461">
      <w:pPr>
        <w:ind w:left="227" w:hangingChars="100" w:hanging="227"/>
      </w:pPr>
    </w:p>
    <w:p w:rsidR="001B0461" w:rsidRDefault="001B0461" w:rsidP="001B0461">
      <w:r>
        <w:rPr>
          <w:rFonts w:hint="eastAsia"/>
        </w:rPr>
        <w:t>指名理由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1B0461" w:rsidTr="00583150">
        <w:trPr>
          <w:trHeight w:val="4545"/>
        </w:trPr>
        <w:tc>
          <w:tcPr>
            <w:tcW w:w="9502" w:type="dxa"/>
          </w:tcPr>
          <w:p w:rsidR="001B0461" w:rsidRDefault="001B0461" w:rsidP="00583150"/>
        </w:tc>
      </w:tr>
    </w:tbl>
    <w:p w:rsidR="001B0461" w:rsidRDefault="001B0461" w:rsidP="001B0461">
      <w:r>
        <w:rPr>
          <w:rFonts w:hint="eastAsia"/>
        </w:rPr>
        <w:t>※指名理由については、指名基準等に基づき詳細な理由を記載すること</w:t>
      </w:r>
    </w:p>
    <w:sectPr w:rsidR="001B0461" w:rsidSect="00AE1B31">
      <w:pgSz w:w="11906" w:h="16838"/>
      <w:pgMar w:top="1418" w:right="1418" w:bottom="1418" w:left="1418" w:header="851" w:footer="992" w:gutter="0"/>
      <w:cols w:space="425"/>
      <w:docGrid w:type="linesAndChars" w:linePitch="373" w:charSpace="-27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40"/>
  <w:drawingGridHorizontalSpacing w:val="227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E8"/>
    <w:rsid w:val="001B0461"/>
    <w:rsid w:val="003542B3"/>
    <w:rsid w:val="00386F2C"/>
    <w:rsid w:val="003F29F4"/>
    <w:rsid w:val="003F3840"/>
    <w:rsid w:val="00580830"/>
    <w:rsid w:val="008C6BED"/>
    <w:rsid w:val="00A04532"/>
    <w:rsid w:val="00AE1B31"/>
    <w:rsid w:val="00B56FD6"/>
    <w:rsid w:val="00C24E74"/>
    <w:rsid w:val="00D85205"/>
    <w:rsid w:val="00E7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AC2D490-DBC7-4411-8BBB-5FF3BEB5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461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461"/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0930\Desktop\&#24314;&#35373;&#24037;&#20107;&#31561;&#31478;&#20105;&#20837;&#26413;&#25351;&#21517;&#22522;&#28310;&#21450;&#12403;&#25351;&#21517;&#26989;&#32773;&#36984;&#23450;&#22996;&#21729;&#20250;&#31561;&#12395;&#38306;&#12377;&#12427;&#35201;&#32177;\0529\&#25351;&#21517;&#26989;&#32773;&#25512;&#34214;&#26360;&#65288;&#26032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指名業者推薦書（新）.dotx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饒辺　将太</dc:creator>
  <cp:lastModifiedBy>饒辺　将太</cp:lastModifiedBy>
  <cp:revision>1</cp:revision>
  <dcterms:created xsi:type="dcterms:W3CDTF">2019-06-05T23:59:00Z</dcterms:created>
  <dcterms:modified xsi:type="dcterms:W3CDTF">2019-06-06T00:00:00Z</dcterms:modified>
</cp:coreProperties>
</file>