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7D" w:rsidRPr="00C01E91" w:rsidRDefault="00C01E91" w:rsidP="00C01E91">
      <w:pPr>
        <w:autoSpaceDE w:val="0"/>
        <w:autoSpaceDN w:val="0"/>
        <w:ind w:firstLineChars="200" w:firstLine="480"/>
        <w:jc w:val="left"/>
        <w:textAlignment w:val="auto"/>
        <w:rPr>
          <w:rFonts w:asciiTheme="minorEastAsia" w:eastAsiaTheme="minorEastAsia" w:hAnsiTheme="minorEastAsia"/>
          <w:kern w:val="0"/>
          <w:sz w:val="24"/>
          <w:szCs w:val="24"/>
        </w:rPr>
      </w:pPr>
      <w:r w:rsidRPr="00C01E91">
        <w:rPr>
          <w:rFonts w:asciiTheme="minorEastAsia" w:eastAsiaTheme="minorEastAsia" w:hAnsiTheme="minorEastAsia" w:hint="eastAsia"/>
          <w:kern w:val="0"/>
          <w:sz w:val="24"/>
          <w:szCs w:val="24"/>
        </w:rPr>
        <w:t>様式第21号の2（第17条関係）</w:t>
      </w:r>
    </w:p>
    <w:p w:rsidR="007E5ED4" w:rsidRDefault="00384B87">
      <w:pPr>
        <w:autoSpaceDE w:val="0"/>
        <w:autoSpaceDN w:val="0"/>
        <w:jc w:val="left"/>
        <w:textAlignment w:val="auto"/>
        <w:rPr>
          <w:rFonts w:eastAsia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8763000</wp:posOffset>
                </wp:positionV>
                <wp:extent cx="6498590" cy="1668145"/>
                <wp:effectExtent l="0" t="0" r="0" b="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166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6"/>
                              <w:gridCol w:w="4003"/>
                              <w:gridCol w:w="1104"/>
                              <w:gridCol w:w="3182"/>
                            </w:tblGrid>
                            <w:tr w:rsidR="00760A5A">
                              <w:trPr>
                                <w:trHeight w:val="275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申請書提出者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□申請者本人　　□申請者本人以外（下の欄に記入）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08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申請者との関係</w:t>
                                  </w:r>
                                </w:p>
                              </w:tc>
                              <w:tc>
                                <w:tcPr>
                                  <w:tcW w:w="318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96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2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trHeight w:val="805"/>
                                <w:jc w:val="center"/>
                              </w:trPr>
                              <w:tc>
                                <w:tcPr>
                                  <w:tcW w:w="13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28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　　　　　　　　　　　　　　　　　　　電話番号　　　　　（　　　　　）　　　　　</w:t>
                                  </w:r>
                                </w:p>
                              </w:tc>
                            </w:tr>
                          </w:tbl>
                          <w:p w:rsidR="0020672D" w:rsidRDefault="002067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.35pt;margin-top:690pt;width:511.7pt;height:13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86"/>
                        <w:gridCol w:w="4003"/>
                        <w:gridCol w:w="1104"/>
                        <w:gridCol w:w="3182"/>
                      </w:tblGrid>
                      <w:tr w:rsidR="00760A5A">
                        <w:trPr>
                          <w:trHeight w:val="275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申請書提出者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ind w:firstLineChars="100" w:firstLine="198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□申請者本人　　□申請者本人以外（下の欄に記入）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08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申請者との関係</w:t>
                            </w:r>
                          </w:p>
                        </w:tc>
                        <w:tc>
                          <w:tcPr>
                            <w:tcW w:w="3182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396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4003" w:type="dxa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82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trHeight w:val="805"/>
                          <w:jc w:val="center"/>
                        </w:trPr>
                        <w:tc>
                          <w:tcPr>
                            <w:tcW w:w="13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28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　　　　　　　　　　　　　　　　　　　電話番号　　　　　（　　　　　）　　　　　</w:t>
                            </w:r>
                          </w:p>
                        </w:tc>
                      </w:tr>
                    </w:tbl>
                    <w:p w:rsidR="0020672D" w:rsidRDefault="0020672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7165340</wp:posOffset>
                </wp:positionV>
                <wp:extent cx="6498590" cy="1819275"/>
                <wp:effectExtent l="0" t="0" r="0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27"/>
                              <w:gridCol w:w="552"/>
                              <w:gridCol w:w="551"/>
                              <w:gridCol w:w="552"/>
                              <w:gridCol w:w="552"/>
                              <w:gridCol w:w="689"/>
                              <w:gridCol w:w="688"/>
                              <w:gridCol w:w="693"/>
                              <w:gridCol w:w="1005"/>
                              <w:gridCol w:w="373"/>
                              <w:gridCol w:w="415"/>
                              <w:gridCol w:w="414"/>
                              <w:gridCol w:w="410"/>
                              <w:gridCol w:w="415"/>
                              <w:gridCol w:w="416"/>
                              <w:gridCol w:w="423"/>
                            </w:tblGrid>
                            <w:tr w:rsidR="00760A5A">
                              <w:trPr>
                                <w:cantSplit/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 xml:space="preserve">口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座　振　替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依　　頼　　書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銀行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信用金庫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  <w:lang w:eastAsia="zh-TW"/>
                                    </w:rPr>
                                    <w:t>信用組合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本店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支店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出張所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種目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7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350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１普通預金</w:t>
                                  </w:r>
                                </w:p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２当座預金</w:t>
                                  </w:r>
                                </w:p>
                                <w:p w:rsidR="00760A5A" w:rsidRDefault="009E5114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３</w:t>
                                  </w:r>
                                  <w:r w:rsidR="00760A5A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3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金融機関コード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店舗コード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7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  <w:gridSpan w:val="11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:rsidR="00760A5A">
                              <w:trPr>
                                <w:cantSplit/>
                                <w:trHeight w:val="451"/>
                                <w:jc w:val="center"/>
                              </w:trPr>
                              <w:tc>
                                <w:tcPr>
                                  <w:tcW w:w="152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gridSpan w:val="4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5"/>
                                    </w:rPr>
                                    <w:t>口座名義人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  <w:gridSpan w:val="11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72D" w:rsidRDefault="002067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45.35pt;margin-top:564.2pt;width:511.7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27"/>
                        <w:gridCol w:w="552"/>
                        <w:gridCol w:w="551"/>
                        <w:gridCol w:w="552"/>
                        <w:gridCol w:w="552"/>
                        <w:gridCol w:w="689"/>
                        <w:gridCol w:w="688"/>
                        <w:gridCol w:w="693"/>
                        <w:gridCol w:w="1005"/>
                        <w:gridCol w:w="373"/>
                        <w:gridCol w:w="415"/>
                        <w:gridCol w:w="414"/>
                        <w:gridCol w:w="410"/>
                        <w:gridCol w:w="415"/>
                        <w:gridCol w:w="416"/>
                        <w:gridCol w:w="423"/>
                      </w:tblGrid>
                      <w:tr w:rsidR="00760A5A">
                        <w:trPr>
                          <w:cantSplit/>
                          <w:trHeight w:val="362"/>
                          <w:jc w:val="center"/>
                        </w:trPr>
                        <w:tc>
                          <w:tcPr>
                            <w:tcW w:w="152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 xml:space="preserve">口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座　振　替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依　　頼　　書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4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銀行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信用金庫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信用組合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本店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支店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出張所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種目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7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口座番号</w:t>
                            </w:r>
                          </w:p>
                        </w:tc>
                      </w:tr>
                      <w:tr w:rsidR="00760A5A">
                        <w:trPr>
                          <w:cantSplit/>
                          <w:trHeight w:val="350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１普通預金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２当座預金</w:t>
                            </w:r>
                          </w:p>
                          <w:p w:rsidR="00760A5A" w:rsidRDefault="009E5114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３</w:t>
                            </w:r>
                            <w:r w:rsidR="00760A5A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373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3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金融機関コード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店舗コード</w:t>
                            </w: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7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  <w:tc>
                          <w:tcPr>
                            <w:tcW w:w="42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262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941" w:type="dxa"/>
                            <w:gridSpan w:val="11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:rsidR="00760A5A">
                        <w:trPr>
                          <w:cantSplit/>
                          <w:trHeight w:val="451"/>
                          <w:jc w:val="center"/>
                        </w:trPr>
                        <w:tc>
                          <w:tcPr>
                            <w:tcW w:w="152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gridSpan w:val="4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5"/>
                              </w:rPr>
                              <w:t>口座名義人</w:t>
                            </w:r>
                          </w:p>
                        </w:tc>
                        <w:tc>
                          <w:tcPr>
                            <w:tcW w:w="5941" w:type="dxa"/>
                            <w:gridSpan w:val="11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:rsidR="0020672D" w:rsidRDefault="0020672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664845</wp:posOffset>
                </wp:positionH>
                <wp:positionV relativeFrom="page">
                  <wp:posOffset>6315075</wp:posOffset>
                </wp:positionV>
                <wp:extent cx="6358890" cy="850265"/>
                <wp:effectExtent l="0" t="0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Pr="00E75264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53" w:lineRule="exact"/>
                              <w:ind w:left="33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8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75264">
                              <w:rPr>
                                <w:rFonts w:ascii="ＭＳ 明朝" w:eastAsia="ＭＳ 明朝" w:cs="ＭＳ 明朝" w:hint="eastAsia"/>
                                <w:spacing w:val="18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C62A7D" w:rsidRPr="00E75264">
                              <w:rPr>
                                <w:rFonts w:ascii="ＭＳ 明朝" w:eastAsia="ＭＳ 明朝" w:cs="ＭＳ 明朝" w:hint="eastAsia"/>
                                <w:spacing w:val="18"/>
                                <w:kern w:val="0"/>
                                <w:sz w:val="16"/>
                                <w:szCs w:val="16"/>
                              </w:rPr>
                              <w:t>注）生活保護受給者当の方については、生活保護制度における介護扶助等の金額を記載(本人支払額があれば分けて記載)してください。</w:t>
                            </w:r>
                          </w:p>
                          <w:p w:rsidR="00E75264" w:rsidRPr="00E75264" w:rsidRDefault="00C62A7D" w:rsidP="00E75264">
                            <w:pPr>
                              <w:autoSpaceDE w:val="0"/>
                              <w:autoSpaceDN w:val="0"/>
                              <w:snapToGrid w:val="0"/>
                              <w:spacing w:line="250" w:lineRule="exact"/>
                              <w:ind w:firstLineChars="150" w:firstLine="29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E75264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  <w:t>（注）支払額を証する領収書を添付してください。</w:t>
                            </w:r>
                          </w:p>
                          <w:p w:rsidR="00760A5A" w:rsidRPr="00E75264" w:rsidRDefault="00760A5A" w:rsidP="00E75264">
                            <w:pPr>
                              <w:autoSpaceDE w:val="0"/>
                              <w:autoSpaceDN w:val="0"/>
                              <w:snapToGrid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7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8" w:lineRule="exact"/>
                              <w:ind w:left="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6"/>
                                <w:szCs w:val="16"/>
                              </w:rPr>
                              <w:t>高額障害福祉サービス費を下記の口座に振り込んで下さい。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52.35pt;margin-top:497.25pt;width:500.7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" o:allowincell="f" filled="f" stroked="f">
                <v:textbox inset="0,0,0,0">
                  <w:txbxContent>
                    <w:p w:rsidR="00760A5A" w:rsidRPr="00E75264" w:rsidRDefault="00760A5A">
                      <w:pPr>
                        <w:autoSpaceDE w:val="0"/>
                        <w:autoSpaceDN w:val="0"/>
                        <w:snapToGrid w:val="0"/>
                        <w:spacing w:line="253" w:lineRule="exact"/>
                        <w:ind w:left="33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8"/>
                          <w:kern w:val="0"/>
                          <w:sz w:val="16"/>
                          <w:szCs w:val="16"/>
                        </w:rPr>
                      </w:pPr>
                      <w:r w:rsidRPr="00E75264">
                        <w:rPr>
                          <w:rFonts w:ascii="ＭＳ 明朝" w:eastAsia="ＭＳ 明朝" w:cs="ＭＳ 明朝" w:hint="eastAsia"/>
                          <w:spacing w:val="18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C62A7D" w:rsidRPr="00E75264">
                        <w:rPr>
                          <w:rFonts w:ascii="ＭＳ 明朝" w:eastAsia="ＭＳ 明朝" w:cs="ＭＳ 明朝" w:hint="eastAsia"/>
                          <w:spacing w:val="18"/>
                          <w:kern w:val="0"/>
                          <w:sz w:val="16"/>
                          <w:szCs w:val="16"/>
                        </w:rPr>
                        <w:t>注）生活保護受給者当の方については、生活保護制度における介護扶助等の金額を記載(本人支払額があれば分けて記載)してください。</w:t>
                      </w:r>
                    </w:p>
                    <w:p w:rsidR="00E75264" w:rsidRPr="00E75264" w:rsidRDefault="00C62A7D" w:rsidP="00E75264">
                      <w:pPr>
                        <w:autoSpaceDE w:val="0"/>
                        <w:autoSpaceDN w:val="0"/>
                        <w:snapToGrid w:val="0"/>
                        <w:spacing w:line="250" w:lineRule="exact"/>
                        <w:ind w:firstLineChars="150" w:firstLine="29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</w:rPr>
                      </w:pPr>
                      <w:r w:rsidRPr="00E75264">
                        <w:rPr>
                          <w:rFonts w:ascii="ＭＳ 明朝" w:eastAsia="ＭＳ 明朝" w:cs="ＭＳ 明朝" w:hint="eastAsia"/>
                          <w:spacing w:val="17"/>
                          <w:kern w:val="0"/>
                          <w:sz w:val="16"/>
                          <w:szCs w:val="16"/>
                        </w:rPr>
                        <w:t>（注）支払額を証する領収書を添付してください。</w:t>
                      </w:r>
                    </w:p>
                    <w:p w:rsidR="00760A5A" w:rsidRPr="00E75264" w:rsidRDefault="00760A5A" w:rsidP="00E75264">
                      <w:pPr>
                        <w:autoSpaceDE w:val="0"/>
                        <w:autoSpaceDN w:val="0"/>
                        <w:snapToGrid w:val="0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7"/>
                          <w:kern w:val="0"/>
                          <w:sz w:val="16"/>
                          <w:szCs w:val="16"/>
                        </w:rPr>
                      </w:pP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8" w:lineRule="exact"/>
                        <w:ind w:left="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6"/>
                          <w:szCs w:val="16"/>
                        </w:rPr>
                        <w:t>高額障害福祉サービス費を下記の口座に振り込んで下さい。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1908175</wp:posOffset>
                </wp:positionV>
                <wp:extent cx="6498590" cy="5257165"/>
                <wp:effectExtent l="0" t="0" r="0" b="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8590" cy="525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1"/>
                              <w:gridCol w:w="2550"/>
                              <w:gridCol w:w="1324"/>
                              <w:gridCol w:w="86"/>
                              <w:gridCol w:w="906"/>
                              <w:gridCol w:w="425"/>
                              <w:gridCol w:w="101"/>
                              <w:gridCol w:w="183"/>
                              <w:gridCol w:w="283"/>
                              <w:gridCol w:w="284"/>
                              <w:gridCol w:w="341"/>
                              <w:gridCol w:w="214"/>
                              <w:gridCol w:w="65"/>
                              <w:gridCol w:w="273"/>
                              <w:gridCol w:w="279"/>
                              <w:gridCol w:w="273"/>
                              <w:gridCol w:w="287"/>
                            </w:tblGrid>
                            <w:tr w:rsidR="00760A5A" w:rsidTr="00E75264">
                              <w:trPr>
                                <w:trHeight w:val="363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dotted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000" w:type="dxa"/>
                                  <w:gridSpan w:val="1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Pr="00237585" w:rsidRDefault="003371C5" w:rsidP="00237585">
                                  <w:pPr>
                                    <w:pStyle w:val="a9"/>
                                    <w:numPr>
                                      <w:ilvl w:val="0"/>
                                      <w:numId w:val="3"/>
                                    </w:numPr>
                                    <w:autoSpaceDE w:val="0"/>
                                    <w:autoSpaceDN w:val="0"/>
                                    <w:ind w:leftChars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 w:rsidRPr="00237585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0"/>
                                      <w:szCs w:val="20"/>
                                    </w:rPr>
                                    <w:t>障害者の日常生活及び社会生活を総合的に支援するための法</w:t>
                                  </w:r>
                                  <w:r w:rsidR="003C3643" w:rsidRPr="00237585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2"/>
                                      <w:szCs w:val="16"/>
                                    </w:rPr>
                                    <w:t>律</w:t>
                                  </w:r>
                                  <w:r w:rsidR="00237585">
                                    <w:rPr>
                                      <w:rFonts w:ascii="ＭＳ 明朝" w:eastAsia="ＭＳ 明朝" w:cs="ＭＳ 明朝" w:hint="eastAsia"/>
                                      <w:spacing w:val="17"/>
                                      <w:kern w:val="0"/>
                                      <w:sz w:val="22"/>
                                      <w:szCs w:val="16"/>
                                    </w:rPr>
                                    <w:t xml:space="preserve">　</w:t>
                                  </w:r>
                                  <w:r w:rsidR="00237585" w:rsidRPr="00237585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②</w:t>
                                  </w:r>
                                  <w:r w:rsidR="00237585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児童福祉法</w:t>
                                  </w:r>
                                  <w:r w:rsidR="00760A5A" w:rsidRPr="00237585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　③介護保険法</w:t>
                                  </w:r>
                                </w:p>
                              </w:tc>
                            </w:tr>
                            <w:tr w:rsidR="00760A5A" w:rsidTr="007E5ED4">
                              <w:trPr>
                                <w:cantSplit/>
                                <w:trHeight w:val="558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vMerge w:val="restart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>申請者氏名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  <w:lang w:eastAsia="zh-TW"/>
                                    </w:rPr>
                                    <w:t>（支給決定障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</w:rPr>
                                    <w:t>がい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4"/>
                                      <w:lang w:eastAsia="zh-TW"/>
                                    </w:rPr>
                                    <w:t>者等氏名）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2"/>
                                  <w:vMerge w:val="restart"/>
                                  <w:tcBorders>
                                    <w:top w:val="dotted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62A7D" w:rsidRDefault="00C62A7D">
                                  <w:pPr>
                                    <w:wordWrap w:val="0"/>
                                    <w:autoSpaceDE w:val="0"/>
                                    <w:autoSpaceDN w:val="0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  <w:p w:rsidR="00CC224F" w:rsidRDefault="00760A5A" w:rsidP="00C62A7D">
                                  <w:pPr>
                                    <w:autoSpaceDE w:val="0"/>
                                    <w:autoSpaceDN w:val="0"/>
                                    <w:ind w:right="198"/>
                                    <w:jc w:val="righ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 xml:space="preserve">印　</w:t>
                                  </w:r>
                                </w:p>
                                <w:p w:rsidR="00C62A7D" w:rsidRDefault="00C62A7D" w:rsidP="00CC224F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</w:p>
                                <w:p w:rsidR="00760A5A" w:rsidRDefault="00CC224F" w:rsidP="00CC224F">
                                  <w:pPr>
                                    <w:autoSpaceDE w:val="0"/>
                                    <w:autoSpaceDN w:val="0"/>
                                    <w:ind w:firstLineChars="50" w:firstLine="99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個人番号：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制　度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gridSpan w:val="1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受給者証番号・被保険者証番号</w:t>
                                  </w:r>
                                </w:p>
                              </w:tc>
                            </w:tr>
                            <w:tr w:rsidR="00760A5A" w:rsidTr="007E5ED4">
                              <w:trPr>
                                <w:cantSplit/>
                                <w:trHeight w:val="85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textAlignment w:val="auto"/>
                                    <w:rPr>
                                      <w:rFonts w:eastAsia="ＭＳ 明朝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C62A7D" w:rsidTr="00E75264">
                              <w:trPr>
                                <w:cantSplit/>
                                <w:trHeight w:val="83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生　年　月　日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年　　　月　　　日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C62A7D" w:rsidRDefault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60A5A" w:rsidTr="00C62A7D">
                              <w:trPr>
                                <w:trHeight w:val="1391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60A5A" w:rsidRDefault="00760A5A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居　　住　　地</w:t>
                                  </w:r>
                                </w:p>
                              </w:tc>
                              <w:tc>
                                <w:tcPr>
                                  <w:tcW w:w="7874" w:type="dxa"/>
                                  <w:gridSpan w:val="16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bottom"/>
                                </w:tcPr>
                                <w:p w:rsidR="00760A5A" w:rsidRDefault="00760A5A" w:rsidP="00C62A7D">
                                  <w:pPr>
                                    <w:autoSpaceDE w:val="0"/>
                                    <w:autoSpaceDN w:val="0"/>
                                    <w:ind w:firstLineChars="700" w:firstLine="1106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16"/>
                                      <w:szCs w:val="16"/>
                                      <w:lang w:eastAsia="zh-TW"/>
                                    </w:rPr>
                                    <w:t xml:space="preserve">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  <w:lang w:eastAsia="zh-TW"/>
                                    </w:rPr>
                                    <w:t xml:space="preserve">電話番号　　　　　（　　　　　）　　　　　</w:t>
                                  </w:r>
                                </w:p>
                              </w:tc>
                            </w:tr>
                            <w:tr w:rsidR="007E5ED4" w:rsidTr="007E5ED4">
                              <w:trPr>
                                <w:trHeight w:val="2390"/>
                                <w:jc w:val="center"/>
                              </w:trPr>
                              <w:tc>
                                <w:tcPr>
                                  <w:tcW w:w="18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E5ED4" w:rsidRDefault="007E5ED4">
                                  <w:pPr>
                                    <w:autoSpaceDE w:val="0"/>
                                    <w:autoSpaceDN w:val="0"/>
                                    <w:jc w:val="center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サービス利用月の世帯における対象費用の支払合計額</w:t>
                                  </w:r>
                                </w:p>
                              </w:tc>
                              <w:tc>
                                <w:tcPr>
                                  <w:tcW w:w="25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E5ED4" w:rsidRPr="007E5ED4" w:rsidRDefault="007E5ED4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E5ED4" w:rsidRDefault="007E5ED4" w:rsidP="007E5ED4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申請に係る</w:t>
                                  </w:r>
                                </w:p>
                                <w:p w:rsidR="007E5ED4" w:rsidRDefault="007E5ED4" w:rsidP="007E5ED4">
                                  <w:pPr>
                                    <w:autoSpaceDE w:val="0"/>
                                    <w:autoSpaceDN w:val="0"/>
                                    <w:ind w:firstLineChars="100" w:firstLine="198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サービス</w:t>
                                  </w:r>
                                </w:p>
                                <w:p w:rsidR="007E5ED4" w:rsidRDefault="007E5ED4" w:rsidP="007E5ED4">
                                  <w:pPr>
                                    <w:autoSpaceDE w:val="0"/>
                                    <w:autoSpaceDN w:val="0"/>
                                    <w:ind w:firstLineChars="200" w:firstLine="396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16"/>
                                    </w:rPr>
                                    <w:t>利用月</w:t>
                                  </w: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 w:rsidP="007E5ED4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5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7E5ED4" w:rsidRPr="00C62A7D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62A7D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65歳に達する</w:t>
                                  </w:r>
                                </w:p>
                                <w:p w:rsidR="007E5ED4" w:rsidRPr="00C62A7D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62A7D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までの介護保険法による保険給付の受給有無</w:t>
                                  </w: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 w:rsidP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7" w:type="dxa"/>
                                  <w:gridSpan w:val="5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  <w:vAlign w:val="center"/>
                                </w:tcPr>
                                <w:p w:rsidR="007E5ED4" w:rsidRPr="00C62A7D" w:rsidRDefault="007E5ED4" w:rsidP="00C62A7D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62A7D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</w:p>
                                <w:p w:rsidR="007E5ED4" w:rsidRPr="00C62A7D" w:rsidRDefault="007E5ED4" w:rsidP="00C62A7D">
                                  <w:pPr>
                                    <w:widowControl/>
                                    <w:adjustRightInd/>
                                    <w:ind w:left="165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E5ED4" w:rsidRPr="00C62A7D" w:rsidRDefault="007E5ED4" w:rsidP="00C62A7D">
                                  <w:pPr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C62A7D">
                                    <w:rPr>
                                      <w:rFonts w:ascii="ＭＳ 明朝" w:eastAsia="ＭＳ 明朝" w:cs="ＭＳ 明朝" w:hint="eastAsia"/>
                                      <w:spacing w:val="-1"/>
                                      <w:kern w:val="0"/>
                                      <w:sz w:val="20"/>
                                      <w:szCs w:val="20"/>
                                    </w:rPr>
                                    <w:t>有</w:t>
                                  </w:r>
                                </w:p>
                                <w:p w:rsidR="007E5ED4" w:rsidRDefault="007E5ED4">
                                  <w:pPr>
                                    <w:widowControl/>
                                    <w:adjustRightInd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E5ED4" w:rsidRDefault="007E5ED4" w:rsidP="00C62A7D">
                                  <w:pPr>
                                    <w:autoSpaceDE w:val="0"/>
                                    <w:autoSpaceDN w:val="0"/>
                                    <w:jc w:val="left"/>
                                    <w:textAlignment w:val="auto"/>
                                    <w:rPr>
                                      <w:rFonts w:ascii="ＭＳ 明朝" w:eastAsia="ＭＳ 明朝" w:cs="ＭＳ 明朝"/>
                                      <w:spacing w:val="-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0672D" w:rsidRDefault="0020672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5.35pt;margin-top:150.25pt;width:511.7pt;height:4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1"/>
                        <w:gridCol w:w="2550"/>
                        <w:gridCol w:w="1324"/>
                        <w:gridCol w:w="86"/>
                        <w:gridCol w:w="906"/>
                        <w:gridCol w:w="425"/>
                        <w:gridCol w:w="101"/>
                        <w:gridCol w:w="183"/>
                        <w:gridCol w:w="283"/>
                        <w:gridCol w:w="284"/>
                        <w:gridCol w:w="341"/>
                        <w:gridCol w:w="214"/>
                        <w:gridCol w:w="65"/>
                        <w:gridCol w:w="273"/>
                        <w:gridCol w:w="279"/>
                        <w:gridCol w:w="273"/>
                        <w:gridCol w:w="287"/>
                      </w:tblGrid>
                      <w:tr w:rsidR="00760A5A" w:rsidTr="00E75264">
                        <w:trPr>
                          <w:trHeight w:val="363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dotted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000" w:type="dxa"/>
                            <w:gridSpan w:val="1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Pr="00237585" w:rsidRDefault="003371C5" w:rsidP="00237585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ind w:leftChars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 w:rsidRPr="00237585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0"/>
                                <w:szCs w:val="20"/>
                              </w:rPr>
                              <w:t>障害者の日常生活及び社会生活を総合的に支援するための法</w:t>
                            </w:r>
                            <w:r w:rsidR="003C3643" w:rsidRPr="00237585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2"/>
                                <w:szCs w:val="16"/>
                              </w:rPr>
                              <w:t>律</w:t>
                            </w:r>
                            <w:r w:rsidR="00237585">
                              <w:rPr>
                                <w:rFonts w:ascii="ＭＳ 明朝" w:eastAsia="ＭＳ 明朝" w:cs="ＭＳ 明朝" w:hint="eastAsia"/>
                                <w:spacing w:val="17"/>
                                <w:kern w:val="0"/>
                                <w:sz w:val="22"/>
                                <w:szCs w:val="16"/>
                              </w:rPr>
                              <w:t xml:space="preserve">　</w:t>
                            </w:r>
                            <w:r w:rsidR="00237585" w:rsidRPr="00237585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②</w:t>
                            </w:r>
                            <w:r w:rsidR="00237585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児童福祉法</w:t>
                            </w:r>
                            <w:r w:rsidR="00760A5A" w:rsidRPr="00237585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　③介護保険法</w:t>
                            </w:r>
                          </w:p>
                        </w:tc>
                      </w:tr>
                      <w:tr w:rsidR="00760A5A" w:rsidTr="007E5ED4">
                        <w:trPr>
                          <w:cantSplit/>
                          <w:trHeight w:val="558"/>
                          <w:jc w:val="center"/>
                        </w:trPr>
                        <w:tc>
                          <w:tcPr>
                            <w:tcW w:w="1801" w:type="dxa"/>
                            <w:vMerge w:val="restart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>申請者氏名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  <w:lang w:eastAsia="zh-TW"/>
                              </w:rPr>
                              <w:t>（支給決定障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</w:rPr>
                              <w:t>がい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4"/>
                                <w:lang w:eastAsia="zh-TW"/>
                              </w:rPr>
                              <w:t>者等氏名）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2"/>
                            <w:vMerge w:val="restart"/>
                            <w:tcBorders>
                              <w:top w:val="dotted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C62A7D" w:rsidRDefault="00C62A7D">
                            <w:pPr>
                              <w:wordWrap w:val="0"/>
                              <w:autoSpaceDE w:val="0"/>
                              <w:autoSpaceDN w:val="0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  <w:p w:rsidR="00CC224F" w:rsidRDefault="00760A5A" w:rsidP="00C62A7D">
                            <w:pPr>
                              <w:autoSpaceDE w:val="0"/>
                              <w:autoSpaceDN w:val="0"/>
                              <w:ind w:right="198"/>
                              <w:jc w:val="righ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 xml:space="preserve">印　</w:t>
                            </w:r>
                          </w:p>
                          <w:p w:rsidR="00C62A7D" w:rsidRDefault="00C62A7D" w:rsidP="00CC224F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</w:p>
                          <w:p w:rsidR="00760A5A" w:rsidRDefault="00CC224F" w:rsidP="00CC224F">
                            <w:pPr>
                              <w:autoSpaceDE w:val="0"/>
                              <w:autoSpaceDN w:val="0"/>
                              <w:ind w:firstLineChars="50" w:firstLine="99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個人番号：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制　度</w:t>
                            </w:r>
                          </w:p>
                        </w:tc>
                        <w:tc>
                          <w:tcPr>
                            <w:tcW w:w="3008" w:type="dxa"/>
                            <w:gridSpan w:val="1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受給者証番号・被保険者証番号</w:t>
                            </w:r>
                          </w:p>
                        </w:tc>
                      </w:tr>
                      <w:tr w:rsidR="00760A5A" w:rsidTr="007E5ED4">
                        <w:trPr>
                          <w:cantSplit/>
                          <w:trHeight w:val="850"/>
                          <w:jc w:val="center"/>
                        </w:trPr>
                        <w:tc>
                          <w:tcPr>
                            <w:tcW w:w="1801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74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textAlignment w:val="auto"/>
                              <w:rPr>
                                <w:rFonts w:eastAsia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C62A7D" w:rsidTr="00E75264">
                        <w:trPr>
                          <w:cantSplit/>
                          <w:trHeight w:val="830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生　年　月　日</w:t>
                            </w:r>
                          </w:p>
                        </w:tc>
                        <w:tc>
                          <w:tcPr>
                            <w:tcW w:w="387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年　　　月　　　日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tcBorders>
                              <w:top w:val="single" w:sz="6" w:space="0" w:color="auto"/>
                              <w:left w:val="single" w:sz="6" w:space="0" w:color="auto"/>
                              <w:right w:val="single" w:sz="6" w:space="0" w:color="auto"/>
                            </w:tcBorders>
                          </w:tcPr>
                          <w:p w:rsidR="00C62A7D" w:rsidRDefault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60A5A" w:rsidTr="00C62A7D">
                        <w:trPr>
                          <w:trHeight w:val="1391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60A5A" w:rsidRDefault="00760A5A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居　　住　　地</w:t>
                            </w:r>
                          </w:p>
                        </w:tc>
                        <w:tc>
                          <w:tcPr>
                            <w:tcW w:w="7874" w:type="dxa"/>
                            <w:gridSpan w:val="16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bottom"/>
                          </w:tcPr>
                          <w:p w:rsidR="00760A5A" w:rsidRDefault="00760A5A" w:rsidP="00C62A7D">
                            <w:pPr>
                              <w:autoSpaceDE w:val="0"/>
                              <w:autoSpaceDN w:val="0"/>
                              <w:ind w:firstLineChars="700" w:firstLine="1106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16"/>
                                <w:szCs w:val="16"/>
                                <w:lang w:eastAsia="zh-TW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  <w:lang w:eastAsia="zh-TW"/>
                              </w:rPr>
                              <w:t xml:space="preserve">電話番号　　　　　（　　　　　）　　　　　</w:t>
                            </w:r>
                          </w:p>
                        </w:tc>
                      </w:tr>
                      <w:tr w:rsidR="007E5ED4" w:rsidTr="007E5ED4">
                        <w:trPr>
                          <w:trHeight w:val="2390"/>
                          <w:jc w:val="center"/>
                        </w:trPr>
                        <w:tc>
                          <w:tcPr>
                            <w:tcW w:w="18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E5ED4" w:rsidRDefault="007E5ED4">
                            <w:pPr>
                              <w:autoSpaceDE w:val="0"/>
                              <w:autoSpaceDN w:val="0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サービス利用月の世帯における対象費用の支払合計額</w:t>
                            </w:r>
                          </w:p>
                        </w:tc>
                        <w:tc>
                          <w:tcPr>
                            <w:tcW w:w="25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E5ED4" w:rsidRPr="007E5ED4" w:rsidRDefault="007E5ED4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E5ED4" w:rsidRDefault="007E5ED4" w:rsidP="007E5ED4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申請に係る</w:t>
                            </w:r>
                          </w:p>
                          <w:p w:rsidR="007E5ED4" w:rsidRDefault="007E5ED4" w:rsidP="007E5ED4">
                            <w:pPr>
                              <w:autoSpaceDE w:val="0"/>
                              <w:autoSpaceDN w:val="0"/>
                              <w:ind w:firstLineChars="100" w:firstLine="198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サービス</w:t>
                            </w:r>
                          </w:p>
                          <w:p w:rsidR="007E5ED4" w:rsidRDefault="007E5ED4" w:rsidP="007E5ED4">
                            <w:pPr>
                              <w:autoSpaceDE w:val="0"/>
                              <w:autoSpaceDN w:val="0"/>
                              <w:ind w:firstLineChars="200" w:firstLine="396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16"/>
                              </w:rPr>
                              <w:t>利用月</w:t>
                            </w: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3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 w:rsidP="007E5ED4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05" w:type="dxa"/>
                            <w:gridSpan w:val="5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7E5ED4" w:rsidRPr="00C62A7D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2A7D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65歳に達する</w:t>
                            </w:r>
                          </w:p>
                          <w:p w:rsidR="007E5ED4" w:rsidRPr="00C62A7D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2A7D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までの介護保険法による保険給付の受給有無</w:t>
                            </w: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 w:rsidP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7" w:type="dxa"/>
                            <w:gridSpan w:val="5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  <w:vAlign w:val="center"/>
                          </w:tcPr>
                          <w:p w:rsidR="007E5ED4" w:rsidRPr="00C62A7D" w:rsidRDefault="007E5ED4" w:rsidP="00C62A7D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2A7D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無</w:t>
                            </w:r>
                          </w:p>
                          <w:p w:rsidR="007E5ED4" w:rsidRPr="00C62A7D" w:rsidRDefault="007E5ED4" w:rsidP="00C62A7D">
                            <w:pPr>
                              <w:widowControl/>
                              <w:adjustRightInd/>
                              <w:ind w:left="165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7E5ED4" w:rsidRPr="00C62A7D" w:rsidRDefault="007E5ED4" w:rsidP="00C62A7D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C62A7D">
                              <w:rPr>
                                <w:rFonts w:ascii="ＭＳ 明朝" w:eastAsia="ＭＳ 明朝" w:cs="ＭＳ 明朝" w:hint="eastAsia"/>
                                <w:spacing w:val="-1"/>
                                <w:kern w:val="0"/>
                                <w:sz w:val="20"/>
                                <w:szCs w:val="20"/>
                              </w:rPr>
                              <w:t>有</w:t>
                            </w:r>
                          </w:p>
                          <w:p w:rsidR="007E5ED4" w:rsidRDefault="007E5ED4">
                            <w:pPr>
                              <w:widowControl/>
                              <w:adjustRightInd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:rsidR="007E5ED4" w:rsidRDefault="007E5ED4" w:rsidP="00C62A7D">
                            <w:pPr>
                              <w:autoSpaceDE w:val="0"/>
                              <w:autoSpaceDN w:val="0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-1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20672D" w:rsidRDefault="0020672D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297A0C" wp14:editId="3C3C1652">
                <wp:simplePos x="0" y="0"/>
                <wp:positionH relativeFrom="page">
                  <wp:posOffset>428625</wp:posOffset>
                </wp:positionH>
                <wp:positionV relativeFrom="page">
                  <wp:posOffset>621030</wp:posOffset>
                </wp:positionV>
                <wp:extent cx="6457950" cy="257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4986" w:rsidRPr="00504986" w:rsidRDefault="00237585" w:rsidP="00535483">
                            <w:pPr>
                              <w:autoSpaceDE w:val="0"/>
                              <w:autoSpaceDN w:val="0"/>
                              <w:snapToGrid w:val="0"/>
                              <w:spacing w:line="382" w:lineRule="exact"/>
                              <w:ind w:left="1" w:firstLineChars="400" w:firstLine="996"/>
                              <w:textAlignment w:val="auto"/>
                              <w:rPr>
                                <w:rFonts w:ascii="ＭＳ 明朝" w:eastAsia="ＭＳ 明朝" w:cs="ＭＳ 明朝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政</w:t>
                            </w:r>
                            <w:r w:rsidR="00504986" w:rsidRPr="00504986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令</w:t>
                            </w:r>
                            <w:r w:rsidR="00535483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第43条の5第6</w:t>
                            </w:r>
                            <w:r w:rsidR="00504986" w:rsidRPr="00504986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項に規定する</w:t>
                            </w:r>
                            <w:r w:rsidR="00760A5A" w:rsidRPr="00504986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高額障害福祉サービス</w:t>
                            </w:r>
                            <w:r w:rsidR="005646E1" w:rsidRPr="00504986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等給付</w:t>
                            </w:r>
                            <w:r w:rsidR="00504986" w:rsidRPr="00504986">
                              <w:rPr>
                                <w:rFonts w:ascii="ＭＳ 明朝" w:eastAsia="ＭＳ 明朝" w:cs="ＭＳ 明朝" w:hint="eastAsia"/>
                                <w:b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費支給申請書</w:t>
                            </w:r>
                          </w:p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382" w:lineRule="exact"/>
                              <w:ind w:left="1"/>
                              <w:jc w:val="center"/>
                              <w:textAlignment w:val="auto"/>
                              <w:rPr>
                                <w:rFonts w:ascii="ＭＳ 明朝" w:eastAsia="ＭＳ 明朝" w:cs="ＭＳ 明朝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4"/>
                                <w:kern w:val="0"/>
                                <w:sz w:val="24"/>
                                <w:szCs w:val="28"/>
                              </w:rPr>
                              <w:t>請求書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33.75pt;margin-top:48.9pt;width:508.5pt;height:20.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" filled="f" stroked="f">
                <v:textbox inset="0,0,0,0">
                  <w:txbxContent>
                    <w:p w:rsidR="00504986" w:rsidRPr="00504986" w:rsidRDefault="00237585" w:rsidP="00535483">
                      <w:pPr>
                        <w:autoSpaceDE w:val="0"/>
                        <w:autoSpaceDN w:val="0"/>
                        <w:snapToGrid w:val="0"/>
                        <w:spacing w:line="382" w:lineRule="exact"/>
                        <w:ind w:left="1" w:firstLineChars="400" w:firstLine="996"/>
                        <w:textAlignment w:val="auto"/>
                        <w:rPr>
                          <w:rFonts w:ascii="ＭＳ 明朝" w:eastAsia="ＭＳ 明朝" w:cs="ＭＳ 明朝"/>
                          <w:b/>
                          <w:spacing w:val="4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政</w:t>
                      </w:r>
                      <w:r w:rsidR="00504986" w:rsidRPr="00504986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令</w:t>
                      </w:r>
                      <w:r w:rsidR="00535483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第43条の5第6</w:t>
                      </w:r>
                      <w:r w:rsidR="00504986" w:rsidRPr="00504986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項に規定する</w:t>
                      </w:r>
                      <w:r w:rsidR="00760A5A" w:rsidRPr="00504986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高額障害福祉サービス</w:t>
                      </w:r>
                      <w:r w:rsidR="005646E1" w:rsidRPr="00504986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等給付</w:t>
                      </w:r>
                      <w:r w:rsidR="00504986" w:rsidRPr="00504986">
                        <w:rPr>
                          <w:rFonts w:ascii="ＭＳ 明朝" w:eastAsia="ＭＳ 明朝" w:cs="ＭＳ 明朝" w:hint="eastAsia"/>
                          <w:b/>
                          <w:spacing w:val="4"/>
                          <w:kern w:val="0"/>
                          <w:sz w:val="24"/>
                          <w:szCs w:val="28"/>
                        </w:rPr>
                        <w:t>費支給申請書</w:t>
                      </w:r>
                    </w:p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382" w:lineRule="exact"/>
                        <w:ind w:left="1"/>
                        <w:jc w:val="center"/>
                        <w:textAlignment w:val="auto"/>
                        <w:rPr>
                          <w:rFonts w:ascii="ＭＳ 明朝" w:eastAsia="ＭＳ 明朝" w:cs="ＭＳ 明朝"/>
                          <w:spacing w:val="4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4"/>
                          <w:kern w:val="0"/>
                          <w:sz w:val="24"/>
                          <w:szCs w:val="28"/>
                        </w:rPr>
                        <w:t>請求書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E5ED4" w:rsidRPr="007E5ED4" w:rsidRDefault="007E5ED4" w:rsidP="007E5ED4">
      <w:pPr>
        <w:rPr>
          <w:rFonts w:eastAsia="ＭＳ 明朝"/>
          <w:sz w:val="24"/>
          <w:szCs w:val="24"/>
        </w:rPr>
      </w:pPr>
    </w:p>
    <w:p w:rsidR="007E5ED4" w:rsidRPr="007E5ED4" w:rsidRDefault="00C01E91" w:rsidP="007E5ED4">
      <w:pPr>
        <w:rPr>
          <w:rFonts w:eastAsia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83A133" wp14:editId="38CBF273">
                <wp:simplePos x="0" y="0"/>
                <wp:positionH relativeFrom="page">
                  <wp:posOffset>622935</wp:posOffset>
                </wp:positionH>
                <wp:positionV relativeFrom="page">
                  <wp:posOffset>1005840</wp:posOffset>
                </wp:positionV>
                <wp:extent cx="5791200" cy="556895"/>
                <wp:effectExtent l="0" t="0" r="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Default="00760A5A" w:rsidP="00504986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100" w:firstLine="248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  <w:t>沖</w:t>
                            </w:r>
                            <w:r w:rsidR="00504986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22"/>
                                <w:szCs w:val="16"/>
                              </w:rPr>
                              <w:t>縄市福祉事務所長　様</w:t>
                            </w:r>
                          </w:p>
                          <w:p w:rsidR="00504986" w:rsidRDefault="00504986" w:rsidP="00504986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200" w:firstLine="41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760A5A" w:rsidRDefault="00760A5A" w:rsidP="00C01E91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Chars="100" w:left="210" w:firstLineChars="100" w:firstLine="208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04986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>次のとおり関係書類を添えて</w:t>
                            </w:r>
                            <w:r w:rsidR="00504986" w:rsidRPr="00504986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>障害者の日常生活</w:t>
                            </w:r>
                            <w:r w:rsidR="00535483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>及び社会生活を総合的に支援するための法律施行令第43条の5第6</w:t>
                            </w:r>
                            <w:r w:rsidR="00504986" w:rsidRPr="00504986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>項に規定する</w:t>
                            </w:r>
                            <w:r w:rsidRPr="00504986">
                              <w:rPr>
                                <w:rFonts w:ascii="ＭＳ 明朝" w:eastAsia="ＭＳ 明朝" w:cs="ＭＳ 明朝" w:hint="eastAsia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  <w:t>高額障害福祉サービス費の支給を申請します。</w:t>
                            </w:r>
                          </w:p>
                          <w:p w:rsidR="00C62A7D" w:rsidRDefault="00C62A7D" w:rsidP="00504986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200" w:firstLine="41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C62A7D" w:rsidRPr="00504986" w:rsidRDefault="00C62A7D" w:rsidP="00504986">
                            <w:pPr>
                              <w:autoSpaceDE w:val="0"/>
                              <w:autoSpaceDN w:val="0"/>
                              <w:snapToGrid w:val="0"/>
                              <w:spacing w:line="226" w:lineRule="exact"/>
                              <w:ind w:left="1" w:firstLineChars="200" w:firstLine="416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4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left:0;text-align:left;margin-left:49.05pt;margin-top:79.2pt;width:456pt;height:43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" filled="f" stroked="f">
                <v:textbox inset="0,0,0,0">
                  <w:txbxContent>
                    <w:p w:rsidR="00760A5A" w:rsidRDefault="00760A5A" w:rsidP="00504986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100" w:firstLine="248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22"/>
                          <w:szCs w:val="16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22"/>
                          <w:szCs w:val="16"/>
                        </w:rPr>
                        <w:t>沖</w:t>
                      </w:r>
                      <w:r w:rsidR="00504986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22"/>
                          <w:szCs w:val="16"/>
                        </w:rPr>
                        <w:t>縄市福祉事務所長　様</w:t>
                      </w:r>
                    </w:p>
                    <w:p w:rsidR="00504986" w:rsidRDefault="00504986" w:rsidP="00504986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200" w:firstLine="41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8"/>
                          <w:szCs w:val="18"/>
                        </w:rPr>
                      </w:pPr>
                    </w:p>
                    <w:p w:rsidR="00760A5A" w:rsidRDefault="00760A5A" w:rsidP="00C01E91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Chars="100" w:left="210" w:firstLineChars="100" w:firstLine="208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8"/>
                          <w:szCs w:val="18"/>
                        </w:rPr>
                      </w:pPr>
                      <w:r w:rsidRPr="00504986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8"/>
                          <w:szCs w:val="18"/>
                        </w:rPr>
                        <w:t>次のとおり関係書類を添えて</w:t>
                      </w:r>
                      <w:r w:rsidR="00504986" w:rsidRPr="00504986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8"/>
                          <w:szCs w:val="18"/>
                        </w:rPr>
                        <w:t>障害者の日常生活</w:t>
                      </w:r>
                      <w:r w:rsidR="00535483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8"/>
                          <w:szCs w:val="18"/>
                        </w:rPr>
                        <w:t>及び社会生活を総合的に支援するための法律施行令第43条の5第6</w:t>
                      </w:r>
                      <w:r w:rsidR="00504986" w:rsidRPr="00504986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8"/>
                          <w:szCs w:val="18"/>
                        </w:rPr>
                        <w:t>項に規定する</w:t>
                      </w:r>
                      <w:r w:rsidRPr="00504986">
                        <w:rPr>
                          <w:rFonts w:ascii="ＭＳ 明朝" w:eastAsia="ＭＳ 明朝" w:cs="ＭＳ 明朝" w:hint="eastAsia"/>
                          <w:spacing w:val="14"/>
                          <w:kern w:val="0"/>
                          <w:sz w:val="18"/>
                          <w:szCs w:val="18"/>
                        </w:rPr>
                        <w:t>高額障害福祉サービス費の支給を申請します。</w:t>
                      </w:r>
                    </w:p>
                    <w:p w:rsidR="00C62A7D" w:rsidRDefault="00C62A7D" w:rsidP="00504986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200" w:firstLine="41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8"/>
                          <w:szCs w:val="18"/>
                        </w:rPr>
                      </w:pPr>
                    </w:p>
                    <w:p w:rsidR="00C62A7D" w:rsidRPr="00504986" w:rsidRDefault="00C62A7D" w:rsidP="00504986">
                      <w:pPr>
                        <w:autoSpaceDE w:val="0"/>
                        <w:autoSpaceDN w:val="0"/>
                        <w:snapToGrid w:val="0"/>
                        <w:spacing w:line="226" w:lineRule="exact"/>
                        <w:ind w:left="1" w:firstLineChars="200" w:firstLine="416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4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E5ED4" w:rsidRPr="007E5ED4" w:rsidRDefault="007E5ED4" w:rsidP="007E5ED4">
      <w:pPr>
        <w:rPr>
          <w:rFonts w:eastAsia="ＭＳ 明朝"/>
          <w:sz w:val="24"/>
          <w:szCs w:val="24"/>
        </w:rPr>
      </w:pPr>
    </w:p>
    <w:p w:rsidR="007E5ED4" w:rsidRPr="007E5ED4" w:rsidRDefault="007E5ED4" w:rsidP="007E5ED4">
      <w:pPr>
        <w:rPr>
          <w:rFonts w:eastAsia="ＭＳ 明朝"/>
          <w:sz w:val="24"/>
          <w:szCs w:val="24"/>
        </w:rPr>
      </w:pPr>
    </w:p>
    <w:p w:rsidR="007E5ED4" w:rsidRDefault="007E5ED4" w:rsidP="007E5ED4">
      <w:pPr>
        <w:rPr>
          <w:rFonts w:eastAsia="ＭＳ 明朝"/>
          <w:sz w:val="24"/>
          <w:szCs w:val="24"/>
        </w:rPr>
      </w:pPr>
    </w:p>
    <w:p w:rsidR="00760A5A" w:rsidRPr="007E5ED4" w:rsidRDefault="00C01E91" w:rsidP="007E5ED4">
      <w:pPr>
        <w:tabs>
          <w:tab w:val="left" w:pos="1395"/>
        </w:tabs>
        <w:rPr>
          <w:rFonts w:eastAsia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A591D4" wp14:editId="6CD86C39">
                <wp:simplePos x="0" y="0"/>
                <wp:positionH relativeFrom="page">
                  <wp:posOffset>4813935</wp:posOffset>
                </wp:positionH>
                <wp:positionV relativeFrom="page">
                  <wp:posOffset>1697990</wp:posOffset>
                </wp:positionV>
                <wp:extent cx="2362200" cy="168910"/>
                <wp:effectExtent l="0" t="0" r="0" b="254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A5A" w:rsidRDefault="00760A5A">
                            <w:pPr>
                              <w:autoSpaceDE w:val="0"/>
                              <w:autoSpaceDN w:val="0"/>
                              <w:snapToGrid w:val="0"/>
                              <w:spacing w:line="221" w:lineRule="exact"/>
                              <w:ind w:left="1"/>
                              <w:jc w:val="left"/>
                              <w:textAlignment w:val="auto"/>
                              <w:rPr>
                                <w:rFonts w:ascii="ＭＳ 明朝" w:eastAsia="ＭＳ 明朝" w:cs="ＭＳ 明朝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 xml:space="preserve">申請年月日　　</w:t>
                            </w:r>
                            <w:r w:rsidRPr="00C01E91">
                              <w:rPr>
                                <w:rFonts w:ascii="ＭＳ 明朝" w:eastAsia="ＭＳ 明朝" w:cs="ＭＳ 明朝" w:hint="eastAsia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16"/>
                                <w:kern w:val="0"/>
                                <w:sz w:val="20"/>
                                <w:szCs w:val="15"/>
                                <w:lang w:eastAsia="zh-TW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left:0;text-align:left;margin-left:379.05pt;margin-top:133.7pt;width:186pt;height:13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" filled="f" stroked="f">
                <v:textbox inset="0,0,0,0">
                  <w:txbxContent>
                    <w:p w:rsidR="00760A5A" w:rsidRDefault="00760A5A">
                      <w:pPr>
                        <w:autoSpaceDE w:val="0"/>
                        <w:autoSpaceDN w:val="0"/>
                        <w:snapToGrid w:val="0"/>
                        <w:spacing w:line="221" w:lineRule="exact"/>
                        <w:ind w:left="1"/>
                        <w:jc w:val="left"/>
                        <w:textAlignment w:val="auto"/>
                        <w:rPr>
                          <w:rFonts w:ascii="ＭＳ 明朝" w:eastAsia="ＭＳ 明朝" w:cs="ＭＳ 明朝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</w:pPr>
                      <w:r>
                        <w:rPr>
                          <w:rFonts w:ascii="ＭＳ 明朝" w:eastAsia="ＭＳ 明朝" w:cs="ＭＳ 明朝" w:hint="eastAsia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  <w:t xml:space="preserve">申請年月日　　</w:t>
                      </w:r>
                      <w:r w:rsidRPr="00C01E91">
                        <w:rPr>
                          <w:rFonts w:ascii="ＭＳ 明朝" w:eastAsia="ＭＳ 明朝" w:cs="ＭＳ 明朝" w:hint="eastAsia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  <w:t>年</w:t>
                      </w:r>
                      <w:r>
                        <w:rPr>
                          <w:rFonts w:ascii="ＭＳ 明朝" w:eastAsia="ＭＳ 明朝" w:cs="ＭＳ 明朝" w:hint="eastAsia"/>
                          <w:spacing w:val="16"/>
                          <w:kern w:val="0"/>
                          <w:sz w:val="20"/>
                          <w:szCs w:val="15"/>
                          <w:lang w:eastAsia="zh-TW"/>
                        </w:rPr>
                        <w:t xml:space="preserve">　　月　　日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E5ED4">
        <w:rPr>
          <w:rFonts w:eastAsia="ＭＳ 明朝"/>
          <w:sz w:val="24"/>
          <w:szCs w:val="24"/>
        </w:rPr>
        <w:tab/>
      </w:r>
    </w:p>
    <w:sectPr w:rsidR="00760A5A" w:rsidRPr="007E5ED4">
      <w:pgSz w:w="11907" w:h="16840"/>
      <w:pgMar w:top="500" w:right="500" w:bottom="500" w:left="5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D8" w:rsidRDefault="009A4ED8" w:rsidP="00384B87">
      <w:r>
        <w:separator/>
      </w:r>
    </w:p>
  </w:endnote>
  <w:endnote w:type="continuationSeparator" w:id="0">
    <w:p w:rsidR="009A4ED8" w:rsidRDefault="009A4ED8" w:rsidP="0038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D8" w:rsidRDefault="009A4ED8" w:rsidP="00384B87">
      <w:r>
        <w:separator/>
      </w:r>
    </w:p>
  </w:footnote>
  <w:footnote w:type="continuationSeparator" w:id="0">
    <w:p w:rsidR="009A4ED8" w:rsidRDefault="009A4ED8" w:rsidP="0038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096"/>
    <w:multiLevelType w:val="hybridMultilevel"/>
    <w:tmpl w:val="E136869A"/>
    <w:lvl w:ilvl="0" w:tplc="BC849E5C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>
    <w:nsid w:val="11981F1C"/>
    <w:multiLevelType w:val="hybridMultilevel"/>
    <w:tmpl w:val="E37EE48C"/>
    <w:lvl w:ilvl="0" w:tplc="91A4EC24">
      <w:start w:val="3"/>
      <w:numFmt w:val="decimalFullWidth"/>
      <w:lvlText w:val="（注%1）"/>
      <w:lvlJc w:val="left"/>
      <w:pPr>
        <w:tabs>
          <w:tab w:val="num" w:pos="1306"/>
        </w:tabs>
        <w:ind w:left="1306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1"/>
        </w:tabs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1"/>
        </w:tabs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1"/>
        </w:tabs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1"/>
        </w:tabs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1"/>
        </w:tabs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1"/>
        </w:tabs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1"/>
        </w:tabs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1"/>
        </w:tabs>
        <w:ind w:left="4111" w:hanging="420"/>
      </w:pPr>
    </w:lvl>
  </w:abstractNum>
  <w:abstractNum w:abstractNumId="2">
    <w:nsid w:val="7B577A1E"/>
    <w:multiLevelType w:val="hybridMultilevel"/>
    <w:tmpl w:val="34EEDE9A"/>
    <w:lvl w:ilvl="0" w:tplc="CC543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0B"/>
    <w:rsid w:val="00146EBC"/>
    <w:rsid w:val="001F1FB4"/>
    <w:rsid w:val="0020672D"/>
    <w:rsid w:val="00224857"/>
    <w:rsid w:val="00237585"/>
    <w:rsid w:val="00295DE8"/>
    <w:rsid w:val="003371C5"/>
    <w:rsid w:val="00384B87"/>
    <w:rsid w:val="0039120F"/>
    <w:rsid w:val="003C3643"/>
    <w:rsid w:val="004241C1"/>
    <w:rsid w:val="00504986"/>
    <w:rsid w:val="00535483"/>
    <w:rsid w:val="00560D64"/>
    <w:rsid w:val="005646E1"/>
    <w:rsid w:val="00760A5A"/>
    <w:rsid w:val="00771AA6"/>
    <w:rsid w:val="007E5ED4"/>
    <w:rsid w:val="0082018A"/>
    <w:rsid w:val="0091304F"/>
    <w:rsid w:val="009A4ED8"/>
    <w:rsid w:val="009E5114"/>
    <w:rsid w:val="00A4137A"/>
    <w:rsid w:val="00A83050"/>
    <w:rsid w:val="00A85A38"/>
    <w:rsid w:val="00A9080B"/>
    <w:rsid w:val="00B02776"/>
    <w:rsid w:val="00C01E91"/>
    <w:rsid w:val="00C06BCD"/>
    <w:rsid w:val="00C53604"/>
    <w:rsid w:val="00C62A7D"/>
    <w:rsid w:val="00C930B7"/>
    <w:rsid w:val="00CB1C6C"/>
    <w:rsid w:val="00CC224F"/>
    <w:rsid w:val="00E20245"/>
    <w:rsid w:val="00E36377"/>
    <w:rsid w:val="00E75264"/>
    <w:rsid w:val="00F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framePr w:wrap="notBeside" w:hAnchor="text"/>
      <w:autoSpaceDE w:val="0"/>
      <w:autoSpaceDN w:val="0"/>
      <w:snapToGrid w:val="0"/>
      <w:spacing w:line="222" w:lineRule="exact"/>
      <w:ind w:left="1" w:firstLineChars="200" w:firstLine="520"/>
      <w:jc w:val="left"/>
      <w:textAlignment w:val="auto"/>
    </w:pPr>
    <w:rPr>
      <w:rFonts w:ascii="ＭＳ 明朝" w:eastAsia="ＭＳ 明朝"/>
      <w:spacing w:val="20"/>
      <w:kern w:val="0"/>
      <w:sz w:val="22"/>
      <w:szCs w:val="15"/>
    </w:rPr>
  </w:style>
  <w:style w:type="paragraph" w:styleId="a5">
    <w:name w:val="header"/>
    <w:basedOn w:val="a"/>
    <w:link w:val="a6"/>
    <w:uiPriority w:val="99"/>
    <w:unhideWhenUsed/>
    <w:rsid w:val="0038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B87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4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B87"/>
    <w:rPr>
      <w:rFonts w:ascii="Times New Roman" w:eastAsia="Times New Roman" w:hAnsi="Times New Roman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3758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framePr w:wrap="notBeside" w:hAnchor="text"/>
      <w:autoSpaceDE w:val="0"/>
      <w:autoSpaceDN w:val="0"/>
      <w:snapToGrid w:val="0"/>
      <w:spacing w:line="222" w:lineRule="exact"/>
      <w:ind w:left="1" w:firstLineChars="200" w:firstLine="520"/>
      <w:jc w:val="left"/>
      <w:textAlignment w:val="auto"/>
    </w:pPr>
    <w:rPr>
      <w:rFonts w:ascii="ＭＳ 明朝" w:eastAsia="ＭＳ 明朝"/>
      <w:spacing w:val="20"/>
      <w:kern w:val="0"/>
      <w:sz w:val="22"/>
      <w:szCs w:val="15"/>
    </w:rPr>
  </w:style>
  <w:style w:type="paragraph" w:styleId="a5">
    <w:name w:val="header"/>
    <w:basedOn w:val="a"/>
    <w:link w:val="a6"/>
    <w:uiPriority w:val="99"/>
    <w:unhideWhenUsed/>
    <w:rsid w:val="00384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B87"/>
    <w:rPr>
      <w:rFonts w:ascii="Times New Roman" w:eastAsia="Times New Roman" w:hAnsi="Times New Roman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4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B87"/>
    <w:rPr>
      <w:rFonts w:ascii="Times New Roman" w:eastAsia="Times New Roman" w:hAnsi="Times New Roman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375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3426\Desktop\&#9733;&#9733;&#9733;&#9733;\&#27096;&#24335;&#31532;21&#21495;&#12398;2(&#31532;17&#21495;&#38306;&#20418;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81E5-4799-40C6-AEE0-263F347E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様式第21号の2(第17号関係).dotx</Template>
  <TotalTime>1</TotalTime>
  <Pages>1</Pages>
  <Words>14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木下　綾</dc:creator>
  <cp:lastModifiedBy>比嘉　聡</cp:lastModifiedBy>
  <cp:revision>2</cp:revision>
  <cp:lastPrinted>2013-02-21T02:26:00Z</cp:lastPrinted>
  <dcterms:created xsi:type="dcterms:W3CDTF">2018-12-11T07:42:00Z</dcterms:created>
  <dcterms:modified xsi:type="dcterms:W3CDTF">2018-12-12T08:23:00Z</dcterms:modified>
</cp:coreProperties>
</file>