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5A" w:rsidRDefault="00484586">
      <w:pPr>
        <w:autoSpaceDE w:val="0"/>
        <w:autoSpaceDN w:val="0"/>
        <w:jc w:val="left"/>
        <w:textAlignment w:val="auto"/>
        <w:rPr>
          <w:rFonts w:eastAsia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7F6173" wp14:editId="51CA2BE1">
                <wp:simplePos x="0" y="0"/>
                <wp:positionH relativeFrom="page">
                  <wp:posOffset>575945</wp:posOffset>
                </wp:positionH>
                <wp:positionV relativeFrom="page">
                  <wp:posOffset>7553325</wp:posOffset>
                </wp:positionV>
                <wp:extent cx="6498590" cy="154305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59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27"/>
                              <w:gridCol w:w="552"/>
                              <w:gridCol w:w="551"/>
                              <w:gridCol w:w="552"/>
                              <w:gridCol w:w="552"/>
                              <w:gridCol w:w="689"/>
                              <w:gridCol w:w="688"/>
                              <w:gridCol w:w="693"/>
                              <w:gridCol w:w="1005"/>
                              <w:gridCol w:w="373"/>
                              <w:gridCol w:w="415"/>
                              <w:gridCol w:w="414"/>
                              <w:gridCol w:w="410"/>
                              <w:gridCol w:w="415"/>
                              <w:gridCol w:w="416"/>
                              <w:gridCol w:w="423"/>
                            </w:tblGrid>
                            <w:tr w:rsidR="00760A5A">
                              <w:trPr>
                                <w:cantSplit/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t>口　座　振　替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t>依　　頼　　書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gridSpan w:val="4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t>銀行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t>信用金庫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t>信用組合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3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本店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支店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出張所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種目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口座番号</w:t>
                                  </w: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350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１普通預金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２当座預金</w:t>
                                  </w:r>
                                </w:p>
                                <w:p w:rsidR="00760A5A" w:rsidRDefault="009E5114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３</w:t>
                                  </w:r>
                                  <w:r w:rsidR="00760A5A"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3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金融機関コード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店舗コード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60A5A" w:rsidTr="001009F1">
                              <w:trPr>
                                <w:cantSplit/>
                                <w:trHeight w:val="352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2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  <w:gridSpan w:val="11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60A5A" w:rsidTr="001009F1">
                              <w:trPr>
                                <w:cantSplit/>
                                <w:trHeight w:val="644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gridSpan w:val="4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口座名義人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  <w:gridSpan w:val="11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7CE" w:rsidRDefault="001637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5.35pt;margin-top:594.75pt;width:511.7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27"/>
                        <w:gridCol w:w="552"/>
                        <w:gridCol w:w="551"/>
                        <w:gridCol w:w="552"/>
                        <w:gridCol w:w="552"/>
                        <w:gridCol w:w="689"/>
                        <w:gridCol w:w="688"/>
                        <w:gridCol w:w="693"/>
                        <w:gridCol w:w="1005"/>
                        <w:gridCol w:w="373"/>
                        <w:gridCol w:w="415"/>
                        <w:gridCol w:w="414"/>
                        <w:gridCol w:w="410"/>
                        <w:gridCol w:w="415"/>
                        <w:gridCol w:w="416"/>
                        <w:gridCol w:w="423"/>
                      </w:tblGrid>
                      <w:tr w:rsidR="00760A5A">
                        <w:trPr>
                          <w:cantSplit/>
                          <w:trHeight w:val="362"/>
                          <w:jc w:val="center"/>
                        </w:trPr>
                        <w:tc>
                          <w:tcPr>
                            <w:tcW w:w="1527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口　座　振　替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依　　頼　　書</w:t>
                            </w:r>
                          </w:p>
                        </w:tc>
                        <w:tc>
                          <w:tcPr>
                            <w:tcW w:w="2207" w:type="dxa"/>
                            <w:gridSpan w:val="4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銀行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信用金庫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信用組合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3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本店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支店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出張所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種目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7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口座番号</w:t>
                            </w:r>
                          </w:p>
                        </w:tc>
                      </w:tr>
                      <w:tr w:rsidR="00760A5A">
                        <w:trPr>
                          <w:cantSplit/>
                          <w:trHeight w:val="350"/>
                          <w:jc w:val="center"/>
                        </w:trPr>
                        <w:tc>
                          <w:tcPr>
                            <w:tcW w:w="152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gridSpan w:val="4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１普通預金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２当座預金</w:t>
                            </w:r>
                          </w:p>
                          <w:p w:rsidR="00760A5A" w:rsidRDefault="009E5114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３</w:t>
                            </w:r>
                            <w:r w:rsidR="00760A5A"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373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63"/>
                          <w:jc w:val="center"/>
                        </w:trPr>
                        <w:tc>
                          <w:tcPr>
                            <w:tcW w:w="152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金融機関コード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店舗コード</w:t>
                            </w: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60A5A" w:rsidTr="001009F1">
                        <w:trPr>
                          <w:cantSplit/>
                          <w:trHeight w:val="352"/>
                          <w:jc w:val="center"/>
                        </w:trPr>
                        <w:tc>
                          <w:tcPr>
                            <w:tcW w:w="152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62"/>
                          <w:jc w:val="center"/>
                        </w:trPr>
                        <w:tc>
                          <w:tcPr>
                            <w:tcW w:w="152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5941" w:type="dxa"/>
                            <w:gridSpan w:val="11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60A5A" w:rsidTr="001009F1">
                        <w:trPr>
                          <w:cantSplit/>
                          <w:trHeight w:val="644"/>
                          <w:jc w:val="center"/>
                        </w:trPr>
                        <w:tc>
                          <w:tcPr>
                            <w:tcW w:w="152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gridSpan w:val="4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口座名義人</w:t>
                            </w:r>
                          </w:p>
                        </w:tc>
                        <w:tc>
                          <w:tcPr>
                            <w:tcW w:w="5941" w:type="dxa"/>
                            <w:gridSpan w:val="11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:rsidR="001637CE" w:rsidRDefault="001637CE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022BEE" wp14:editId="725C3774">
                <wp:simplePos x="0" y="0"/>
                <wp:positionH relativeFrom="page">
                  <wp:posOffset>575945</wp:posOffset>
                </wp:positionH>
                <wp:positionV relativeFrom="page">
                  <wp:posOffset>9165590</wp:posOffset>
                </wp:positionV>
                <wp:extent cx="6498590" cy="125603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59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6"/>
                              <w:gridCol w:w="4003"/>
                              <w:gridCol w:w="1104"/>
                              <w:gridCol w:w="3182"/>
                            </w:tblGrid>
                            <w:tr w:rsidR="00760A5A">
                              <w:trPr>
                                <w:trHeight w:val="275"/>
                                <w:jc w:val="center"/>
                              </w:trPr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申請書提出者</w:t>
                                  </w:r>
                                </w:p>
                              </w:tc>
                              <w:tc>
                                <w:tcPr>
                                  <w:tcW w:w="828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bottom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□申請者本人　　□申請者本人以外（下の欄に記入）</w:t>
                                  </w: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308"/>
                                <w:jc w:val="center"/>
                              </w:trPr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0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申請者との関係</w:t>
                                  </w:r>
                                </w:p>
                              </w:tc>
                              <w:tc>
                                <w:tcPr>
                                  <w:tcW w:w="3182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396"/>
                                <w:jc w:val="center"/>
                              </w:trPr>
                              <w:tc>
                                <w:tcPr>
                                  <w:tcW w:w="1386" w:type="dxa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4003" w:type="dxa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2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trHeight w:val="805"/>
                                <w:jc w:val="center"/>
                              </w:trPr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828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bottom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  <w:t xml:space="preserve">　　　　　　　　　　　　　　　　　　　電話番号　　　　　（　　　　　）　　　　　</w:t>
                                  </w:r>
                                </w:p>
                              </w:tc>
                            </w:tr>
                          </w:tbl>
                          <w:p w:rsidR="001637CE" w:rsidRDefault="001637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45.35pt;margin-top:721.7pt;width:511.7pt;height:98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86"/>
                        <w:gridCol w:w="4003"/>
                        <w:gridCol w:w="1104"/>
                        <w:gridCol w:w="3182"/>
                      </w:tblGrid>
                      <w:tr w:rsidR="00760A5A">
                        <w:trPr>
                          <w:trHeight w:val="275"/>
                          <w:jc w:val="center"/>
                        </w:trPr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申請書提出者</w:t>
                            </w:r>
                          </w:p>
                        </w:tc>
                        <w:tc>
                          <w:tcPr>
                            <w:tcW w:w="828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bottom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□申請者本人　　□申請者本人以外（下の欄に記入）</w:t>
                            </w:r>
                          </w:p>
                        </w:tc>
                      </w:tr>
                      <w:tr w:rsidR="00760A5A">
                        <w:trPr>
                          <w:cantSplit/>
                          <w:trHeight w:val="308"/>
                          <w:jc w:val="center"/>
                        </w:trPr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0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申請者との関係</w:t>
                            </w:r>
                          </w:p>
                        </w:tc>
                        <w:tc>
                          <w:tcPr>
                            <w:tcW w:w="3182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396"/>
                          <w:jc w:val="center"/>
                        </w:trPr>
                        <w:tc>
                          <w:tcPr>
                            <w:tcW w:w="1386" w:type="dxa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4003" w:type="dxa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82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trHeight w:val="805"/>
                          <w:jc w:val="center"/>
                        </w:trPr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828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bottom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 xml:space="preserve">　　　　　　　　　　　　　　　　　　　電話番号　　　　　（　　　　　）　　　　　</w:t>
                            </w:r>
                          </w:p>
                        </w:tc>
                      </w:tr>
                    </w:tbl>
                    <w:p w:rsidR="001637CE" w:rsidRDefault="001637CE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C84FDB" wp14:editId="5DAC61FE">
                <wp:simplePos x="0" y="0"/>
                <wp:positionH relativeFrom="page">
                  <wp:posOffset>664845</wp:posOffset>
                </wp:positionH>
                <wp:positionV relativeFrom="page">
                  <wp:posOffset>6915150</wp:posOffset>
                </wp:positionV>
                <wp:extent cx="6358890" cy="78105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A5A" w:rsidRPr="003C3643" w:rsidRDefault="00760A5A">
                            <w:pPr>
                              <w:autoSpaceDE w:val="0"/>
                              <w:autoSpaceDN w:val="0"/>
                              <w:snapToGrid w:val="0"/>
                              <w:spacing w:line="253" w:lineRule="exact"/>
                              <w:ind w:left="33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8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C3643">
                              <w:rPr>
                                <w:rFonts w:ascii="ＭＳ 明朝" w:eastAsia="ＭＳ 明朝" w:cs="ＭＳ 明朝" w:hint="eastAsia"/>
                                <w:spacing w:val="18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Pr="003C3643">
                              <w:rPr>
                                <w:rFonts w:ascii="ＭＳ 明朝" w:eastAsia="ＭＳ 明朝" w:cs="ＭＳ 明朝" w:hint="eastAsia"/>
                                <w:spacing w:val="18"/>
                                <w:kern w:val="0"/>
                                <w:sz w:val="18"/>
                                <w:szCs w:val="18"/>
                              </w:rPr>
                              <w:t>注１）　支払額を証する領収書を添付してください。</w:t>
                            </w:r>
                          </w:p>
                          <w:p w:rsidR="00760A5A" w:rsidRPr="003C3643" w:rsidRDefault="00760A5A">
                            <w:pPr>
                              <w:autoSpaceDE w:val="0"/>
                              <w:autoSpaceDN w:val="0"/>
                              <w:snapToGrid w:val="0"/>
                              <w:spacing w:line="250" w:lineRule="exact"/>
                              <w:ind w:left="33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7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C3643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18"/>
                                <w:szCs w:val="18"/>
                              </w:rPr>
                              <w:t>（注２）　世帯範囲の特例の適用を受けている場合は、その世帯範囲で申請してください。</w:t>
                            </w:r>
                          </w:p>
                          <w:p w:rsidR="001009F1" w:rsidRDefault="001F1FB4" w:rsidP="001009F1">
                            <w:pPr>
                              <w:autoSpaceDE w:val="0"/>
                              <w:autoSpaceDN w:val="0"/>
                              <w:snapToGrid w:val="0"/>
                              <w:ind w:leftChars="158" w:left="1188" w:hangingChars="400" w:hanging="856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7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18"/>
                                <w:szCs w:val="18"/>
                              </w:rPr>
                              <w:t>（注３）　申請者と同一世帯の他の支給決定障がい</w:t>
                            </w:r>
                            <w:r w:rsidR="00760A5A" w:rsidRPr="003C3643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18"/>
                                <w:szCs w:val="18"/>
                              </w:rPr>
                              <w:t>者等全員分の申請書を併せて提出してください</w:t>
                            </w:r>
                            <w:r w:rsidR="001009F1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1009F1" w:rsidRPr="00C64238" w:rsidRDefault="001009F1" w:rsidP="001009F1">
                            <w:pPr>
                              <w:autoSpaceDE w:val="0"/>
                              <w:autoSpaceDN w:val="0"/>
                              <w:snapToGrid w:val="0"/>
                              <w:ind w:leftChars="158" w:left="1108" w:hangingChars="400" w:hanging="776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7"/>
                                <w:kern w:val="0"/>
                                <w:sz w:val="16"/>
                                <w:szCs w:val="16"/>
                                <w:u w:val="thick"/>
                              </w:rPr>
                            </w:pPr>
                            <w:r w:rsidRPr="00C64238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16"/>
                                <w:szCs w:val="16"/>
                                <w:u w:val="thick"/>
                              </w:rPr>
                              <w:t>高額障害福祉サービス等給付費を下記の口座に振り込んでください。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snapToGrid w:val="0"/>
                              <w:ind w:left="33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7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snapToGrid w:val="0"/>
                              <w:ind w:left="33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7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snapToGrid w:val="0"/>
                              <w:ind w:left="33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7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snapToGrid w:val="0"/>
                              <w:spacing w:line="228" w:lineRule="exact"/>
                              <w:ind w:left="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4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14"/>
                                <w:kern w:val="0"/>
                                <w:sz w:val="16"/>
                                <w:szCs w:val="16"/>
                              </w:rPr>
                              <w:t>高額障害福祉サービス費を下記の口座に振り込んで下さい。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52.35pt;margin-top:544.5pt;width:500.7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firwIAAKcFAAAOAAAAZHJzL2Uyb0RvYy54bWysVF1v2yAUfZ+0/4B4d/1RJ7G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" o:allowincell="f" filled="f" stroked="f">
                <v:textbox inset="0,0,0,0">
                  <w:txbxContent>
                    <w:p w:rsidR="00760A5A" w:rsidRPr="003C3643" w:rsidRDefault="00760A5A">
                      <w:pPr>
                        <w:autoSpaceDE w:val="0"/>
                        <w:autoSpaceDN w:val="0"/>
                        <w:snapToGrid w:val="0"/>
                        <w:spacing w:line="253" w:lineRule="exact"/>
                        <w:ind w:left="33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8"/>
                          <w:kern w:val="0"/>
                          <w:sz w:val="18"/>
                          <w:szCs w:val="18"/>
                        </w:rPr>
                      </w:pPr>
                      <w:r w:rsidRPr="003C3643">
                        <w:rPr>
                          <w:rFonts w:ascii="ＭＳ 明朝" w:eastAsia="ＭＳ 明朝" w:cs="ＭＳ 明朝" w:hint="eastAsia"/>
                          <w:spacing w:val="18"/>
                          <w:kern w:val="0"/>
                          <w:sz w:val="18"/>
                          <w:szCs w:val="18"/>
                        </w:rPr>
                        <w:t>（注１）　支払額を証する領収書を添付してください。</w:t>
                      </w:r>
                    </w:p>
                    <w:p w:rsidR="00760A5A" w:rsidRPr="003C3643" w:rsidRDefault="00760A5A">
                      <w:pPr>
                        <w:autoSpaceDE w:val="0"/>
                        <w:autoSpaceDN w:val="0"/>
                        <w:snapToGrid w:val="0"/>
                        <w:spacing w:line="250" w:lineRule="exact"/>
                        <w:ind w:left="33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7"/>
                          <w:kern w:val="0"/>
                          <w:sz w:val="18"/>
                          <w:szCs w:val="18"/>
                        </w:rPr>
                      </w:pPr>
                      <w:r w:rsidRPr="003C3643">
                        <w:rPr>
                          <w:rFonts w:ascii="ＭＳ 明朝" w:eastAsia="ＭＳ 明朝" w:cs="ＭＳ 明朝" w:hint="eastAsia"/>
                          <w:spacing w:val="17"/>
                          <w:kern w:val="0"/>
                          <w:sz w:val="18"/>
                          <w:szCs w:val="18"/>
                        </w:rPr>
                        <w:t>（注２）　世帯範囲の特例の適用を受けている場合は、その世帯範囲で申請してください。</w:t>
                      </w:r>
                    </w:p>
                    <w:p w:rsidR="001009F1" w:rsidRDefault="001F1FB4" w:rsidP="001009F1">
                      <w:pPr>
                        <w:autoSpaceDE w:val="0"/>
                        <w:autoSpaceDN w:val="0"/>
                        <w:snapToGrid w:val="0"/>
                        <w:ind w:leftChars="158" w:left="1188" w:hangingChars="400" w:hanging="856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7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pacing w:val="17"/>
                          <w:kern w:val="0"/>
                          <w:sz w:val="18"/>
                          <w:szCs w:val="18"/>
                        </w:rPr>
                        <w:t>（注３）　申請者と同一世帯の他の</w:t>
                      </w:r>
                      <w:proofErr w:type="gramStart"/>
                      <w:r>
                        <w:rPr>
                          <w:rFonts w:ascii="ＭＳ 明朝" w:eastAsia="ＭＳ 明朝" w:cs="ＭＳ 明朝" w:hint="eastAsia"/>
                          <w:spacing w:val="17"/>
                          <w:kern w:val="0"/>
                          <w:sz w:val="18"/>
                          <w:szCs w:val="18"/>
                        </w:rPr>
                        <w:t>支給決定障がい</w:t>
                      </w:r>
                      <w:proofErr w:type="gramEnd"/>
                      <w:r w:rsidR="00760A5A" w:rsidRPr="003C3643">
                        <w:rPr>
                          <w:rFonts w:ascii="ＭＳ 明朝" w:eastAsia="ＭＳ 明朝" w:cs="ＭＳ 明朝" w:hint="eastAsia"/>
                          <w:spacing w:val="17"/>
                          <w:kern w:val="0"/>
                          <w:sz w:val="18"/>
                          <w:szCs w:val="18"/>
                        </w:rPr>
                        <w:t>者等全員分の申請書を併せて提出してください</w:t>
                      </w:r>
                      <w:r w:rsidR="001009F1">
                        <w:rPr>
                          <w:rFonts w:ascii="ＭＳ 明朝" w:eastAsia="ＭＳ 明朝" w:cs="ＭＳ 明朝" w:hint="eastAsia"/>
                          <w:spacing w:val="17"/>
                          <w:kern w:val="0"/>
                          <w:sz w:val="18"/>
                          <w:szCs w:val="18"/>
                        </w:rPr>
                        <w:t>。</w:t>
                      </w:r>
                    </w:p>
                    <w:p w:rsidR="001009F1" w:rsidRPr="00C64238" w:rsidRDefault="001009F1" w:rsidP="001009F1">
                      <w:pPr>
                        <w:autoSpaceDE w:val="0"/>
                        <w:autoSpaceDN w:val="0"/>
                        <w:snapToGrid w:val="0"/>
                        <w:ind w:leftChars="158" w:left="1108" w:hangingChars="400" w:hanging="776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7"/>
                          <w:kern w:val="0"/>
                          <w:sz w:val="16"/>
                          <w:szCs w:val="16"/>
                          <w:u w:val="thick"/>
                        </w:rPr>
                      </w:pPr>
                      <w:r w:rsidRPr="00C64238">
                        <w:rPr>
                          <w:rFonts w:ascii="ＭＳ 明朝" w:eastAsia="ＭＳ 明朝" w:cs="ＭＳ 明朝" w:hint="eastAsia"/>
                          <w:spacing w:val="17"/>
                          <w:kern w:val="0"/>
                          <w:sz w:val="16"/>
                          <w:szCs w:val="16"/>
                          <w:u w:val="thick"/>
                        </w:rPr>
                        <w:t>高額障害福祉サービス等給付費を下記の口座に振り込んでください。</w:t>
                      </w:r>
                    </w:p>
                    <w:p w:rsidR="00760A5A" w:rsidRDefault="00760A5A">
                      <w:pPr>
                        <w:autoSpaceDE w:val="0"/>
                        <w:autoSpaceDN w:val="0"/>
                        <w:snapToGrid w:val="0"/>
                        <w:ind w:left="33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7"/>
                          <w:kern w:val="0"/>
                          <w:sz w:val="16"/>
                          <w:szCs w:val="16"/>
                        </w:rPr>
                      </w:pPr>
                    </w:p>
                    <w:p w:rsidR="00760A5A" w:rsidRDefault="00760A5A">
                      <w:pPr>
                        <w:autoSpaceDE w:val="0"/>
                        <w:autoSpaceDN w:val="0"/>
                        <w:snapToGrid w:val="0"/>
                        <w:ind w:left="33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7"/>
                          <w:kern w:val="0"/>
                          <w:sz w:val="16"/>
                          <w:szCs w:val="16"/>
                        </w:rPr>
                      </w:pPr>
                    </w:p>
                    <w:p w:rsidR="00760A5A" w:rsidRDefault="00760A5A">
                      <w:pPr>
                        <w:autoSpaceDE w:val="0"/>
                        <w:autoSpaceDN w:val="0"/>
                        <w:snapToGrid w:val="0"/>
                        <w:ind w:left="33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7"/>
                          <w:kern w:val="0"/>
                          <w:sz w:val="16"/>
                          <w:szCs w:val="16"/>
                        </w:rPr>
                      </w:pPr>
                    </w:p>
                    <w:p w:rsidR="00760A5A" w:rsidRDefault="00760A5A">
                      <w:pPr>
                        <w:autoSpaceDE w:val="0"/>
                        <w:autoSpaceDN w:val="0"/>
                        <w:snapToGrid w:val="0"/>
                        <w:spacing w:line="228" w:lineRule="exact"/>
                        <w:ind w:left="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4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pacing w:val="14"/>
                          <w:kern w:val="0"/>
                          <w:sz w:val="16"/>
                          <w:szCs w:val="16"/>
                        </w:rPr>
                        <w:t>高額障害福祉サービス費を下記の口座に振り込んで下さい。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383A85" wp14:editId="3D29D3B6">
                <wp:simplePos x="0" y="0"/>
                <wp:positionH relativeFrom="page">
                  <wp:posOffset>664845</wp:posOffset>
                </wp:positionH>
                <wp:positionV relativeFrom="page">
                  <wp:posOffset>630555</wp:posOffset>
                </wp:positionV>
                <wp:extent cx="6269355" cy="25781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35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A5A" w:rsidRPr="001009F1" w:rsidRDefault="006B5B03">
                            <w:pPr>
                              <w:autoSpaceDE w:val="0"/>
                              <w:autoSpaceDN w:val="0"/>
                              <w:snapToGrid w:val="0"/>
                              <w:spacing w:line="382" w:lineRule="exact"/>
                              <w:ind w:left="1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714E00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政</w:t>
                            </w:r>
                            <w:r w:rsidR="001009F1" w:rsidRPr="00714E00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令</w:t>
                            </w:r>
                            <w:r w:rsidR="00C64238" w:rsidRPr="00714E00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第43条の5第1</w:t>
                            </w:r>
                            <w:r w:rsidR="001009F1" w:rsidRPr="00714E00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項に規定する</w:t>
                            </w:r>
                            <w:r w:rsidR="00760A5A" w:rsidRPr="001009F1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高額障害福祉サービス</w:t>
                            </w:r>
                            <w:r w:rsidR="005646E1" w:rsidRPr="001009F1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等給付</w:t>
                            </w:r>
                            <w:r w:rsidR="001009F1" w:rsidRPr="001009F1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費支給申請書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52.35pt;margin-top:49.65pt;width:493.65pt;height:20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" filled="f" stroked="f">
                <v:textbox inset="0,0,0,0">
                  <w:txbxContent>
                    <w:p w:rsidR="00760A5A" w:rsidRPr="001009F1" w:rsidRDefault="006B5B03">
                      <w:pPr>
                        <w:autoSpaceDE w:val="0"/>
                        <w:autoSpaceDN w:val="0"/>
                        <w:snapToGrid w:val="0"/>
                        <w:spacing w:line="382" w:lineRule="exact"/>
                        <w:ind w:left="1"/>
                        <w:jc w:val="center"/>
                        <w:textAlignment w:val="auto"/>
                        <w:rPr>
                          <w:rFonts w:ascii="ＭＳ 明朝" w:eastAsia="ＭＳ 明朝" w:cs="ＭＳ 明朝"/>
                          <w:b/>
                          <w:spacing w:val="4"/>
                          <w:kern w:val="0"/>
                          <w:sz w:val="24"/>
                          <w:szCs w:val="28"/>
                        </w:rPr>
                      </w:pPr>
                      <w:r w:rsidRPr="00714E00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政</w:t>
                      </w:r>
                      <w:r w:rsidR="001009F1" w:rsidRPr="00714E00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令</w:t>
                      </w:r>
                      <w:r w:rsidR="00C64238" w:rsidRPr="00714E00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第43条の5第1</w:t>
                      </w:r>
                      <w:r w:rsidR="001009F1" w:rsidRPr="00714E00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項に規定する</w:t>
                      </w:r>
                      <w:r w:rsidR="00760A5A" w:rsidRPr="001009F1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高額障害福祉サービス</w:t>
                      </w:r>
                      <w:r w:rsidR="005646E1" w:rsidRPr="001009F1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等給付</w:t>
                      </w:r>
                      <w:r w:rsidR="001009F1" w:rsidRPr="001009F1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費支給申請書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BCD54" wp14:editId="41F0CBAF">
                <wp:simplePos x="0" y="0"/>
                <wp:positionH relativeFrom="page">
                  <wp:posOffset>575945</wp:posOffset>
                </wp:positionH>
                <wp:positionV relativeFrom="page">
                  <wp:posOffset>1713230</wp:posOffset>
                </wp:positionV>
                <wp:extent cx="6498590" cy="525716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590" cy="525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5"/>
                              <w:gridCol w:w="946"/>
                              <w:gridCol w:w="2275"/>
                              <w:gridCol w:w="890"/>
                              <w:gridCol w:w="1843"/>
                              <w:gridCol w:w="283"/>
                              <w:gridCol w:w="284"/>
                              <w:gridCol w:w="283"/>
                              <w:gridCol w:w="284"/>
                              <w:gridCol w:w="341"/>
                              <w:gridCol w:w="279"/>
                              <w:gridCol w:w="273"/>
                              <w:gridCol w:w="279"/>
                              <w:gridCol w:w="273"/>
                              <w:gridCol w:w="287"/>
                            </w:tblGrid>
                            <w:tr w:rsidR="00760A5A">
                              <w:trPr>
                                <w:trHeight w:val="363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9" w:type="dxa"/>
                                  <w:gridSpan w:val="11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 w:rsidP="00C930B7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  <w:t>①</w:t>
                                  </w:r>
                                  <w:r w:rsidR="003371C5" w:rsidRPr="00146EBC">
                                    <w:rPr>
                                      <w:rFonts w:ascii="ＭＳ 明朝" w:eastAsia="ＭＳ 明朝" w:cs="ＭＳ 明朝" w:hint="eastAsia"/>
                                      <w:spacing w:val="17"/>
                                      <w:kern w:val="0"/>
                                      <w:sz w:val="20"/>
                                      <w:szCs w:val="20"/>
                                    </w:rPr>
                                    <w:t>障害者の日常生活及び社会生活を総合的に支援するための法</w:t>
                                  </w:r>
                                  <w:r w:rsidR="003C3643" w:rsidRPr="00146EBC">
                                    <w:rPr>
                                      <w:rFonts w:ascii="ＭＳ 明朝" w:eastAsia="ＭＳ 明朝" w:cs="ＭＳ 明朝" w:hint="eastAsia"/>
                                      <w:spacing w:val="17"/>
                                      <w:kern w:val="0"/>
                                      <w:sz w:val="22"/>
                                      <w:szCs w:val="16"/>
                                    </w:rPr>
                                    <w:t>律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  <w:t xml:space="preserve">　②児童福祉法　③介護保険法</w:t>
                                  </w: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354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gridSpan w:val="2"/>
                                  <w:vMerge w:val="restart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  <w:t>申請者氏名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4"/>
                                      <w:lang w:eastAsia="zh-TW"/>
                                    </w:rPr>
                                    <w:t>（支給決定障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4"/>
                                    </w:rPr>
                                    <w:t>がい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4"/>
                                      <w:lang w:eastAsia="zh-TW"/>
                                    </w:rPr>
                                    <w:t>者等氏名）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restart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CC224F" w:rsidRDefault="00760A5A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 xml:space="preserve">印　</w:t>
                                  </w:r>
                                </w:p>
                                <w:p w:rsidR="00760A5A" w:rsidRDefault="00CC224F" w:rsidP="00CC224F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個人番号：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制　度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10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受給者証番号・被保険者証番号</w:t>
                                  </w: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35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生　年　月　日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年　　　月　　　日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35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trHeight w:val="705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居　　住　　地</w:t>
                                  </w:r>
                                </w:p>
                              </w:tc>
                              <w:tc>
                                <w:tcPr>
                                  <w:tcW w:w="7874" w:type="dxa"/>
                                  <w:gridSpan w:val="1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bottom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  <w:t xml:space="preserve">電話番号　　　　　（　　　　　）　　　　　</w:t>
                                  </w:r>
                                </w:p>
                              </w:tc>
                            </w:tr>
                            <w:tr w:rsidR="00760A5A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続　　　柄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10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trHeight w:val="618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gridSpan w:val="2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 w:rsidP="00CB1C6C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支給決定に係る</w:t>
                                  </w:r>
                                  <w:r w:rsidR="00CB1C6C"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児童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10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 xml:space="preserve">年　　　月　　　日　　</w:t>
                                  </w:r>
                                </w:p>
                              </w:tc>
                            </w:tr>
                            <w:tr w:rsidR="00CC224F" w:rsidTr="00CC224F">
                              <w:trPr>
                                <w:cantSplit/>
                                <w:trHeight w:val="350"/>
                                <w:jc w:val="center"/>
                              </w:trPr>
                              <w:tc>
                                <w:tcPr>
                                  <w:tcW w:w="496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サービス利用月の世帯における対象費用の支払合計額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3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申請に係るサービス利用月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7"/>
                                  <w:vMerge w:val="restart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CC224F" w:rsidRDefault="00CC224F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24F" w:rsidRDefault="00CC224F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C224F" w:rsidTr="00CC224F">
                              <w:trPr>
                                <w:cantSplit/>
                                <w:trHeight w:val="354"/>
                                <w:jc w:val="center"/>
                              </w:trPr>
                              <w:tc>
                                <w:tcPr>
                                  <w:tcW w:w="496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サービス利用月の申請者の対象費用の支払合計額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gridSpan w:val="7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442"/>
                                <w:jc w:val="center"/>
                              </w:trPr>
                              <w:tc>
                                <w:tcPr>
                                  <w:tcW w:w="855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同支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一給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世決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帯定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に障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属が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すい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る者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他等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の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709" w:type="dxa"/>
                                  <w:gridSpan w:val="11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 w:rsidP="003C3643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  <w:t>①</w:t>
                                  </w:r>
                                  <w:r w:rsidR="003371C5" w:rsidRPr="00146EBC">
                                    <w:rPr>
                                      <w:rFonts w:ascii="ＭＳ 明朝" w:eastAsia="ＭＳ 明朝" w:cs="ＭＳ 明朝" w:hint="eastAsia"/>
                                      <w:spacing w:val="17"/>
                                      <w:kern w:val="0"/>
                                      <w:sz w:val="20"/>
                                      <w:szCs w:val="20"/>
                                    </w:rPr>
                                    <w:t>障害者の日常生活及び社会生活を総合的に支援するための法</w:t>
                                  </w:r>
                                  <w:r w:rsidR="003C3643" w:rsidRPr="00146EBC">
                                    <w:rPr>
                                      <w:rFonts w:ascii="ＭＳ 明朝" w:eastAsia="ＭＳ 明朝" w:cs="ＭＳ 明朝" w:hint="eastAsia"/>
                                      <w:spacing w:val="17"/>
                                      <w:kern w:val="0"/>
                                      <w:sz w:val="20"/>
                                      <w:szCs w:val="20"/>
                                    </w:rPr>
                                    <w:t>律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  <w:t>②児童福祉法　③介護保険法</w:t>
                                  </w: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358"/>
                                <w:jc w:val="center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制　度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10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受給者証番号・被保険者証番号</w:t>
                                  </w: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3"/>
                                <w:jc w:val="center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  <w:t>個人番号：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2"/>
                                <w:jc w:val="center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3"/>
                                <w:jc w:val="center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  <w:t>個人番号：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59"/>
                                <w:jc w:val="center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24F" w:rsidRDefault="00CC224F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  <w:t>個人番号：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71"/>
                                <w:jc w:val="center"/>
                              </w:trPr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7CE" w:rsidRDefault="001637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45.35pt;margin-top:134.9pt;width:511.7pt;height:4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5"/>
                        <w:gridCol w:w="946"/>
                        <w:gridCol w:w="2275"/>
                        <w:gridCol w:w="890"/>
                        <w:gridCol w:w="1843"/>
                        <w:gridCol w:w="283"/>
                        <w:gridCol w:w="284"/>
                        <w:gridCol w:w="283"/>
                        <w:gridCol w:w="284"/>
                        <w:gridCol w:w="341"/>
                        <w:gridCol w:w="279"/>
                        <w:gridCol w:w="273"/>
                        <w:gridCol w:w="279"/>
                        <w:gridCol w:w="273"/>
                        <w:gridCol w:w="287"/>
                      </w:tblGrid>
                      <w:tr w:rsidR="00760A5A">
                        <w:trPr>
                          <w:trHeight w:val="363"/>
                          <w:jc w:val="center"/>
                        </w:trPr>
                        <w:tc>
                          <w:tcPr>
                            <w:tcW w:w="180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09" w:type="dxa"/>
                            <w:gridSpan w:val="11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 w:rsidP="00C930B7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>①</w:t>
                            </w:r>
                            <w:r w:rsidR="003371C5" w:rsidRPr="00146EBC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20"/>
                                <w:szCs w:val="20"/>
                              </w:rPr>
                              <w:t>障害者の日常生活及び社会生活を総合的に支援するための法</w:t>
                            </w:r>
                            <w:r w:rsidR="003C3643" w:rsidRPr="00146EBC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22"/>
                                <w:szCs w:val="16"/>
                              </w:rPr>
                              <w:t>律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 xml:space="preserve">　②児童福祉法　③介護保険法</w:t>
                            </w:r>
                          </w:p>
                        </w:tc>
                      </w:tr>
                      <w:tr w:rsidR="00760A5A">
                        <w:trPr>
                          <w:cantSplit/>
                          <w:trHeight w:val="354"/>
                          <w:jc w:val="center"/>
                        </w:trPr>
                        <w:tc>
                          <w:tcPr>
                            <w:tcW w:w="1801" w:type="dxa"/>
                            <w:gridSpan w:val="2"/>
                            <w:vMerge w:val="restart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>申請者氏名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4"/>
                                <w:lang w:eastAsia="zh-TW"/>
                              </w:rPr>
                              <w:t>（支給決定障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4"/>
                              </w:rPr>
                              <w:t>がい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4"/>
                                <w:lang w:eastAsia="zh-TW"/>
                              </w:rPr>
                              <w:t>者等氏名）</w:t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restart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CC224F" w:rsidRDefault="00760A5A">
                            <w:pPr>
                              <w:wordWrap w:val="0"/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 xml:space="preserve">印　</w:t>
                            </w:r>
                          </w:p>
                          <w:p w:rsidR="00760A5A" w:rsidRDefault="00CC224F" w:rsidP="00CC224F">
                            <w:pPr>
                              <w:autoSpaceDE w:val="0"/>
                              <w:autoSpaceDN w:val="0"/>
                              <w:ind w:firstLineChars="50" w:firstLine="99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個人番号：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制　度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10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受給者証番号・被保険者証番号</w:t>
                            </w:r>
                          </w:p>
                        </w:tc>
                      </w:tr>
                      <w:tr w:rsidR="00760A5A">
                        <w:trPr>
                          <w:cantSplit/>
                          <w:trHeight w:val="350"/>
                          <w:jc w:val="center"/>
                        </w:trPr>
                        <w:tc>
                          <w:tcPr>
                            <w:tcW w:w="1801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359"/>
                          <w:jc w:val="center"/>
                        </w:trPr>
                        <w:tc>
                          <w:tcPr>
                            <w:tcW w:w="1801" w:type="dxa"/>
                            <w:gridSpan w:val="2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生　年　月　日</w:t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年　　　月　　　日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350"/>
                          <w:jc w:val="center"/>
                        </w:trPr>
                        <w:tc>
                          <w:tcPr>
                            <w:tcW w:w="1801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trHeight w:val="705"/>
                          <w:jc w:val="center"/>
                        </w:trPr>
                        <w:tc>
                          <w:tcPr>
                            <w:tcW w:w="180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居　　住　　地</w:t>
                            </w:r>
                          </w:p>
                        </w:tc>
                        <w:tc>
                          <w:tcPr>
                            <w:tcW w:w="7874" w:type="dxa"/>
                            <w:gridSpan w:val="1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bottom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16"/>
                                <w:szCs w:val="16"/>
                                <w:lang w:eastAsia="zh-TW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 xml:space="preserve">電話番号　　　　　（　　　　　）　　　　　</w:t>
                            </w:r>
                          </w:p>
                        </w:tc>
                      </w:tr>
                      <w:tr w:rsidR="00760A5A">
                        <w:trPr>
                          <w:trHeight w:val="267"/>
                          <w:jc w:val="center"/>
                        </w:trPr>
                        <w:tc>
                          <w:tcPr>
                            <w:tcW w:w="180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続　　　柄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10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trHeight w:val="618"/>
                          <w:jc w:val="center"/>
                        </w:trPr>
                        <w:tc>
                          <w:tcPr>
                            <w:tcW w:w="1801" w:type="dxa"/>
                            <w:gridSpan w:val="2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 w:rsidP="00CB1C6C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支給決定に係る</w:t>
                            </w:r>
                            <w:r w:rsidR="00CB1C6C"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児童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10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wordWrap w:val="0"/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 xml:space="preserve">年　　　月　　　日　　</w:t>
                            </w:r>
                          </w:p>
                        </w:tc>
                      </w:tr>
                      <w:tr w:rsidR="00CC224F" w:rsidTr="00CC224F">
                        <w:trPr>
                          <w:cantSplit/>
                          <w:trHeight w:val="350"/>
                          <w:jc w:val="center"/>
                        </w:trPr>
                        <w:tc>
                          <w:tcPr>
                            <w:tcW w:w="4966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サービス利用月の世帯における対象費用の支払合計額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3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C224F" w:rsidRDefault="00CC224F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申請に係るサービス利用月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7"/>
                            <w:vMerge w:val="restart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CC224F" w:rsidRDefault="00CC224F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CC224F" w:rsidRDefault="00CC224F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C224F" w:rsidTr="00CC224F">
                        <w:trPr>
                          <w:cantSplit/>
                          <w:trHeight w:val="354"/>
                          <w:jc w:val="center"/>
                        </w:trPr>
                        <w:tc>
                          <w:tcPr>
                            <w:tcW w:w="4966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サービス利用月の申請者の対象費用の支払合計額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gridSpan w:val="7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442"/>
                          <w:jc w:val="center"/>
                        </w:trPr>
                        <w:tc>
                          <w:tcPr>
                            <w:tcW w:w="855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同支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一給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世決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帯定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に障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属が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すい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る者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他等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の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2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89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709" w:type="dxa"/>
                            <w:gridSpan w:val="11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 w:rsidP="003C3643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>①</w:t>
                            </w:r>
                            <w:r w:rsidR="003371C5" w:rsidRPr="00146EBC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20"/>
                                <w:szCs w:val="20"/>
                              </w:rPr>
                              <w:t>障害者の日常生活及び社会生活を総合的に支援するための法</w:t>
                            </w:r>
                            <w:r w:rsidR="003C3643" w:rsidRPr="00146EBC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20"/>
                                <w:szCs w:val="20"/>
                              </w:rPr>
                              <w:t>律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>②児童福祉法　③介護保険法</w:t>
                            </w:r>
                          </w:p>
                        </w:tc>
                      </w:tr>
                      <w:tr w:rsidR="00760A5A">
                        <w:trPr>
                          <w:cantSplit/>
                          <w:trHeight w:val="358"/>
                          <w:jc w:val="center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制　度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10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受給者証番号・被保険者証番号</w:t>
                            </w:r>
                          </w:p>
                        </w:tc>
                      </w:tr>
                      <w:tr w:rsidR="00760A5A">
                        <w:trPr>
                          <w:cantSplit/>
                          <w:trHeight w:val="263"/>
                          <w:jc w:val="center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2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個人番号：</w:t>
                            </w:r>
                          </w:p>
                        </w:tc>
                        <w:tc>
                          <w:tcPr>
                            <w:tcW w:w="89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62"/>
                          <w:jc w:val="center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63"/>
                          <w:jc w:val="center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67"/>
                          <w:jc w:val="center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2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個人番号：</w:t>
                            </w:r>
                          </w:p>
                        </w:tc>
                        <w:tc>
                          <w:tcPr>
                            <w:tcW w:w="89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67"/>
                          <w:jc w:val="center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67"/>
                          <w:jc w:val="center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59"/>
                          <w:jc w:val="center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2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CC224F" w:rsidRDefault="00CC224F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個人番号：</w:t>
                            </w:r>
                          </w:p>
                        </w:tc>
                        <w:tc>
                          <w:tcPr>
                            <w:tcW w:w="89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67"/>
                          <w:jc w:val="center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71"/>
                          <w:jc w:val="center"/>
                        </w:trPr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1637CE" w:rsidRDefault="001637CE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C2CCF1" wp14:editId="453D279F">
                <wp:simplePos x="0" y="0"/>
                <wp:positionH relativeFrom="page">
                  <wp:posOffset>622935</wp:posOffset>
                </wp:positionH>
                <wp:positionV relativeFrom="page">
                  <wp:posOffset>1031240</wp:posOffset>
                </wp:positionV>
                <wp:extent cx="5791200" cy="4787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A5A" w:rsidRDefault="00760A5A">
                            <w:pPr>
                              <w:autoSpaceDE w:val="0"/>
                              <w:autoSpaceDN w:val="0"/>
                              <w:snapToGrid w:val="0"/>
                              <w:spacing w:line="226" w:lineRule="exact"/>
                              <w:ind w:left="1" w:firstLineChars="100" w:firstLine="248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4"/>
                                <w:kern w:val="0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14"/>
                                <w:kern w:val="0"/>
                                <w:sz w:val="22"/>
                                <w:szCs w:val="16"/>
                              </w:rPr>
                              <w:t>沖縄市福祉事務所長　様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snapToGrid w:val="0"/>
                              <w:spacing w:line="226" w:lineRule="exact"/>
                              <w:ind w:left="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4"/>
                                <w:kern w:val="0"/>
                                <w:sz w:val="22"/>
                                <w:szCs w:val="16"/>
                              </w:rPr>
                            </w:pP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snapToGrid w:val="0"/>
                              <w:spacing w:line="226" w:lineRule="exact"/>
                              <w:ind w:left="1" w:firstLineChars="200" w:firstLine="496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4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14"/>
                                <w:kern w:val="0"/>
                                <w:sz w:val="22"/>
                                <w:szCs w:val="16"/>
                              </w:rPr>
                              <w:t>次のとおり関係書類を添えて高額障害福祉サービス費の支給を申請します。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49.05pt;margin-top:81.2pt;width:456pt;height:3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hLrwIAAKc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" filled="f" stroked="f">
                <v:textbox inset="0,0,0,0">
                  <w:txbxContent>
                    <w:p w:rsidR="00760A5A" w:rsidRDefault="00760A5A">
                      <w:pPr>
                        <w:autoSpaceDE w:val="0"/>
                        <w:autoSpaceDN w:val="0"/>
                        <w:snapToGrid w:val="0"/>
                        <w:spacing w:line="226" w:lineRule="exact"/>
                        <w:ind w:left="1" w:firstLineChars="100" w:firstLine="248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4"/>
                          <w:kern w:val="0"/>
                          <w:sz w:val="22"/>
                          <w:szCs w:val="16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pacing w:val="14"/>
                          <w:kern w:val="0"/>
                          <w:sz w:val="22"/>
                          <w:szCs w:val="16"/>
                        </w:rPr>
                        <w:t>沖縄市福祉事務所長　様</w:t>
                      </w:r>
                    </w:p>
                    <w:p w:rsidR="00760A5A" w:rsidRDefault="00760A5A">
                      <w:pPr>
                        <w:autoSpaceDE w:val="0"/>
                        <w:autoSpaceDN w:val="0"/>
                        <w:snapToGrid w:val="0"/>
                        <w:spacing w:line="226" w:lineRule="exact"/>
                        <w:ind w:left="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4"/>
                          <w:kern w:val="0"/>
                          <w:sz w:val="22"/>
                          <w:szCs w:val="16"/>
                        </w:rPr>
                      </w:pPr>
                    </w:p>
                    <w:p w:rsidR="00760A5A" w:rsidRDefault="00760A5A">
                      <w:pPr>
                        <w:autoSpaceDE w:val="0"/>
                        <w:autoSpaceDN w:val="0"/>
                        <w:snapToGrid w:val="0"/>
                        <w:spacing w:line="226" w:lineRule="exact"/>
                        <w:ind w:left="1" w:firstLineChars="200" w:firstLine="496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4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pacing w:val="14"/>
                          <w:kern w:val="0"/>
                          <w:sz w:val="22"/>
                          <w:szCs w:val="16"/>
                        </w:rPr>
                        <w:t>次のとおり関係書類を添えて高額障害福祉サービス費の支給を申請します。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25D215" wp14:editId="03F948DF">
                <wp:simplePos x="0" y="0"/>
                <wp:positionH relativeFrom="page">
                  <wp:posOffset>4813935</wp:posOffset>
                </wp:positionH>
                <wp:positionV relativeFrom="page">
                  <wp:posOffset>1531620</wp:posOffset>
                </wp:positionV>
                <wp:extent cx="2362200" cy="16891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A5A" w:rsidRDefault="00760A5A">
                            <w:pPr>
                              <w:autoSpaceDE w:val="0"/>
                              <w:autoSpaceDN w:val="0"/>
                              <w:snapToGrid w:val="0"/>
                              <w:spacing w:line="221" w:lineRule="exact"/>
                              <w:ind w:left="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6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16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申請年月日　　年　　月　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379.05pt;margin-top:120.6pt;width:186pt;height:13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" filled="f" stroked="f">
                <v:textbox inset="0,0,0,0">
                  <w:txbxContent>
                    <w:p w:rsidR="00760A5A" w:rsidRDefault="00760A5A">
                      <w:pPr>
                        <w:autoSpaceDE w:val="0"/>
                        <w:autoSpaceDN w:val="0"/>
                        <w:snapToGrid w:val="0"/>
                        <w:spacing w:line="221" w:lineRule="exact"/>
                        <w:ind w:left="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6"/>
                          <w:kern w:val="0"/>
                          <w:sz w:val="20"/>
                          <w:szCs w:val="15"/>
                          <w:lang w:eastAsia="zh-TW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pacing w:val="16"/>
                          <w:kern w:val="0"/>
                          <w:sz w:val="20"/>
                          <w:szCs w:val="15"/>
                          <w:lang w:eastAsia="zh-TW"/>
                        </w:rPr>
                        <w:t>申請年月日　　年　　月　　日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14E00">
        <w:rPr>
          <w:rFonts w:eastAsia="ＭＳ 明朝" w:hint="eastAsia"/>
          <w:kern w:val="0"/>
          <w:sz w:val="24"/>
          <w:szCs w:val="24"/>
        </w:rPr>
        <w:t xml:space="preserve">　様式第</w:t>
      </w:r>
      <w:r w:rsidR="00714E00">
        <w:rPr>
          <w:rFonts w:eastAsia="ＭＳ 明朝" w:hint="eastAsia"/>
          <w:kern w:val="0"/>
          <w:sz w:val="24"/>
          <w:szCs w:val="24"/>
        </w:rPr>
        <w:t>21</w:t>
      </w:r>
      <w:r w:rsidR="00714E00">
        <w:rPr>
          <w:rFonts w:eastAsia="ＭＳ 明朝" w:hint="eastAsia"/>
          <w:kern w:val="0"/>
          <w:sz w:val="24"/>
          <w:szCs w:val="24"/>
        </w:rPr>
        <w:t>号（第</w:t>
      </w:r>
      <w:r w:rsidR="00714E00">
        <w:rPr>
          <w:rFonts w:eastAsia="ＭＳ 明朝" w:hint="eastAsia"/>
          <w:kern w:val="0"/>
          <w:sz w:val="24"/>
          <w:szCs w:val="24"/>
        </w:rPr>
        <w:t>17</w:t>
      </w:r>
      <w:r w:rsidR="00714E00">
        <w:rPr>
          <w:rFonts w:eastAsia="ＭＳ 明朝" w:hint="eastAsia"/>
          <w:kern w:val="0"/>
          <w:sz w:val="24"/>
          <w:szCs w:val="24"/>
        </w:rPr>
        <w:t>条関係）</w:t>
      </w:r>
      <w:bookmarkStart w:id="0" w:name="_GoBack"/>
      <w:bookmarkEnd w:id="0"/>
    </w:p>
    <w:sectPr w:rsidR="00760A5A"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69" w:rsidRDefault="00835A69" w:rsidP="001009F1">
      <w:r>
        <w:separator/>
      </w:r>
    </w:p>
  </w:endnote>
  <w:endnote w:type="continuationSeparator" w:id="0">
    <w:p w:rsidR="00835A69" w:rsidRDefault="00835A69" w:rsidP="0010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69" w:rsidRDefault="00835A69" w:rsidP="001009F1">
      <w:r>
        <w:separator/>
      </w:r>
    </w:p>
  </w:footnote>
  <w:footnote w:type="continuationSeparator" w:id="0">
    <w:p w:rsidR="00835A69" w:rsidRDefault="00835A69" w:rsidP="0010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1F1C"/>
    <w:multiLevelType w:val="hybridMultilevel"/>
    <w:tmpl w:val="E37EE48C"/>
    <w:lvl w:ilvl="0" w:tplc="91A4EC24">
      <w:start w:val="3"/>
      <w:numFmt w:val="decimalFullWidth"/>
      <w:lvlText w:val="（注%1）"/>
      <w:lvlJc w:val="left"/>
      <w:pPr>
        <w:tabs>
          <w:tab w:val="num" w:pos="1306"/>
        </w:tabs>
        <w:ind w:left="1306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1"/>
        </w:tabs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1"/>
        </w:tabs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1"/>
        </w:tabs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1"/>
        </w:tabs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1"/>
        </w:tabs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1"/>
        </w:tabs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1"/>
        </w:tabs>
        <w:ind w:left="41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9D"/>
    <w:rsid w:val="001009F1"/>
    <w:rsid w:val="00146EBC"/>
    <w:rsid w:val="001637CE"/>
    <w:rsid w:val="001A463E"/>
    <w:rsid w:val="001F1FB4"/>
    <w:rsid w:val="00295DE8"/>
    <w:rsid w:val="003371C5"/>
    <w:rsid w:val="0039120F"/>
    <w:rsid w:val="003C3643"/>
    <w:rsid w:val="004241C1"/>
    <w:rsid w:val="00484586"/>
    <w:rsid w:val="00546D9D"/>
    <w:rsid w:val="00560D64"/>
    <w:rsid w:val="005646E1"/>
    <w:rsid w:val="00592032"/>
    <w:rsid w:val="006B5B03"/>
    <w:rsid w:val="00714E00"/>
    <w:rsid w:val="007458D5"/>
    <w:rsid w:val="00760A5A"/>
    <w:rsid w:val="00771AA6"/>
    <w:rsid w:val="00835A69"/>
    <w:rsid w:val="009E5114"/>
    <w:rsid w:val="00A12CA4"/>
    <w:rsid w:val="00A4137A"/>
    <w:rsid w:val="00A76A87"/>
    <w:rsid w:val="00A85A38"/>
    <w:rsid w:val="00B02776"/>
    <w:rsid w:val="00B21077"/>
    <w:rsid w:val="00C64238"/>
    <w:rsid w:val="00C930B7"/>
    <w:rsid w:val="00CB1C6C"/>
    <w:rsid w:val="00CC224F"/>
    <w:rsid w:val="00E20245"/>
    <w:rsid w:val="00E36377"/>
    <w:rsid w:val="00E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framePr w:wrap="notBeside" w:hAnchor="text"/>
      <w:autoSpaceDE w:val="0"/>
      <w:autoSpaceDN w:val="0"/>
      <w:snapToGrid w:val="0"/>
      <w:spacing w:line="222" w:lineRule="exact"/>
      <w:ind w:left="1" w:firstLineChars="200" w:firstLine="520"/>
      <w:jc w:val="left"/>
      <w:textAlignment w:val="auto"/>
    </w:pPr>
    <w:rPr>
      <w:rFonts w:ascii="ＭＳ 明朝" w:eastAsia="ＭＳ 明朝"/>
      <w:spacing w:val="20"/>
      <w:kern w:val="0"/>
      <w:sz w:val="22"/>
      <w:szCs w:val="15"/>
    </w:rPr>
  </w:style>
  <w:style w:type="paragraph" w:styleId="a5">
    <w:name w:val="header"/>
    <w:basedOn w:val="a"/>
    <w:link w:val="a6"/>
    <w:uiPriority w:val="99"/>
    <w:unhideWhenUsed/>
    <w:rsid w:val="00100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09F1"/>
    <w:rPr>
      <w:rFonts w:ascii="Times New Roman" w:eastAsia="Times New Roman" w:hAnsi="Times New Roman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009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09F1"/>
    <w:rPr>
      <w:rFonts w:ascii="Times New Roman" w:eastAsia="Times New Roman" w:hAnsi="Times New Roman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framePr w:wrap="notBeside" w:hAnchor="text"/>
      <w:autoSpaceDE w:val="0"/>
      <w:autoSpaceDN w:val="0"/>
      <w:snapToGrid w:val="0"/>
      <w:spacing w:line="222" w:lineRule="exact"/>
      <w:ind w:left="1" w:firstLineChars="200" w:firstLine="520"/>
      <w:jc w:val="left"/>
      <w:textAlignment w:val="auto"/>
    </w:pPr>
    <w:rPr>
      <w:rFonts w:ascii="ＭＳ 明朝" w:eastAsia="ＭＳ 明朝"/>
      <w:spacing w:val="20"/>
      <w:kern w:val="0"/>
      <w:sz w:val="22"/>
      <w:szCs w:val="15"/>
    </w:rPr>
  </w:style>
  <w:style w:type="paragraph" w:styleId="a5">
    <w:name w:val="header"/>
    <w:basedOn w:val="a"/>
    <w:link w:val="a6"/>
    <w:uiPriority w:val="99"/>
    <w:unhideWhenUsed/>
    <w:rsid w:val="00100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09F1"/>
    <w:rPr>
      <w:rFonts w:ascii="Times New Roman" w:eastAsia="Times New Roman" w:hAnsi="Times New Roman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009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09F1"/>
    <w:rPr>
      <w:rFonts w:ascii="Times New Roman" w:eastAsia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3426\Desktop\&#9733;&#9733;&#9733;&#9733;\&#27096;&#24335;&#31532;21&#21495;(17&#21495;&#38306;&#20418;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様式第21号(17号関係).dotx</Template>
  <TotalTime>3</TotalTime>
  <Pages>1</Pages>
  <Words>12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　綾</dc:creator>
  <cp:lastModifiedBy>比嘉　聡</cp:lastModifiedBy>
  <cp:revision>2</cp:revision>
  <cp:lastPrinted>2013-02-21T02:26:00Z</cp:lastPrinted>
  <dcterms:created xsi:type="dcterms:W3CDTF">2018-12-11T07:40:00Z</dcterms:created>
  <dcterms:modified xsi:type="dcterms:W3CDTF">2018-12-12T08:20:00Z</dcterms:modified>
</cp:coreProperties>
</file>