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03A" w:rsidRPr="00DE613A" w:rsidRDefault="00DD603A">
      <w:pPr>
        <w:overflowPunct w:val="0"/>
        <w:autoSpaceDE w:val="0"/>
        <w:autoSpaceDN w:val="0"/>
        <w:rPr>
          <w:rFonts w:ascii="ＭＳ 明朝"/>
        </w:rPr>
      </w:pPr>
      <w:bookmarkStart w:id="0" w:name="_GoBack"/>
      <w:r w:rsidRPr="00F61728">
        <w:rPr>
          <w:rFonts w:ascii="ＭＳ 明朝" w:hint="eastAsia"/>
        </w:rPr>
        <w:t>第</w:t>
      </w:r>
      <w:r w:rsidR="00DE2A85" w:rsidRPr="00F61728">
        <w:rPr>
          <w:rFonts w:ascii="ＭＳ 明朝" w:hint="eastAsia"/>
        </w:rPr>
        <w:t>8</w:t>
      </w:r>
      <w:r w:rsidRPr="00F61728">
        <w:rPr>
          <w:rFonts w:ascii="ＭＳ 明朝" w:hint="eastAsia"/>
        </w:rPr>
        <w:t>号様式</w:t>
      </w:r>
      <w:r w:rsidR="005F7D86" w:rsidRPr="00DE613A">
        <w:rPr>
          <w:rFonts w:ascii="ＭＳ 明朝" w:hint="eastAsia"/>
        </w:rPr>
        <w:t>（第10条関係）</w:t>
      </w:r>
    </w:p>
    <w:bookmarkEnd w:id="0"/>
    <w:p w:rsidR="00DD603A" w:rsidRDefault="00DD603A">
      <w:pPr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許可証等の再交付申請書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864"/>
        <w:gridCol w:w="1728"/>
        <w:gridCol w:w="1512"/>
        <w:gridCol w:w="2781"/>
      </w:tblGrid>
      <w:tr w:rsidR="00DD603A"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3A" w:rsidRDefault="00DD603A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DD603A" w:rsidRDefault="00DD603A">
            <w:pPr>
              <w:overflowPunct w:val="0"/>
              <w:autoSpaceDE w:val="0"/>
              <w:autoSpaceDN w:val="0"/>
              <w:ind w:right="315"/>
              <w:jc w:val="right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  <w:lang w:eastAsia="zh-TW"/>
              </w:rPr>
              <w:t>年　　月　　日</w:t>
            </w:r>
          </w:p>
          <w:p w:rsidR="00DD603A" w:rsidRDefault="00DD603A">
            <w:pPr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</w:p>
          <w:p w:rsidR="00DD603A" w:rsidRDefault="00DD603A">
            <w:pPr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　沖縄市長　　　　殿</w:t>
            </w:r>
          </w:p>
          <w:p w:rsidR="00DD603A" w:rsidRDefault="00DD603A">
            <w:pPr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</w:p>
          <w:p w:rsidR="00DD603A" w:rsidRDefault="00DD603A">
            <w:pPr>
              <w:overflowPunct w:val="0"/>
              <w:autoSpaceDE w:val="0"/>
              <w:autoSpaceDN w:val="0"/>
              <w:ind w:right="2205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住所　　　　　　　　　</w:t>
            </w:r>
          </w:p>
          <w:p w:rsidR="00DD603A" w:rsidRDefault="00DD603A">
            <w:pPr>
              <w:overflowPunct w:val="0"/>
              <w:autoSpaceDE w:val="0"/>
              <w:autoSpaceDN w:val="0"/>
              <w:ind w:right="2836"/>
              <w:jc w:val="right"/>
              <w:rPr>
                <w:rFonts w:ascii="ＭＳ 明朝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届出者　　　　　　　　　　　　</w:t>
            </w:r>
          </w:p>
          <w:p w:rsidR="00DE613A" w:rsidRDefault="00DE613A" w:rsidP="00DE613A">
            <w:pPr>
              <w:overflowPunct w:val="0"/>
              <w:autoSpaceDE w:val="0"/>
              <w:autoSpaceDN w:val="0"/>
              <w:ind w:right="2205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氏名　　　　　　　　　</w:t>
            </w:r>
          </w:p>
          <w:p w:rsidR="00DD603A" w:rsidRPr="00DE613A" w:rsidRDefault="00DD603A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D603A">
        <w:trPr>
          <w:cantSplit/>
          <w:trHeight w:val="60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3A" w:rsidRDefault="00DD603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3A" w:rsidRDefault="00DD603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6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3A" w:rsidRDefault="00DD603A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D603A">
        <w:trPr>
          <w:cantSplit/>
          <w:trHeight w:val="60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603A" w:rsidRDefault="00DD603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3A" w:rsidRDefault="00DD603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6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3A" w:rsidRDefault="00DD603A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D603A">
        <w:trPr>
          <w:trHeight w:val="600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3A" w:rsidRDefault="00DD603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設置場所</w:t>
            </w:r>
          </w:p>
        </w:tc>
        <w:tc>
          <w:tcPr>
            <w:tcW w:w="6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3A" w:rsidRDefault="00DD603A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D603A">
        <w:trPr>
          <w:trHeight w:val="600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3A" w:rsidRDefault="00DD603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製造所等の区分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3A" w:rsidRDefault="00DD603A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3A" w:rsidRDefault="00DD603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貯蔵所又</w:t>
            </w:r>
            <w:r>
              <w:rPr>
                <w:rFonts w:ascii="ＭＳ 明朝" w:hint="eastAsia"/>
              </w:rPr>
              <w:t>は取扱所の区分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3A" w:rsidRDefault="00DD603A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D603A">
        <w:trPr>
          <w:trHeight w:val="600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3A" w:rsidRDefault="00DD603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施設の名称</w:t>
            </w:r>
          </w:p>
        </w:tc>
        <w:tc>
          <w:tcPr>
            <w:tcW w:w="6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3A" w:rsidRDefault="00DD603A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D603A">
        <w:trPr>
          <w:trHeight w:val="600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3A" w:rsidRDefault="00DD603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許可年月日・許可番号</w:t>
            </w:r>
          </w:p>
        </w:tc>
        <w:tc>
          <w:tcPr>
            <w:tcW w:w="6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3A" w:rsidRDefault="00DD603A">
            <w:pPr>
              <w:overflowPunct w:val="0"/>
              <w:autoSpaceDE w:val="0"/>
              <w:autoSpaceDN w:val="0"/>
              <w:ind w:firstLine="246"/>
              <w:rPr>
                <w:rFonts w:ascii="ＭＳ 明朝"/>
                <w:lang w:eastAsia="zh-CN"/>
              </w:rPr>
            </w:pP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  <w:lang w:eastAsia="zh-CN"/>
              </w:rPr>
              <w:t>年　　月　　日　第　　　　　号</w:t>
            </w:r>
          </w:p>
        </w:tc>
      </w:tr>
      <w:tr w:rsidR="00DD603A">
        <w:trPr>
          <w:trHeight w:val="600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3A" w:rsidRDefault="00DD603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検査年月日・検査番号</w:t>
            </w:r>
          </w:p>
        </w:tc>
        <w:tc>
          <w:tcPr>
            <w:tcW w:w="6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3A" w:rsidRDefault="00DD603A">
            <w:pPr>
              <w:overflowPunct w:val="0"/>
              <w:autoSpaceDE w:val="0"/>
              <w:autoSpaceDN w:val="0"/>
              <w:ind w:firstLine="246"/>
              <w:rPr>
                <w:rFonts w:ascii="ＭＳ 明朝"/>
                <w:lang w:eastAsia="zh-CN"/>
              </w:rPr>
            </w:pP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  <w:lang w:eastAsia="zh-CN"/>
              </w:rPr>
              <w:t>年　　月　　日　第　　　　　号</w:t>
            </w:r>
          </w:p>
        </w:tc>
      </w:tr>
      <w:tr w:rsidR="00DD603A">
        <w:trPr>
          <w:trHeight w:val="1297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3A" w:rsidRDefault="00F61728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/>
                <w:noProof/>
                <w:spacing w:val="1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.85pt;margin-top:34.6pt;width:116.55pt;height:22.8pt;flip:y;z-index:251657728;mso-position-horizontal-relative:text;mso-position-vertical-relative:text" o:allowincell="f" adj="1940" strokeweight=".5pt"/>
              </w:pict>
            </w:r>
            <w:r w:rsidR="00DD603A">
              <w:rPr>
                <w:rFonts w:ascii="ＭＳ 明朝" w:hint="eastAsia"/>
                <w:spacing w:val="14"/>
              </w:rPr>
              <w:t>亡失、滅失、汚損破</w:t>
            </w:r>
            <w:r w:rsidR="00DD603A">
              <w:rPr>
                <w:rFonts w:ascii="ＭＳ 明朝" w:hint="eastAsia"/>
              </w:rPr>
              <w:t>損の理由</w:t>
            </w:r>
          </w:p>
          <w:p w:rsidR="00DD603A" w:rsidRDefault="00DD603A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30"/>
              </w:rPr>
              <w:t>証明となるもの</w:t>
            </w:r>
            <w:r>
              <w:rPr>
                <w:rFonts w:ascii="ＭＳ 明朝" w:hint="eastAsia"/>
                <w:spacing w:val="26"/>
              </w:rPr>
              <w:t>を</w:t>
            </w:r>
            <w:r>
              <w:rPr>
                <w:rFonts w:ascii="ＭＳ 明朝" w:hint="eastAsia"/>
              </w:rPr>
              <w:t>添付すること</w:t>
            </w:r>
          </w:p>
        </w:tc>
        <w:tc>
          <w:tcPr>
            <w:tcW w:w="6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3A" w:rsidRDefault="00DD603A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D603A">
        <w:trPr>
          <w:trHeight w:val="675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3A" w:rsidRDefault="00DD603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その他参考事項</w:t>
            </w:r>
          </w:p>
        </w:tc>
        <w:tc>
          <w:tcPr>
            <w:tcW w:w="6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3A" w:rsidRDefault="00DD603A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D603A">
        <w:trPr>
          <w:trHeight w:val="675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3A" w:rsidRDefault="00DD603A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　</w:t>
            </w:r>
            <w:r>
              <w:rPr>
                <w:rFonts w:ascii="ＭＳ 明朝" w:hint="eastAsia"/>
                <w:spacing w:val="208"/>
              </w:rPr>
              <w:t>受付</w:t>
            </w:r>
            <w:r>
              <w:rPr>
                <w:rFonts w:ascii="ＭＳ 明朝" w:hint="eastAsia"/>
              </w:rPr>
              <w:t>欄</w:t>
            </w:r>
          </w:p>
        </w:tc>
        <w:tc>
          <w:tcPr>
            <w:tcW w:w="6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3A" w:rsidRDefault="00DD603A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　</w:t>
            </w:r>
            <w:r>
              <w:rPr>
                <w:rFonts w:ascii="ＭＳ 明朝" w:hint="eastAsia"/>
                <w:spacing w:val="416"/>
              </w:rPr>
              <w:t>経過</w:t>
            </w:r>
            <w:r>
              <w:rPr>
                <w:rFonts w:ascii="ＭＳ 明朝" w:hint="eastAsia"/>
              </w:rPr>
              <w:t>欄</w:t>
            </w:r>
          </w:p>
        </w:tc>
      </w:tr>
      <w:tr w:rsidR="00DD603A">
        <w:trPr>
          <w:trHeight w:val="1531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3A" w:rsidRDefault="00DD603A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3A" w:rsidRDefault="00DD603A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DD603A" w:rsidRDefault="00DD603A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備考　1　※印欄は記入しないこと。</w:t>
      </w:r>
    </w:p>
    <w:sectPr w:rsidR="00DD603A" w:rsidSect="000F24BE">
      <w:type w:val="nextColumn"/>
      <w:pgSz w:w="11904" w:h="16836" w:code="9"/>
      <w:pgMar w:top="1701" w:right="1644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728" w:rsidRDefault="00F61728">
      <w:r>
        <w:separator/>
      </w:r>
    </w:p>
  </w:endnote>
  <w:endnote w:type="continuationSeparator" w:id="0">
    <w:p w:rsidR="00F61728" w:rsidRDefault="00F6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728" w:rsidRDefault="00F61728">
      <w:r>
        <w:separator/>
      </w:r>
    </w:p>
  </w:footnote>
  <w:footnote w:type="continuationSeparator" w:id="0">
    <w:p w:rsidR="00F61728" w:rsidRDefault="00F61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1728"/>
    <w:rsid w:val="000F24BE"/>
    <w:rsid w:val="003656A9"/>
    <w:rsid w:val="004656A1"/>
    <w:rsid w:val="00490C4D"/>
    <w:rsid w:val="00561A54"/>
    <w:rsid w:val="005F7D86"/>
    <w:rsid w:val="007369B7"/>
    <w:rsid w:val="00905463"/>
    <w:rsid w:val="009B5D89"/>
    <w:rsid w:val="00B469B5"/>
    <w:rsid w:val="00B81AAD"/>
    <w:rsid w:val="00C72BC9"/>
    <w:rsid w:val="00DD603A"/>
    <w:rsid w:val="00DE2A85"/>
    <w:rsid w:val="00DE613A"/>
    <w:rsid w:val="00E16AF2"/>
    <w:rsid w:val="00F61728"/>
    <w:rsid w:val="00F7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ED5696-6CB4-4287-9BFF-63F740CB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01%20&#32207;&#21209;&#12539;&#27861;&#21046;&#25285;&#24403;\04%20&#27861;&#21046;\02%20&#20363;&#35215;\&#20196;&#21644;&#65300;&#24180;&#24230;\2.&#35215;&#21063;\&#21361;&#38522;&#29289;&#12398;&#35215;&#21046;&#12395;&#38306;&#12377;&#12427;&#35215;&#21063;\&#27096;&#24335;\&#26032;&#12375;&#12356;&#12501;&#12457;&#12523;&#12480;&#12540;\&#31532;&#65305;&#21495;&#27096;&#24335;&#65288;&#26032;&#652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第９号様式（新）.dotx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寿通</dc:creator>
  <cp:keywords/>
  <dc:description/>
  <cp:lastModifiedBy>松田　寿通</cp:lastModifiedBy>
  <cp:revision>1</cp:revision>
  <dcterms:created xsi:type="dcterms:W3CDTF">2022-08-15T09:40:00Z</dcterms:created>
  <dcterms:modified xsi:type="dcterms:W3CDTF">2022-08-15T09:41:00Z</dcterms:modified>
  <cp:category> </cp:category>
</cp:coreProperties>
</file>