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5A3" w:rsidRPr="002F390B" w:rsidRDefault="009865A3">
      <w:pPr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r w:rsidRPr="00526E28">
        <w:rPr>
          <w:rFonts w:ascii="ＭＳ 明朝" w:hint="eastAsia"/>
          <w:lang w:eastAsia="zh-CN"/>
        </w:rPr>
        <w:t>第</w:t>
      </w:r>
      <w:r w:rsidR="002267ED" w:rsidRPr="00526E28">
        <w:rPr>
          <w:rFonts w:ascii="ＭＳ 明朝" w:hint="eastAsia"/>
        </w:rPr>
        <w:t>7</w:t>
      </w:r>
      <w:r w:rsidRPr="00526E28">
        <w:rPr>
          <w:rFonts w:ascii="ＭＳ 明朝" w:hint="eastAsia"/>
          <w:lang w:eastAsia="zh-CN"/>
        </w:rPr>
        <w:t>号様式</w:t>
      </w:r>
      <w:r w:rsidR="007513F1" w:rsidRPr="002F390B">
        <w:rPr>
          <w:rFonts w:ascii="ＭＳ 明朝" w:hint="eastAsia"/>
        </w:rPr>
        <w:t>（第</w:t>
      </w:r>
      <w:r w:rsidR="009A7445" w:rsidRPr="002F390B">
        <w:rPr>
          <w:rFonts w:ascii="ＭＳ 明朝"/>
        </w:rPr>
        <w:t>6</w:t>
      </w:r>
      <w:r w:rsidR="009A7445" w:rsidRPr="002F390B">
        <w:rPr>
          <w:rFonts w:ascii="ＭＳ 明朝" w:hint="eastAsia"/>
        </w:rPr>
        <w:t>条関係</w:t>
      </w:r>
      <w:r w:rsidR="007513F1" w:rsidRPr="002F390B">
        <w:rPr>
          <w:rFonts w:ascii="ＭＳ 明朝" w:hint="eastAsia"/>
        </w:rPr>
        <w:t>）</w:t>
      </w:r>
    </w:p>
    <w:bookmarkEnd w:id="0"/>
    <w:p w:rsidR="009865A3" w:rsidRDefault="009865A3">
      <w:pPr>
        <w:overflowPunct w:val="0"/>
        <w:autoSpaceDE w:val="0"/>
        <w:autoSpaceDN w:val="0"/>
        <w:jc w:val="center"/>
        <w:rPr>
          <w:rFonts w:ascii="ＭＳ 明朝"/>
          <w:lang w:eastAsia="zh-CN"/>
        </w:rPr>
      </w:pPr>
      <w:r>
        <w:rPr>
          <w:rFonts w:ascii="ＭＳ 明朝" w:hint="eastAsia"/>
          <w:spacing w:val="104"/>
          <w:lang w:eastAsia="zh-CN"/>
        </w:rPr>
        <w:t>製造所等変更</w:t>
      </w:r>
      <w:r>
        <w:rPr>
          <w:rFonts w:ascii="ＭＳ 明朝" w:hint="eastAsia"/>
          <w:lang w:eastAsia="zh-CN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4"/>
        <w:gridCol w:w="864"/>
        <w:gridCol w:w="1944"/>
        <w:gridCol w:w="1512"/>
        <w:gridCol w:w="366"/>
        <w:gridCol w:w="2415"/>
      </w:tblGrid>
      <w:tr w:rsidR="009865A3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CN"/>
              </w:rPr>
            </w:pPr>
          </w:p>
          <w:p w:rsidR="009865A3" w:rsidRDefault="009865A3">
            <w:pPr>
              <w:overflowPunct w:val="0"/>
              <w:autoSpaceDE w:val="0"/>
              <w:autoSpaceDN w:val="0"/>
              <w:ind w:right="315"/>
              <w:jc w:val="right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CN"/>
              </w:rPr>
              <w:t xml:space="preserve">　　</w:t>
            </w:r>
            <w:r>
              <w:rPr>
                <w:rFonts w:ascii="ＭＳ 明朝" w:hint="eastAsia"/>
                <w:lang w:eastAsia="zh-TW"/>
              </w:rPr>
              <w:t>年　　月　　日</w:t>
            </w:r>
          </w:p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　沖縄市長　　　　殿</w:t>
            </w:r>
          </w:p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  <w:lang w:eastAsia="zh-TW"/>
              </w:rPr>
            </w:pPr>
          </w:p>
          <w:p w:rsidR="009865A3" w:rsidRDefault="009865A3">
            <w:pPr>
              <w:tabs>
                <w:tab w:val="left" w:pos="5880"/>
              </w:tabs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</w:t>
            </w:r>
          </w:p>
          <w:p w:rsidR="009865A3" w:rsidRDefault="009865A3">
            <w:pPr>
              <w:overflowPunct w:val="0"/>
              <w:autoSpaceDE w:val="0"/>
              <w:autoSpaceDN w:val="0"/>
              <w:ind w:right="2835"/>
              <w:jc w:val="right"/>
              <w:rPr>
                <w:rFonts w:ascii="ＭＳ 明朝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 xml:space="preserve">届出者　　　　　　　　　　　　</w:t>
            </w:r>
          </w:p>
          <w:p w:rsidR="002F390B" w:rsidRDefault="002F390B" w:rsidP="002F390B">
            <w:pPr>
              <w:tabs>
                <w:tab w:val="left" w:pos="5880"/>
              </w:tabs>
              <w:overflowPunct w:val="0"/>
              <w:autoSpaceDE w:val="0"/>
              <w:autoSpaceDN w:val="0"/>
              <w:ind w:right="220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</w:t>
            </w:r>
          </w:p>
          <w:p w:rsidR="009865A3" w:rsidRPr="002F390B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9865A3">
        <w:trPr>
          <w:cantSplit/>
          <w:trHeight w:val="47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ind w:right="1365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</w:tr>
      <w:tr w:rsidR="009865A3">
        <w:trPr>
          <w:cantSplit/>
          <w:trHeight w:val="474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2"/>
              </w:rPr>
              <w:t>貯蔵所また</w:t>
            </w:r>
            <w:r>
              <w:rPr>
                <w:rFonts w:ascii="ＭＳ 明朝" w:hint="eastAsia"/>
              </w:rPr>
              <w:t>は取扱所の区分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rPr>
                <w:rFonts w:ascii="ＭＳ 明朝"/>
              </w:rPr>
            </w:pPr>
            <w:r>
              <w:rPr>
                <w:rFonts w:ascii="ＭＳ 明朝" w:hint="eastAsia"/>
                <w:spacing w:val="15"/>
              </w:rPr>
              <w:t>危険物の類・品名</w:t>
            </w:r>
            <w:r>
              <w:rPr>
                <w:rFonts w:ascii="ＭＳ 明朝" w:hint="eastAsia"/>
              </w:rPr>
              <w:t>・最大数量</w:t>
            </w:r>
          </w:p>
        </w:tc>
        <w:tc>
          <w:tcPr>
            <w:tcW w:w="3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6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変更又は補修の内容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変更又は補修の理由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着工予定期日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完成予定期日</w:t>
            </w:r>
          </w:p>
        </w:tc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1031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その他必要な事項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865A3">
        <w:trPr>
          <w:trHeight w:val="51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8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A3" w:rsidRDefault="009865A3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208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9865A3">
        <w:trPr>
          <w:trHeight w:val="182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A3" w:rsidRDefault="009865A3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9865A3" w:rsidRDefault="009865A3">
      <w:pPr>
        <w:overflowPunct w:val="0"/>
        <w:autoSpaceDE w:val="0"/>
        <w:autoSpaceDN w:val="0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備考　1　法人にあ</w:t>
      </w:r>
      <w:r w:rsidR="001829C0">
        <w:rPr>
          <w:rFonts w:ascii="ＭＳ 明朝" w:hint="eastAsia"/>
        </w:rPr>
        <w:t>っ</w:t>
      </w:r>
      <w:r>
        <w:rPr>
          <w:rFonts w:ascii="ＭＳ 明朝" w:hint="eastAsia"/>
        </w:rPr>
        <w:t>ては、その名称、代表者氏名及び主たる事務所の所在地を記入すること。</w:t>
      </w:r>
    </w:p>
    <w:p w:rsidR="009865A3" w:rsidRDefault="009865A3">
      <w:pPr>
        <w:overflowPunct w:val="0"/>
        <w:autoSpaceDE w:val="0"/>
        <w:autoSpaceDN w:val="0"/>
        <w:ind w:left="945" w:hanging="945"/>
        <w:rPr>
          <w:rFonts w:ascii="ＭＳ 明朝"/>
        </w:rPr>
      </w:pPr>
      <w:r>
        <w:rPr>
          <w:rFonts w:ascii="ＭＳ 明朝" w:hint="eastAsia"/>
        </w:rPr>
        <w:t xml:space="preserve">　　　　2　※印の欄は記入しないこと。</w:t>
      </w:r>
    </w:p>
    <w:sectPr w:rsidR="009865A3" w:rsidSect="00E5021A">
      <w:type w:val="nextColumn"/>
      <w:pgSz w:w="11904" w:h="16836" w:code="9"/>
      <w:pgMar w:top="1701" w:right="1644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E28" w:rsidRDefault="00526E28">
      <w:r>
        <w:separator/>
      </w:r>
    </w:p>
  </w:endnote>
  <w:endnote w:type="continuationSeparator" w:id="0">
    <w:p w:rsidR="00526E28" w:rsidRDefault="0052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E28" w:rsidRDefault="00526E28">
      <w:r>
        <w:separator/>
      </w:r>
    </w:p>
  </w:footnote>
  <w:footnote w:type="continuationSeparator" w:id="0">
    <w:p w:rsidR="00526E28" w:rsidRDefault="00526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E28"/>
    <w:rsid w:val="00072B06"/>
    <w:rsid w:val="000F47A5"/>
    <w:rsid w:val="00133625"/>
    <w:rsid w:val="001829C0"/>
    <w:rsid w:val="002267ED"/>
    <w:rsid w:val="002F390B"/>
    <w:rsid w:val="002F7709"/>
    <w:rsid w:val="00397FD0"/>
    <w:rsid w:val="004B31A1"/>
    <w:rsid w:val="00501A6C"/>
    <w:rsid w:val="00526E28"/>
    <w:rsid w:val="00547BE5"/>
    <w:rsid w:val="00573E7D"/>
    <w:rsid w:val="005B083B"/>
    <w:rsid w:val="006A46A5"/>
    <w:rsid w:val="006E2C4A"/>
    <w:rsid w:val="007151AF"/>
    <w:rsid w:val="0072405B"/>
    <w:rsid w:val="007513F1"/>
    <w:rsid w:val="007E2D6F"/>
    <w:rsid w:val="009865A3"/>
    <w:rsid w:val="009A7445"/>
    <w:rsid w:val="00BF0A76"/>
    <w:rsid w:val="00DF31C1"/>
    <w:rsid w:val="00E5021A"/>
    <w:rsid w:val="00EB0EC7"/>
    <w:rsid w:val="00F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ED5696-6CB4-4287-9BFF-63F740CB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01%20&#32207;&#21209;&#12539;&#27861;&#21046;&#25285;&#24403;\04%20&#27861;&#21046;\02%20&#20363;&#35215;\&#20196;&#21644;&#65300;&#24180;&#24230;\2.&#35215;&#21063;\&#21361;&#38522;&#29289;&#12398;&#35215;&#21046;&#12395;&#38306;&#12377;&#12427;&#35215;&#21063;\&#27096;&#24335;\&#26032;&#12375;&#12356;&#12501;&#12457;&#12523;&#12480;&#12540;\&#31532;&#65304;&#21495;&#27096;&#24335;&#65288;&#26032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第８号様式（新）.dotx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寿通</dc:creator>
  <cp:keywords/>
  <dc:description/>
  <cp:lastModifiedBy>松田　寿通</cp:lastModifiedBy>
  <cp:revision>1</cp:revision>
  <dcterms:created xsi:type="dcterms:W3CDTF">2022-08-15T09:39:00Z</dcterms:created>
  <dcterms:modified xsi:type="dcterms:W3CDTF">2022-08-15T09:39:00Z</dcterms:modified>
  <cp:category> </cp:category>
</cp:coreProperties>
</file>