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C74" w:rsidRPr="002D2BC5" w:rsidRDefault="00B82C74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bookmarkStart w:id="0" w:name="_GoBack"/>
      <w:r w:rsidRPr="00DD3891">
        <w:rPr>
          <w:rFonts w:ascii="ＭＳ 明朝" w:hAnsi="ＭＳ 明朝" w:hint="eastAsia"/>
          <w:sz w:val="24"/>
          <w:szCs w:val="24"/>
        </w:rPr>
        <w:t>第</w:t>
      </w:r>
      <w:r w:rsidR="00A31B49" w:rsidRPr="00DD3891">
        <w:rPr>
          <w:rFonts w:ascii="ＭＳ 明朝" w:hAnsi="ＭＳ 明朝" w:hint="eastAsia"/>
          <w:sz w:val="24"/>
          <w:szCs w:val="24"/>
        </w:rPr>
        <w:t>6</w:t>
      </w:r>
      <w:r w:rsidRPr="00DD3891">
        <w:rPr>
          <w:rFonts w:ascii="ＭＳ 明朝" w:hAnsi="ＭＳ 明朝" w:hint="eastAsia"/>
          <w:sz w:val="24"/>
          <w:szCs w:val="24"/>
        </w:rPr>
        <w:t>号様式</w:t>
      </w:r>
      <w:r w:rsidR="0050492A" w:rsidRPr="002D2BC5">
        <w:rPr>
          <w:rFonts w:ascii="ＭＳ 明朝" w:hAnsi="ＭＳ 明朝" w:hint="eastAsia"/>
          <w:sz w:val="24"/>
          <w:szCs w:val="24"/>
        </w:rPr>
        <w:t>（第6条関係）</w:t>
      </w:r>
    </w:p>
    <w:bookmarkEnd w:id="0"/>
    <w:p w:rsidR="00B82C74" w:rsidRPr="005E7D08" w:rsidRDefault="00B82C74">
      <w:pPr>
        <w:overflowPunct w:val="0"/>
        <w:autoSpaceDE w:val="0"/>
        <w:autoSpaceDN w:val="0"/>
        <w:jc w:val="center"/>
        <w:rPr>
          <w:rFonts w:ascii="ＭＳ 明朝" w:hAnsi="ＭＳ 明朝"/>
          <w:sz w:val="24"/>
          <w:szCs w:val="24"/>
        </w:rPr>
      </w:pPr>
      <w:r w:rsidRPr="005E7D08">
        <w:rPr>
          <w:rFonts w:ascii="ＭＳ 明朝" w:hAnsi="ＭＳ 明朝" w:hint="eastAsia"/>
          <w:sz w:val="24"/>
          <w:szCs w:val="24"/>
        </w:rPr>
        <w:t>危険物製造所等の災害発生届出書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44"/>
        <w:gridCol w:w="1431"/>
        <w:gridCol w:w="945"/>
        <w:gridCol w:w="2592"/>
        <w:gridCol w:w="2133"/>
      </w:tblGrid>
      <w:tr w:rsidR="00B82C74" w:rsidRPr="005E7D08"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:rsidR="00B82C74" w:rsidRPr="005E7D08" w:rsidRDefault="00B82C74">
            <w:pPr>
              <w:overflowPunct w:val="0"/>
              <w:autoSpaceDE w:val="0"/>
              <w:autoSpaceDN w:val="0"/>
              <w:ind w:right="210"/>
              <w:jc w:val="right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E7D08">
              <w:rPr>
                <w:rFonts w:ascii="ＭＳ 明朝" w:hAnsi="ＭＳ 明朝" w:hint="eastAsia"/>
                <w:sz w:val="24"/>
                <w:szCs w:val="24"/>
                <w:lang w:eastAsia="zh-TW"/>
              </w:rPr>
              <w:t>年　　月　　日</w:t>
            </w:r>
          </w:p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　沖縄市長　　殿</w:t>
            </w:r>
          </w:p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  <w:p w:rsidR="00B82C74" w:rsidRPr="005E7D08" w:rsidRDefault="00B82C74">
            <w:pPr>
              <w:tabs>
                <w:tab w:val="left" w:pos="5985"/>
              </w:tabs>
              <w:overflowPunct w:val="0"/>
              <w:autoSpaceDE w:val="0"/>
              <w:autoSpaceDN w:val="0"/>
              <w:ind w:right="2066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pacing w:val="104"/>
                <w:sz w:val="24"/>
                <w:szCs w:val="24"/>
              </w:rPr>
              <w:t>住</w:t>
            </w:r>
            <w:r w:rsidRPr="005E7D08">
              <w:rPr>
                <w:rFonts w:ascii="ＭＳ 明朝" w:hAnsi="ＭＳ 明朝" w:hint="eastAsia"/>
                <w:sz w:val="24"/>
                <w:szCs w:val="24"/>
              </w:rPr>
              <w:t xml:space="preserve">所　　　　　　　　　</w:t>
            </w:r>
          </w:p>
          <w:p w:rsidR="00B82C74" w:rsidRPr="005E7D08" w:rsidRDefault="00B82C74">
            <w:pPr>
              <w:overflowPunct w:val="0"/>
              <w:autoSpaceDE w:val="0"/>
              <w:autoSpaceDN w:val="0"/>
              <w:ind w:right="2877"/>
              <w:jc w:val="right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届出者　　　　　　　　　　　　　</w:t>
            </w:r>
          </w:p>
          <w:p w:rsidR="00B82C74" w:rsidRPr="005E7D08" w:rsidRDefault="002D2BC5" w:rsidP="002D2BC5">
            <w:pPr>
              <w:tabs>
                <w:tab w:val="left" w:pos="8295"/>
              </w:tabs>
              <w:overflowPunct w:val="0"/>
              <w:autoSpaceDE w:val="0"/>
              <w:autoSpaceDN w:val="0"/>
              <w:ind w:right="1968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104"/>
                <w:sz w:val="24"/>
                <w:szCs w:val="24"/>
              </w:rPr>
              <w:t xml:space="preserve">　　　　　　　　　　　　 </w:t>
            </w:r>
            <w:r w:rsidR="00B82C74" w:rsidRPr="005E7D08">
              <w:rPr>
                <w:rFonts w:ascii="ＭＳ 明朝" w:hAnsi="ＭＳ 明朝" w:hint="eastAsia"/>
                <w:spacing w:val="104"/>
                <w:sz w:val="24"/>
                <w:szCs w:val="24"/>
              </w:rPr>
              <w:t>氏</w:t>
            </w:r>
            <w:r w:rsidR="00B82C74" w:rsidRPr="005E7D08">
              <w:rPr>
                <w:rFonts w:ascii="ＭＳ 明朝" w:hAnsi="ＭＳ 明朝" w:hint="eastAsia"/>
                <w:sz w:val="24"/>
                <w:szCs w:val="24"/>
              </w:rPr>
              <w:t>名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B82C74" w:rsidRPr="005E7D08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/>
                <w:sz w:val="24"/>
                <w:szCs w:val="24"/>
              </w:rPr>
              <w:t xml:space="preserve"> </w:t>
            </w:r>
          </w:p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82C74" w:rsidRPr="005E7D08" w:rsidTr="00BF6997">
        <w:trPr>
          <w:cantSplit/>
          <w:trHeight w:val="345"/>
        </w:trPr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>設置者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82C74" w:rsidRPr="005E7D08" w:rsidTr="00BF6997">
        <w:trPr>
          <w:cantSplit/>
          <w:trHeight w:val="345"/>
        </w:trPr>
        <w:tc>
          <w:tcPr>
            <w:tcW w:w="140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82C74" w:rsidRPr="005E7D08" w:rsidTr="00BF6997">
        <w:trPr>
          <w:trHeight w:val="665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>製造所等の別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82C74" w:rsidRPr="005E7D08" w:rsidTr="00BF6997">
        <w:trPr>
          <w:trHeight w:val="345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>危険物の類、品名最大数量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>指定数量の　　　倍</w:t>
            </w:r>
          </w:p>
        </w:tc>
      </w:tr>
      <w:tr w:rsidR="00B82C74" w:rsidRPr="005E7D08" w:rsidTr="00BF6997">
        <w:trPr>
          <w:trHeight w:val="345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>許可年月日及び番号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　　年　　月　　日　第　　　号</w:t>
            </w:r>
          </w:p>
        </w:tc>
      </w:tr>
      <w:tr w:rsidR="00B82C74" w:rsidRPr="005E7D08" w:rsidTr="00BF6997">
        <w:trPr>
          <w:trHeight w:val="345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>完成検査年月日及び番号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5E7D08">
              <w:rPr>
                <w:rFonts w:ascii="ＭＳ 明朝" w:hAnsi="ＭＳ 明朝" w:hint="eastAsia"/>
                <w:sz w:val="24"/>
                <w:szCs w:val="24"/>
                <w:lang w:eastAsia="zh-CN"/>
              </w:rPr>
              <w:t>年　　月　　日　第　　　号</w:t>
            </w:r>
          </w:p>
        </w:tc>
      </w:tr>
      <w:tr w:rsidR="00BF6997" w:rsidRPr="005E7D08" w:rsidTr="00BF6997">
        <w:trPr>
          <w:trHeight w:val="345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6997" w:rsidRPr="005E7D08" w:rsidRDefault="00BF6997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災害発生日時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997" w:rsidRDefault="00BF6997">
            <w:pPr>
              <w:overflowPunct w:val="0"/>
              <w:autoSpaceDE w:val="0"/>
              <w:autoSpaceDN w:val="0"/>
              <w:ind w:left="57" w:right="57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前</w:t>
            </w:r>
          </w:p>
          <w:p w:rsidR="00BF6997" w:rsidRDefault="00BF6997" w:rsidP="00BF6997">
            <w:pPr>
              <w:overflowPunct w:val="0"/>
              <w:autoSpaceDE w:val="0"/>
              <w:autoSpaceDN w:val="0"/>
              <w:ind w:left="57" w:right="57" w:firstLineChars="200" w:firstLine="48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　　月　　日午　　　時　　分</w:t>
            </w:r>
          </w:p>
          <w:p w:rsidR="00BF6997" w:rsidRPr="005E7D08" w:rsidRDefault="00BF6997">
            <w:pPr>
              <w:overflowPunct w:val="0"/>
              <w:autoSpaceDE w:val="0"/>
              <w:autoSpaceDN w:val="0"/>
              <w:ind w:left="57" w:right="57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後</w:t>
            </w:r>
          </w:p>
        </w:tc>
      </w:tr>
      <w:tr w:rsidR="00B82C74" w:rsidRPr="005E7D08" w:rsidTr="00BF6997">
        <w:trPr>
          <w:trHeight w:val="397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>災害発生場所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82C74" w:rsidRPr="005E7D08" w:rsidTr="00BF6997">
        <w:trPr>
          <w:trHeight w:val="893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>原因及び発生の状況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82C74" w:rsidRPr="005E7D08" w:rsidTr="00BF6997">
        <w:trPr>
          <w:cantSplit/>
          <w:trHeight w:val="39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pacing w:val="104"/>
                <w:sz w:val="24"/>
                <w:szCs w:val="24"/>
              </w:rPr>
              <w:t>製造</w:t>
            </w:r>
            <w:r w:rsidRPr="005E7D08">
              <w:rPr>
                <w:rFonts w:ascii="ＭＳ 明朝" w:hAnsi="ＭＳ 明朝" w:hint="eastAsia"/>
                <w:sz w:val="24"/>
                <w:szCs w:val="24"/>
              </w:rPr>
              <w:t>所</w:t>
            </w:r>
            <w:r w:rsidRPr="005E7D08">
              <w:rPr>
                <w:rFonts w:ascii="ＭＳ 明朝" w:hAnsi="ＭＳ 明朝" w:hint="eastAsia"/>
                <w:spacing w:val="312"/>
                <w:sz w:val="24"/>
                <w:szCs w:val="24"/>
              </w:rPr>
              <w:t>等</w:t>
            </w:r>
            <w:r w:rsidRPr="005E7D08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Pr="005E7D08">
              <w:rPr>
                <w:rFonts w:ascii="ＭＳ 明朝" w:hAnsi="ＭＳ 明朝" w:hint="eastAsia"/>
                <w:spacing w:val="312"/>
                <w:sz w:val="24"/>
                <w:szCs w:val="24"/>
              </w:rPr>
              <w:t>被</w:t>
            </w:r>
            <w:r w:rsidRPr="005E7D08">
              <w:rPr>
                <w:rFonts w:ascii="ＭＳ 明朝" w:hAnsi="ＭＳ 明朝" w:hint="eastAsia"/>
                <w:sz w:val="24"/>
                <w:szCs w:val="24"/>
              </w:rPr>
              <w:t>害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>建築物等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82C74" w:rsidRPr="005E7D08" w:rsidTr="00BF6997">
        <w:trPr>
          <w:cantSplit/>
          <w:trHeight w:val="398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>死傷者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82C74" w:rsidRPr="005E7D08" w:rsidTr="00BF6997">
        <w:trPr>
          <w:cantSplit/>
          <w:trHeight w:val="39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pacing w:val="104"/>
                <w:sz w:val="24"/>
                <w:szCs w:val="24"/>
              </w:rPr>
              <w:t>他に</w:t>
            </w:r>
            <w:r w:rsidRPr="005E7D08">
              <w:rPr>
                <w:rFonts w:ascii="ＭＳ 明朝" w:hAnsi="ＭＳ 明朝" w:hint="eastAsia"/>
                <w:sz w:val="24"/>
                <w:szCs w:val="24"/>
              </w:rPr>
              <w:t>及</w:t>
            </w:r>
            <w:r w:rsidRPr="005E7D08">
              <w:rPr>
                <w:rFonts w:ascii="ＭＳ 明朝" w:hAnsi="ＭＳ 明朝" w:hint="eastAsia"/>
                <w:spacing w:val="104"/>
                <w:sz w:val="24"/>
                <w:szCs w:val="24"/>
              </w:rPr>
              <w:t>ぼし</w:t>
            </w:r>
            <w:r w:rsidRPr="005E7D08">
              <w:rPr>
                <w:rFonts w:ascii="ＭＳ 明朝" w:hAnsi="ＭＳ 明朝" w:hint="eastAsia"/>
                <w:sz w:val="24"/>
                <w:szCs w:val="24"/>
              </w:rPr>
              <w:t>た</w:t>
            </w:r>
            <w:r w:rsidRPr="005E7D08">
              <w:rPr>
                <w:rFonts w:ascii="ＭＳ 明朝" w:hAnsi="ＭＳ 明朝" w:hint="eastAsia"/>
                <w:spacing w:val="312"/>
                <w:sz w:val="24"/>
                <w:szCs w:val="24"/>
              </w:rPr>
              <w:t>被</w:t>
            </w:r>
            <w:r w:rsidRPr="005E7D08">
              <w:rPr>
                <w:rFonts w:ascii="ＭＳ 明朝" w:hAnsi="ＭＳ 明朝" w:hint="eastAsia"/>
                <w:sz w:val="24"/>
                <w:szCs w:val="24"/>
              </w:rPr>
              <w:t>害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>建築物等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82C74" w:rsidRPr="005E7D08" w:rsidTr="00BF6997">
        <w:trPr>
          <w:cantSplit/>
          <w:trHeight w:val="398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>死傷者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B82C74" w:rsidRPr="005E7D08">
        <w:trPr>
          <w:trHeight w:val="397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 xml:space="preserve">※　</w:t>
            </w:r>
            <w:r w:rsidRPr="005E7D08">
              <w:rPr>
                <w:rFonts w:ascii="ＭＳ 明朝" w:hAnsi="ＭＳ 明朝" w:hint="eastAsia"/>
                <w:spacing w:val="416"/>
                <w:sz w:val="24"/>
                <w:szCs w:val="24"/>
              </w:rPr>
              <w:t>受付</w:t>
            </w:r>
            <w:r w:rsidRPr="005E7D08">
              <w:rPr>
                <w:rFonts w:ascii="ＭＳ 明朝" w:hAnsi="ＭＳ 明朝" w:hint="eastAsia"/>
                <w:sz w:val="24"/>
                <w:szCs w:val="24"/>
              </w:rPr>
              <w:t>欄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C74" w:rsidRPr="005E7D08" w:rsidRDefault="00B82C7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 xml:space="preserve">※　</w:t>
            </w:r>
            <w:r w:rsidRPr="005E7D08">
              <w:rPr>
                <w:rFonts w:ascii="ＭＳ 明朝" w:hAnsi="ＭＳ 明朝" w:hint="eastAsia"/>
                <w:spacing w:val="416"/>
                <w:sz w:val="24"/>
                <w:szCs w:val="24"/>
              </w:rPr>
              <w:t>経過</w:t>
            </w:r>
            <w:r w:rsidRPr="005E7D08">
              <w:rPr>
                <w:rFonts w:ascii="ＭＳ 明朝" w:hAnsi="ＭＳ 明朝" w:hint="eastAsia"/>
                <w:sz w:val="24"/>
                <w:szCs w:val="24"/>
              </w:rPr>
              <w:t>欄</w:t>
            </w:r>
          </w:p>
        </w:tc>
      </w:tr>
      <w:tr w:rsidR="00B82C74" w:rsidRPr="005E7D08">
        <w:trPr>
          <w:trHeight w:val="1378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74" w:rsidRPr="005E7D08" w:rsidRDefault="00B82C74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5E7D0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B82C74" w:rsidRPr="005E7D08" w:rsidRDefault="0072096C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備考　この用紙の大きさは、日本産業</w:t>
      </w:r>
      <w:r w:rsidR="00B82C74" w:rsidRPr="005E7D08">
        <w:rPr>
          <w:rFonts w:ascii="ＭＳ 明朝" w:hAnsi="ＭＳ 明朝" w:hint="eastAsia"/>
          <w:sz w:val="24"/>
          <w:szCs w:val="24"/>
        </w:rPr>
        <w:t>規格A4とする。</w:t>
      </w:r>
    </w:p>
    <w:sectPr w:rsidR="00B82C74" w:rsidRPr="005E7D08" w:rsidSect="00355C86">
      <w:type w:val="nextColumn"/>
      <w:pgSz w:w="11904" w:h="16836" w:code="9"/>
      <w:pgMar w:top="1701" w:right="1644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891" w:rsidRDefault="00DD3891">
      <w:r>
        <w:separator/>
      </w:r>
    </w:p>
  </w:endnote>
  <w:endnote w:type="continuationSeparator" w:id="0">
    <w:p w:rsidR="00DD3891" w:rsidRDefault="00DD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891" w:rsidRDefault="00DD3891">
      <w:r>
        <w:separator/>
      </w:r>
    </w:p>
  </w:footnote>
  <w:footnote w:type="continuationSeparator" w:id="0">
    <w:p w:rsidR="00DD3891" w:rsidRDefault="00DD3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891"/>
    <w:rsid w:val="0003085B"/>
    <w:rsid w:val="000B2DF6"/>
    <w:rsid w:val="0010154E"/>
    <w:rsid w:val="002D2BC5"/>
    <w:rsid w:val="00355C86"/>
    <w:rsid w:val="00381F41"/>
    <w:rsid w:val="003E1340"/>
    <w:rsid w:val="004810E3"/>
    <w:rsid w:val="004C3F75"/>
    <w:rsid w:val="004F27CB"/>
    <w:rsid w:val="0050492A"/>
    <w:rsid w:val="00547561"/>
    <w:rsid w:val="005E7D08"/>
    <w:rsid w:val="0072096C"/>
    <w:rsid w:val="009C4B56"/>
    <w:rsid w:val="009D58A6"/>
    <w:rsid w:val="00A31B49"/>
    <w:rsid w:val="00A36399"/>
    <w:rsid w:val="00A6291C"/>
    <w:rsid w:val="00B348EF"/>
    <w:rsid w:val="00B4482C"/>
    <w:rsid w:val="00B82C74"/>
    <w:rsid w:val="00BC72D1"/>
    <w:rsid w:val="00BF6997"/>
    <w:rsid w:val="00C40F87"/>
    <w:rsid w:val="00C4400D"/>
    <w:rsid w:val="00DD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ED5696-6CB4-4287-9BFF-63F740CB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1%20&#32207;&#21209;&#12539;&#27861;&#21046;&#25285;&#24403;\04%20&#27861;&#21046;\02%20&#20363;&#35215;\&#20196;&#21644;&#65300;&#24180;&#24230;\2.&#35215;&#21063;\&#21361;&#38522;&#29289;&#12398;&#35215;&#21046;&#12395;&#38306;&#12377;&#12427;&#35215;&#21063;\&#27096;&#24335;\&#26032;&#12375;&#12356;&#12501;&#12457;&#12523;&#12480;&#12540;\&#31532;&#65303;&#21495;&#27096;&#24335;&#65288;&#26032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第７号様式（新）.dotx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寿通</dc:creator>
  <cp:keywords/>
  <cp:lastModifiedBy>松田　寿通</cp:lastModifiedBy>
  <cp:revision>1</cp:revision>
  <dcterms:created xsi:type="dcterms:W3CDTF">2022-08-15T09:38:00Z</dcterms:created>
  <dcterms:modified xsi:type="dcterms:W3CDTF">2022-08-15T09:38:00Z</dcterms:modified>
</cp:coreProperties>
</file>