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44" w:rsidRPr="00C24893" w:rsidRDefault="005B5044">
      <w:pPr>
        <w:wordWrap w:val="0"/>
        <w:overflowPunct w:val="0"/>
        <w:autoSpaceDE w:val="0"/>
        <w:autoSpaceDN w:val="0"/>
        <w:spacing w:after="240"/>
        <w:rPr>
          <w:sz w:val="24"/>
          <w:szCs w:val="24"/>
        </w:rPr>
      </w:pPr>
      <w:r w:rsidRPr="00C24893">
        <w:rPr>
          <w:rFonts w:hint="eastAsia"/>
          <w:sz w:val="24"/>
          <w:szCs w:val="24"/>
          <w:lang w:eastAsia="zh-CN"/>
        </w:rPr>
        <w:t>様式第</w:t>
      </w:r>
      <w:r w:rsidR="00CB71AF" w:rsidRPr="00C24893">
        <w:rPr>
          <w:rFonts w:hint="eastAsia"/>
          <w:sz w:val="24"/>
          <w:szCs w:val="24"/>
        </w:rPr>
        <w:t>8</w:t>
      </w:r>
      <w:r w:rsidRPr="00C24893">
        <w:rPr>
          <w:rFonts w:hint="eastAsia"/>
          <w:sz w:val="24"/>
          <w:szCs w:val="24"/>
          <w:lang w:eastAsia="zh-CN"/>
        </w:rPr>
        <w:t>号</w:t>
      </w:r>
      <w:r w:rsidR="007B0B62" w:rsidRPr="00C24893">
        <w:rPr>
          <w:rFonts w:hint="eastAsia"/>
          <w:sz w:val="24"/>
          <w:szCs w:val="24"/>
        </w:rPr>
        <w:t>（</w:t>
      </w:r>
      <w:r w:rsidRPr="00C24893">
        <w:rPr>
          <w:rFonts w:hint="eastAsia"/>
          <w:sz w:val="24"/>
          <w:szCs w:val="24"/>
          <w:lang w:eastAsia="zh-CN"/>
        </w:rPr>
        <w:t>第</w:t>
      </w:r>
      <w:r w:rsidR="00021801" w:rsidRPr="00C24893">
        <w:rPr>
          <w:rFonts w:hint="eastAsia"/>
          <w:sz w:val="24"/>
          <w:szCs w:val="24"/>
        </w:rPr>
        <w:t>1</w:t>
      </w:r>
      <w:r w:rsidR="00CB71AF" w:rsidRPr="00C24893">
        <w:rPr>
          <w:rFonts w:hint="eastAsia"/>
          <w:sz w:val="24"/>
          <w:szCs w:val="24"/>
        </w:rPr>
        <w:t>4</w:t>
      </w:r>
      <w:r w:rsidRPr="00C24893">
        <w:rPr>
          <w:rFonts w:hint="eastAsia"/>
          <w:sz w:val="24"/>
          <w:szCs w:val="24"/>
          <w:lang w:eastAsia="zh-CN"/>
        </w:rPr>
        <w:t>条関係</w:t>
      </w:r>
      <w:r w:rsidR="007B0B62" w:rsidRPr="00C24893">
        <w:rPr>
          <w:rFonts w:hint="eastAsia"/>
          <w:sz w:val="24"/>
          <w:szCs w:val="24"/>
        </w:rPr>
        <w:t>）</w:t>
      </w:r>
    </w:p>
    <w:p w:rsidR="005B5044" w:rsidRPr="00C24893" w:rsidRDefault="005B5044">
      <w:pPr>
        <w:wordWrap w:val="0"/>
        <w:overflowPunct w:val="0"/>
        <w:autoSpaceDE w:val="0"/>
        <w:autoSpaceDN w:val="0"/>
        <w:spacing w:after="240"/>
        <w:jc w:val="center"/>
        <w:rPr>
          <w:rFonts w:eastAsia="SimSun"/>
          <w:sz w:val="24"/>
          <w:szCs w:val="24"/>
          <w:lang w:eastAsia="zh-CN"/>
        </w:rPr>
      </w:pPr>
      <w:r w:rsidRPr="00C24893">
        <w:rPr>
          <w:rFonts w:hint="eastAsia"/>
          <w:sz w:val="24"/>
          <w:szCs w:val="24"/>
          <w:lang w:eastAsia="zh-CN"/>
        </w:rPr>
        <w:t>一般廃棄物排出方法事前協議完了通知書</w:t>
      </w:r>
    </w:p>
    <w:p w:rsidR="00456432" w:rsidRPr="000526B0" w:rsidRDefault="00456432">
      <w:pPr>
        <w:wordWrap w:val="0"/>
        <w:overflowPunct w:val="0"/>
        <w:autoSpaceDE w:val="0"/>
        <w:autoSpaceDN w:val="0"/>
        <w:ind w:right="419"/>
        <w:jc w:val="right"/>
        <w:rPr>
          <w:sz w:val="24"/>
          <w:szCs w:val="24"/>
        </w:rPr>
      </w:pPr>
      <w:r w:rsidRPr="000526B0">
        <w:rPr>
          <w:rFonts w:hint="eastAsia"/>
          <w:sz w:val="24"/>
          <w:szCs w:val="24"/>
        </w:rPr>
        <w:t>第　　　　　号</w:t>
      </w:r>
    </w:p>
    <w:p w:rsidR="005B5044" w:rsidRPr="00C24893" w:rsidRDefault="005B5044" w:rsidP="00456432">
      <w:pPr>
        <w:overflowPunct w:val="0"/>
        <w:autoSpaceDE w:val="0"/>
        <w:autoSpaceDN w:val="0"/>
        <w:ind w:right="419"/>
        <w:jc w:val="right"/>
        <w:rPr>
          <w:sz w:val="24"/>
          <w:szCs w:val="24"/>
        </w:rPr>
      </w:pPr>
      <w:r w:rsidRPr="00C24893">
        <w:rPr>
          <w:rFonts w:hint="eastAsia"/>
          <w:sz w:val="24"/>
          <w:szCs w:val="24"/>
        </w:rPr>
        <w:t>年　　月　　日</w:t>
      </w:r>
    </w:p>
    <w:p w:rsidR="005B5044" w:rsidRPr="00C24893" w:rsidRDefault="005B504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C24893">
        <w:rPr>
          <w:rFonts w:hint="eastAsia"/>
          <w:sz w:val="24"/>
          <w:szCs w:val="24"/>
        </w:rPr>
        <w:t xml:space="preserve">　　　　　　　　様</w:t>
      </w:r>
    </w:p>
    <w:p w:rsidR="005B5044" w:rsidRPr="00C24893" w:rsidRDefault="005B5044">
      <w:pPr>
        <w:wordWrap w:val="0"/>
        <w:overflowPunct w:val="0"/>
        <w:autoSpaceDE w:val="0"/>
        <w:autoSpaceDN w:val="0"/>
        <w:spacing w:after="240"/>
        <w:ind w:right="419"/>
        <w:jc w:val="right"/>
        <w:rPr>
          <w:sz w:val="24"/>
          <w:szCs w:val="24"/>
        </w:rPr>
      </w:pPr>
      <w:r w:rsidRPr="00C24893">
        <w:rPr>
          <w:rFonts w:hint="eastAsia"/>
          <w:sz w:val="24"/>
          <w:szCs w:val="24"/>
        </w:rPr>
        <w:t>沖縄市長　　　　　　　　印</w:t>
      </w:r>
    </w:p>
    <w:p w:rsidR="005B5044" w:rsidRPr="00C24893" w:rsidRDefault="00035722">
      <w:pPr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日付けで協議のあった</w:t>
      </w:r>
      <w:bookmarkStart w:id="0" w:name="_GoBack"/>
      <w:bookmarkEnd w:id="0"/>
      <w:r w:rsidR="005B5044" w:rsidRPr="00C24893">
        <w:rPr>
          <w:rFonts w:hint="eastAsia"/>
          <w:sz w:val="24"/>
          <w:szCs w:val="24"/>
        </w:rPr>
        <w:t>共同住宅の建設時の事前協議について、次のとおり完了したことを通知します。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建築場所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沖縄市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建築主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住所</w:t>
            </w:r>
          </w:p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氏名(名称及び代表者名)　　電話</w:t>
            </w:r>
          </w:p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設計者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住所</w:t>
            </w:r>
          </w:p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氏名(名称及び代表者名)　　電話</w:t>
            </w:r>
          </w:p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建物の名称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入居予定用途数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事務所(　　社)　店舗(　　店)　住宅(　　戸)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C24893">
              <w:rPr>
                <w:rFonts w:hint="eastAsia"/>
                <w:spacing w:val="-4"/>
                <w:sz w:val="24"/>
                <w:szCs w:val="24"/>
              </w:rPr>
              <w:t>ごみの排出場所等の位置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事業系ごみの保管場所等の構造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ごみの収集方法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1　委託業者　　2　許可業者　　3　その他(　　)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使用開始予定年月日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ごみ管理責任者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住所</w:t>
            </w:r>
          </w:p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24893">
              <w:rPr>
                <w:rFonts w:hint="eastAsia"/>
                <w:sz w:val="24"/>
                <w:szCs w:val="24"/>
              </w:rPr>
              <w:t>氏名(名称及び代表者名)　　電話</w:t>
            </w:r>
          </w:p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5044" w:rsidRPr="00C24893">
        <w:trPr>
          <w:cantSplit/>
          <w:trHeight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44" w:rsidRPr="00C24893" w:rsidRDefault="005B5044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</w:tbl>
    <w:p w:rsidR="005B5044" w:rsidRPr="00C24893" w:rsidRDefault="005B5044">
      <w:pPr>
        <w:wordWrap w:val="0"/>
        <w:overflowPunct w:val="0"/>
        <w:autoSpaceDE w:val="0"/>
        <w:autoSpaceDN w:val="0"/>
        <w:ind w:left="1260" w:hanging="1260"/>
        <w:rPr>
          <w:sz w:val="24"/>
          <w:szCs w:val="24"/>
        </w:rPr>
      </w:pPr>
      <w:r w:rsidRPr="00C24893">
        <w:rPr>
          <w:rFonts w:hint="eastAsia"/>
          <w:sz w:val="24"/>
          <w:szCs w:val="24"/>
        </w:rPr>
        <w:t xml:space="preserve">　留意事項　　入居者に対してごみの正しい出し方(ごみを出す日、分別及び資源ごみの出し方)を厳守させること。</w:t>
      </w:r>
    </w:p>
    <w:p w:rsidR="00380A80" w:rsidRDefault="005B5044" w:rsidP="00380A80">
      <w:pPr>
        <w:wordWrap w:val="0"/>
        <w:overflowPunct w:val="0"/>
        <w:autoSpaceDE w:val="0"/>
        <w:autoSpaceDN w:val="0"/>
        <w:ind w:left="1260" w:hanging="1260"/>
      </w:pPr>
      <w:r w:rsidRPr="00C24893">
        <w:rPr>
          <w:rFonts w:hint="eastAsia"/>
          <w:sz w:val="24"/>
          <w:szCs w:val="24"/>
        </w:rPr>
        <w:t xml:space="preserve">　　　　　　　ごみ排出場所の設置者、所有者又は管理者は、ごみ排出場所の周辺を常に清潔に保ち、悪臭等が発生しないように努めること。</w:t>
      </w:r>
    </w:p>
    <w:sectPr w:rsidR="00380A8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53" w:rsidRDefault="00CF5253">
      <w:r>
        <w:separator/>
      </w:r>
    </w:p>
  </w:endnote>
  <w:endnote w:type="continuationSeparator" w:id="0">
    <w:p w:rsidR="00CF5253" w:rsidRDefault="00CF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53" w:rsidRDefault="00CF5253">
      <w:r>
        <w:separator/>
      </w:r>
    </w:p>
  </w:footnote>
  <w:footnote w:type="continuationSeparator" w:id="0">
    <w:p w:rsidR="00CF5253" w:rsidRDefault="00CF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032"/>
    <w:rsid w:val="00021801"/>
    <w:rsid w:val="00035722"/>
    <w:rsid w:val="000526B0"/>
    <w:rsid w:val="001C4032"/>
    <w:rsid w:val="00250CC0"/>
    <w:rsid w:val="00326C3D"/>
    <w:rsid w:val="00340A63"/>
    <w:rsid w:val="00380A80"/>
    <w:rsid w:val="0038790C"/>
    <w:rsid w:val="00456432"/>
    <w:rsid w:val="005B5044"/>
    <w:rsid w:val="007B0B62"/>
    <w:rsid w:val="009C00CB"/>
    <w:rsid w:val="00A24D5F"/>
    <w:rsid w:val="00C24893"/>
    <w:rsid w:val="00CB71AF"/>
    <w:rsid w:val="00CD37FC"/>
    <w:rsid w:val="00C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38B8F"/>
  <w15:chartTrackingRefBased/>
  <w15:docId w15:val="{6E71FF9D-5C6E-43A6-9D8B-6F6A49D0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4564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56432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456432"/>
    <w:rPr>
      <w:rFonts w:ascii="ＭＳ 明朝"/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56432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456432"/>
    <w:rPr>
      <w:rFonts w:ascii="ＭＳ 明朝"/>
      <w:b/>
      <w:bCs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564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64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304;&#21495;&#65288;&#31532;&#65297;&#65300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様式第８号（第１４条関係）.dotx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宮里　直英</cp:lastModifiedBy>
  <cp:revision>3</cp:revision>
  <dcterms:created xsi:type="dcterms:W3CDTF">2018-06-28T09:59:00Z</dcterms:created>
  <dcterms:modified xsi:type="dcterms:W3CDTF">2018-07-11T07:03:00Z</dcterms:modified>
  <cp:category> </cp:category>
</cp:coreProperties>
</file>