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22" w:rsidRDefault="005B0222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</w:t>
      </w:r>
      <w:r w:rsidR="009A5381" w:rsidRPr="00837A66">
        <w:rPr>
          <w:lang w:eastAsia="zh-TW"/>
        </w:rPr>
        <w:t>30</w:t>
      </w:r>
      <w:r>
        <w:rPr>
          <w:rFonts w:hint="eastAsia"/>
          <w:lang w:eastAsia="zh-TW"/>
        </w:rPr>
        <w:t>号</w:t>
      </w:r>
      <w:r w:rsidR="00DD4D79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第2</w:t>
      </w:r>
      <w:r w:rsidR="00DD2B7C">
        <w:rPr>
          <w:rFonts w:hint="eastAsia"/>
        </w:rPr>
        <w:t>9</w:t>
      </w:r>
      <w:r>
        <w:rPr>
          <w:rFonts w:hint="eastAsia"/>
          <w:lang w:eastAsia="zh-TW"/>
        </w:rPr>
        <w:t>条関係</w:t>
      </w:r>
      <w:r w:rsidR="00DD4D79">
        <w:rPr>
          <w:rFonts w:hint="eastAsia"/>
          <w:lang w:eastAsia="zh-TW"/>
        </w:rPr>
        <w:t>）</w:t>
      </w:r>
    </w:p>
    <w:p w:rsidR="005B0222" w:rsidRDefault="005B0222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浄化槽清掃業務実績報告書</w:t>
      </w:r>
    </w:p>
    <w:p w:rsidR="005B0222" w:rsidRDefault="005B0222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年　　月　　日</w:t>
      </w:r>
    </w:p>
    <w:p w:rsidR="005B0222" w:rsidRDefault="005B022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沖縄市長　　　　様</w:t>
      </w:r>
    </w:p>
    <w:p w:rsidR="005B0222" w:rsidRDefault="005B0222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住所　　　　　　　　　　　　</w:t>
      </w:r>
    </w:p>
    <w:p w:rsidR="005B0222" w:rsidRDefault="005B0222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報告者　　氏名(名称及び</w:t>
      </w:r>
      <w:bookmarkStart w:id="0" w:name="_GoBack"/>
      <w:bookmarkEnd w:id="0"/>
      <w:r>
        <w:rPr>
          <w:rFonts w:hint="eastAsia"/>
        </w:rPr>
        <w:t xml:space="preserve">代表者名)　　　</w:t>
      </w:r>
    </w:p>
    <w:p w:rsidR="005B0222" w:rsidRPr="005A470E" w:rsidRDefault="008F266D">
      <w:pPr>
        <w:wordWrap w:val="0"/>
        <w:overflowPunct w:val="0"/>
        <w:autoSpaceDE w:val="0"/>
        <w:autoSpaceDN w:val="0"/>
        <w:ind w:right="419"/>
        <w:jc w:val="right"/>
      </w:pPr>
      <w:r w:rsidRPr="005A470E">
        <w:rPr>
          <w:rFonts w:hint="eastAsia"/>
        </w:rPr>
        <w:t xml:space="preserve">　</w:t>
      </w:r>
    </w:p>
    <w:p w:rsidR="005B0222" w:rsidRDefault="005B0222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電話　　　　　　　　　　　　</w:t>
      </w:r>
    </w:p>
    <w:p w:rsidR="005B0222" w:rsidRDefault="005B022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月分の実績を次のとおり報告します。</w:t>
      </w:r>
    </w:p>
    <w:tbl>
      <w:tblPr>
        <w:tblW w:w="83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8"/>
        <w:gridCol w:w="2237"/>
        <w:gridCol w:w="1491"/>
        <w:gridCol w:w="1598"/>
        <w:gridCol w:w="1440"/>
      </w:tblGrid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浄化槽管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20"/>
              </w:rPr>
              <w:t>者の氏名</w:t>
            </w:r>
            <w:r>
              <w:rPr>
                <w:rFonts w:hint="eastAsia"/>
              </w:rPr>
              <w:t>又は名称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汚泥等の量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7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1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8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Merge w:val="restart"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B0222" w:rsidTr="009A0DE2">
        <w:trPr>
          <w:cantSplit/>
          <w:trHeight w:val="280"/>
        </w:trPr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37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91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98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40" w:type="dxa"/>
            <w:vMerge/>
            <w:vAlign w:val="center"/>
          </w:tcPr>
          <w:p w:rsidR="005B0222" w:rsidRDefault="005B0222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5B0222" w:rsidRDefault="005B0222">
      <w:pPr>
        <w:wordWrap w:val="0"/>
        <w:overflowPunct w:val="0"/>
        <w:autoSpaceDE w:val="0"/>
        <w:autoSpaceDN w:val="0"/>
      </w:pPr>
    </w:p>
    <w:sectPr w:rsidR="005B022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B6" w:rsidRDefault="00660FB6">
      <w:r>
        <w:separator/>
      </w:r>
    </w:p>
  </w:endnote>
  <w:endnote w:type="continuationSeparator" w:id="0">
    <w:p w:rsidR="00660FB6" w:rsidRDefault="0066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B6" w:rsidRDefault="00660FB6">
      <w:r>
        <w:separator/>
      </w:r>
    </w:p>
  </w:footnote>
  <w:footnote w:type="continuationSeparator" w:id="0">
    <w:p w:rsidR="00660FB6" w:rsidRDefault="0066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E54"/>
    <w:rsid w:val="00136F91"/>
    <w:rsid w:val="001C5F0E"/>
    <w:rsid w:val="00282199"/>
    <w:rsid w:val="00456E54"/>
    <w:rsid w:val="005A470E"/>
    <w:rsid w:val="005B0222"/>
    <w:rsid w:val="00660FB6"/>
    <w:rsid w:val="00837A66"/>
    <w:rsid w:val="008F266D"/>
    <w:rsid w:val="00914959"/>
    <w:rsid w:val="0095724C"/>
    <w:rsid w:val="009A0DE2"/>
    <w:rsid w:val="009A5381"/>
    <w:rsid w:val="00A108AF"/>
    <w:rsid w:val="00B96019"/>
    <w:rsid w:val="00D03F88"/>
    <w:rsid w:val="00DB75D3"/>
    <w:rsid w:val="00DD2B7C"/>
    <w:rsid w:val="00DD4D79"/>
    <w:rsid w:val="00E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64824-8E57-4999-AC07-DFE2905B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9;&#65296;&#21495;&#65288;&#31532;&#65298;&#65305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様式第３０号（第２９条関係）.dotx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沖縄市 環境課</cp:lastModifiedBy>
  <cp:revision>6</cp:revision>
  <dcterms:created xsi:type="dcterms:W3CDTF">2018-06-28T10:06:00Z</dcterms:created>
  <dcterms:modified xsi:type="dcterms:W3CDTF">2022-02-16T06:02:00Z</dcterms:modified>
  <cp:category> </cp:category>
</cp:coreProperties>
</file>