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35" w:rsidRDefault="00D81435">
      <w:pPr>
        <w:wordWrap w:val="0"/>
        <w:overflowPunct w:val="0"/>
        <w:autoSpaceDE w:val="0"/>
        <w:autoSpaceDN w:val="0"/>
      </w:pPr>
      <w:r>
        <w:rPr>
          <w:rFonts w:hint="eastAsia"/>
          <w:lang w:eastAsia="zh-CN"/>
        </w:rPr>
        <w:t>様式第</w:t>
      </w:r>
      <w:r w:rsidRPr="002B6C4E">
        <w:rPr>
          <w:rFonts w:hint="eastAsia"/>
          <w:lang w:eastAsia="zh-CN"/>
        </w:rPr>
        <w:t>2</w:t>
      </w:r>
      <w:r w:rsidR="00F87609" w:rsidRPr="002B6C4E">
        <w:rPr>
          <w:lang w:eastAsia="zh-CN"/>
        </w:rPr>
        <w:t>9</w:t>
      </w:r>
      <w:r>
        <w:rPr>
          <w:rFonts w:hint="eastAsia"/>
          <w:lang w:eastAsia="zh-CN"/>
        </w:rPr>
        <w:t>号</w:t>
      </w:r>
      <w:r w:rsidR="00BD52C0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第2</w:t>
      </w:r>
      <w:r w:rsidR="00D12D58">
        <w:rPr>
          <w:rFonts w:hint="eastAsia"/>
        </w:rPr>
        <w:t>9</w:t>
      </w:r>
      <w:r>
        <w:rPr>
          <w:rFonts w:hint="eastAsia"/>
          <w:lang w:eastAsia="zh-CN"/>
        </w:rPr>
        <w:t>条関係</w:t>
      </w:r>
      <w:r w:rsidR="00BD52C0">
        <w:rPr>
          <w:rFonts w:hint="eastAsia"/>
        </w:rPr>
        <w:t>）</w:t>
      </w:r>
    </w:p>
    <w:p w:rsidR="00D81435" w:rsidRDefault="00D81435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lang w:eastAsia="zh-CN"/>
        </w:rPr>
        <w:t>一般廃棄物処分業務実績報告書</w:t>
      </w:r>
    </w:p>
    <w:p w:rsidR="00D81435" w:rsidRDefault="00D81435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D81435" w:rsidRDefault="00D814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沖縄市長　　　　様</w:t>
      </w:r>
    </w:p>
    <w:p w:rsidR="00D81435" w:rsidRDefault="00D81435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D81435" w:rsidRDefault="00D81435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報告者　　氏名(名称</w:t>
      </w:r>
      <w:bookmarkStart w:id="0" w:name="_GoBack"/>
      <w:bookmarkEnd w:id="0"/>
      <w:r>
        <w:rPr>
          <w:rFonts w:hint="eastAsia"/>
        </w:rPr>
        <w:t xml:space="preserve">及び代表者名)　　　</w:t>
      </w:r>
    </w:p>
    <w:p w:rsidR="00D81435" w:rsidRPr="00192EFC" w:rsidRDefault="007C7A74">
      <w:pPr>
        <w:wordWrap w:val="0"/>
        <w:overflowPunct w:val="0"/>
        <w:autoSpaceDE w:val="0"/>
        <w:autoSpaceDN w:val="0"/>
        <w:ind w:right="419"/>
        <w:jc w:val="right"/>
      </w:pPr>
      <w:r w:rsidRPr="00192EFC">
        <w:rPr>
          <w:rFonts w:hint="eastAsia"/>
        </w:rPr>
        <w:t xml:space="preserve">　</w:t>
      </w:r>
    </w:p>
    <w:p w:rsidR="00D81435" w:rsidRDefault="00D81435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D81435" w:rsidRDefault="00D8143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月分の実績を次のとおり報告します。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205"/>
        <w:gridCol w:w="1575"/>
        <w:gridCol w:w="1575"/>
        <w:gridCol w:w="1434"/>
      </w:tblGrid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20"/>
              </w:rPr>
              <w:t>受け入れ</w:t>
            </w:r>
            <w:r>
              <w:rPr>
                <w:rFonts w:hint="eastAsia"/>
              </w:rPr>
              <w:t>先事業所名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1"/>
              </w:rPr>
              <w:t>一般廃</w:t>
            </w:r>
            <w:r>
              <w:rPr>
                <w:rFonts w:hint="eastAsia"/>
              </w:rPr>
              <w:t>棄物の種類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処分方法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処分量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34" w:type="dxa"/>
            <w:vMerge w:val="restart"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81435" w:rsidTr="009B3674">
        <w:trPr>
          <w:cantSplit/>
          <w:trHeight w:val="281"/>
        </w:trPr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220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575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34" w:type="dxa"/>
            <w:vMerge/>
            <w:vAlign w:val="center"/>
          </w:tcPr>
          <w:p w:rsidR="00D81435" w:rsidRDefault="00D81435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D81435" w:rsidRDefault="00D81435">
      <w:pPr>
        <w:wordWrap w:val="0"/>
        <w:overflowPunct w:val="0"/>
        <w:autoSpaceDE w:val="0"/>
        <w:autoSpaceDN w:val="0"/>
      </w:pPr>
    </w:p>
    <w:sectPr w:rsidR="00D814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198" w:rsidRDefault="00D56198">
      <w:r>
        <w:separator/>
      </w:r>
    </w:p>
  </w:endnote>
  <w:endnote w:type="continuationSeparator" w:id="0">
    <w:p w:rsidR="00D56198" w:rsidRDefault="00D5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198" w:rsidRDefault="00D56198">
      <w:r>
        <w:separator/>
      </w:r>
    </w:p>
  </w:footnote>
  <w:footnote w:type="continuationSeparator" w:id="0">
    <w:p w:rsidR="00D56198" w:rsidRDefault="00D56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ED3"/>
    <w:rsid w:val="00094A02"/>
    <w:rsid w:val="00161E10"/>
    <w:rsid w:val="00192EFC"/>
    <w:rsid w:val="002B6C4E"/>
    <w:rsid w:val="003E7FD0"/>
    <w:rsid w:val="003F1D63"/>
    <w:rsid w:val="004B3ED3"/>
    <w:rsid w:val="0054375E"/>
    <w:rsid w:val="00662133"/>
    <w:rsid w:val="007C7A74"/>
    <w:rsid w:val="00910BAE"/>
    <w:rsid w:val="009B3674"/>
    <w:rsid w:val="00BD52C0"/>
    <w:rsid w:val="00D12D58"/>
    <w:rsid w:val="00D56198"/>
    <w:rsid w:val="00D81435"/>
    <w:rsid w:val="00E6338D"/>
    <w:rsid w:val="00F87609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537B5F-27E9-4369-A792-4D75874B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305;&#21495;&#65288;&#31532;&#65298;&#65305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様式第２９号（第２９条関係）.dotx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沖縄市 環境課</cp:lastModifiedBy>
  <cp:revision>6</cp:revision>
  <dcterms:created xsi:type="dcterms:W3CDTF">2018-06-28T10:05:00Z</dcterms:created>
  <dcterms:modified xsi:type="dcterms:W3CDTF">2022-02-16T06:02:00Z</dcterms:modified>
  <cp:category> </cp:category>
</cp:coreProperties>
</file>