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C0" w:rsidRPr="00E47EBF" w:rsidRDefault="0017304F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様式第</w:t>
      </w:r>
      <w:r w:rsidRPr="00482B83">
        <w:rPr>
          <w:rFonts w:ascii="ＭＳ 明朝" w:hAnsi="ＭＳ 明朝" w:hint="eastAsia"/>
          <w:sz w:val="24"/>
        </w:rPr>
        <w:t>1</w:t>
      </w:r>
      <w:r w:rsidR="00354B82" w:rsidRPr="00482B83">
        <w:rPr>
          <w:rFonts w:ascii="ＭＳ 明朝" w:hAnsi="ＭＳ 明朝"/>
          <w:sz w:val="24"/>
        </w:rPr>
        <w:t>9</w:t>
      </w:r>
      <w:r w:rsidRPr="00E47EBF">
        <w:rPr>
          <w:rFonts w:ascii="ＭＳ 明朝" w:hAnsi="ＭＳ 明朝" w:hint="eastAsia"/>
          <w:sz w:val="24"/>
        </w:rPr>
        <w:t>号（第</w:t>
      </w:r>
      <w:r w:rsidR="00D35377">
        <w:rPr>
          <w:rFonts w:ascii="ＭＳ 明朝" w:hAnsi="ＭＳ 明朝" w:hint="eastAsia"/>
          <w:sz w:val="24"/>
        </w:rPr>
        <w:t>22</w:t>
      </w:r>
      <w:r w:rsidR="00193FC0" w:rsidRPr="00E47EBF">
        <w:rPr>
          <w:rFonts w:ascii="ＭＳ 明朝" w:hAnsi="ＭＳ 明朝" w:hint="eastAsia"/>
          <w:sz w:val="24"/>
        </w:rPr>
        <w:t>条関係）</w:t>
      </w:r>
    </w:p>
    <w:p w:rsidR="00193FC0" w:rsidRPr="00E47EBF" w:rsidRDefault="00193FC0" w:rsidP="00B070DC">
      <w:pPr>
        <w:overflowPunct w:val="0"/>
        <w:autoSpaceDE w:val="0"/>
        <w:autoSpaceDN w:val="0"/>
        <w:ind w:right="4"/>
        <w:jc w:val="right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kern w:val="0"/>
          <w:sz w:val="24"/>
        </w:rPr>
        <w:t>沖市指令第　　　　　号</w:t>
      </w:r>
    </w:p>
    <w:p w:rsidR="00193FC0" w:rsidRPr="00E47EBF" w:rsidRDefault="00193FC0" w:rsidP="00B070DC">
      <w:pPr>
        <w:wordWrap w:val="0"/>
        <w:overflowPunct w:val="0"/>
        <w:autoSpaceDE w:val="0"/>
        <w:autoSpaceDN w:val="0"/>
        <w:ind w:right="27"/>
        <w:jc w:val="right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kern w:val="0"/>
          <w:sz w:val="24"/>
        </w:rPr>
        <w:t xml:space="preserve">　</w:t>
      </w:r>
      <w:r w:rsidR="00B070DC" w:rsidRPr="00E47EBF">
        <w:rPr>
          <w:rFonts w:ascii="ＭＳ 明朝" w:hAnsi="ＭＳ 明朝" w:hint="eastAsia"/>
          <w:kern w:val="0"/>
          <w:sz w:val="24"/>
        </w:rPr>
        <w:t xml:space="preserve">　　</w:t>
      </w:r>
      <w:r w:rsidRPr="00E47EBF">
        <w:rPr>
          <w:rFonts w:ascii="ＭＳ 明朝" w:hAnsi="ＭＳ 明朝" w:hint="eastAsia"/>
          <w:kern w:val="0"/>
          <w:sz w:val="24"/>
        </w:rPr>
        <w:t xml:space="preserve">　年　　月　　日</w:t>
      </w:r>
    </w:p>
    <w:p w:rsidR="00193FC0" w:rsidRPr="00E47EBF" w:rsidRDefault="00193FC0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bookmarkStart w:id="0" w:name="_GoBack"/>
      <w:bookmarkEnd w:id="0"/>
    </w:p>
    <w:p w:rsidR="00193FC0" w:rsidRPr="00E47EBF" w:rsidRDefault="00193FC0" w:rsidP="00E47EBF">
      <w:pPr>
        <w:wordWrap w:val="0"/>
        <w:overflowPunct w:val="0"/>
        <w:autoSpaceDE w:val="0"/>
        <w:autoSpaceDN w:val="0"/>
        <w:ind w:firstLineChars="200" w:firstLine="48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住所　</w:t>
      </w:r>
    </w:p>
    <w:p w:rsidR="00193FC0" w:rsidRPr="00E47EBF" w:rsidRDefault="0087624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　　氏名　</w:t>
      </w:r>
    </w:p>
    <w:p w:rsidR="00193FC0" w:rsidRPr="00E47EBF" w:rsidRDefault="00D744D7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　　（法人にあっては、名称及び代表者の氏名）</w:t>
      </w:r>
    </w:p>
    <w:p w:rsidR="00193FC0" w:rsidRPr="00E47EBF" w:rsidRDefault="00193FC0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193FC0" w:rsidRPr="00E47EBF" w:rsidRDefault="00193FC0" w:rsidP="00876243">
      <w:pPr>
        <w:wordWrap w:val="0"/>
        <w:overflowPunct w:val="0"/>
        <w:autoSpaceDE w:val="0"/>
        <w:autoSpaceDN w:val="0"/>
        <w:spacing w:after="360"/>
        <w:ind w:right="4"/>
        <w:jc w:val="right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沖縄市長　　　</w:t>
      </w:r>
      <w:r w:rsidR="00876243" w:rsidRPr="00E47EBF">
        <w:rPr>
          <w:rFonts w:ascii="ＭＳ 明朝" w:hAnsi="ＭＳ 明朝" w:hint="eastAsia"/>
          <w:sz w:val="24"/>
        </w:rPr>
        <w:t xml:space="preserve">　　</w:t>
      </w:r>
      <w:r w:rsidR="0013763C" w:rsidRPr="00E47EBF">
        <w:rPr>
          <w:rFonts w:ascii="ＭＳ 明朝" w:hAnsi="ＭＳ 明朝" w:hint="eastAsia"/>
          <w:sz w:val="24"/>
        </w:rPr>
        <w:t xml:space="preserve">　　　　</w:t>
      </w:r>
    </w:p>
    <w:p w:rsidR="00193FC0" w:rsidRPr="00E47EBF" w:rsidRDefault="00193FC0">
      <w:pPr>
        <w:wordWrap w:val="0"/>
        <w:overflowPunct w:val="0"/>
        <w:autoSpaceDE w:val="0"/>
        <w:autoSpaceDN w:val="0"/>
        <w:spacing w:after="360"/>
        <w:jc w:val="center"/>
        <w:rPr>
          <w:rFonts w:ascii="ＭＳ 明朝" w:hAnsi="ＭＳ 明朝"/>
          <w:bCs/>
          <w:sz w:val="24"/>
        </w:rPr>
      </w:pPr>
      <w:r w:rsidRPr="00E47EBF">
        <w:rPr>
          <w:rFonts w:ascii="ＭＳ 明朝" w:hAnsi="ＭＳ 明朝" w:hint="eastAsia"/>
          <w:bCs/>
          <w:sz w:val="24"/>
        </w:rPr>
        <w:t>一般廃棄物収集運搬業許可証</w:t>
      </w:r>
    </w:p>
    <w:p w:rsidR="00193FC0" w:rsidRPr="00E47EBF" w:rsidRDefault="00193FC0">
      <w:pPr>
        <w:wordWrap w:val="0"/>
        <w:overflowPunct w:val="0"/>
        <w:autoSpaceDE w:val="0"/>
        <w:autoSpaceDN w:val="0"/>
        <w:spacing w:after="360"/>
        <w:ind w:left="210" w:hanging="21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　　廃棄物の処理及び清掃に関する法律第</w:t>
      </w:r>
      <w:r w:rsidR="0017304F" w:rsidRPr="00E47EBF">
        <w:rPr>
          <w:rFonts w:ascii="ＭＳ 明朝" w:hAnsi="ＭＳ 明朝" w:hint="eastAsia"/>
          <w:sz w:val="24"/>
        </w:rPr>
        <w:t>7条第1</w:t>
      </w:r>
      <w:r w:rsidRPr="00E47EBF">
        <w:rPr>
          <w:rFonts w:ascii="ＭＳ 明朝" w:hAnsi="ＭＳ 明朝" w:hint="eastAsia"/>
          <w:sz w:val="24"/>
        </w:rPr>
        <w:t>項(第</w:t>
      </w:r>
      <w:r w:rsidR="0017304F" w:rsidRPr="00E47EBF">
        <w:rPr>
          <w:rFonts w:ascii="ＭＳ 明朝" w:hAnsi="ＭＳ 明朝" w:hint="eastAsia"/>
          <w:sz w:val="24"/>
        </w:rPr>
        <w:t>7</w:t>
      </w:r>
      <w:r w:rsidRPr="00E47EBF">
        <w:rPr>
          <w:rFonts w:ascii="ＭＳ 明朝" w:hAnsi="ＭＳ 明朝" w:hint="eastAsia"/>
          <w:sz w:val="24"/>
        </w:rPr>
        <w:t>条の</w:t>
      </w:r>
      <w:r w:rsidR="0017304F" w:rsidRPr="00E47EBF">
        <w:rPr>
          <w:rFonts w:ascii="ＭＳ 明朝" w:hAnsi="ＭＳ 明朝" w:hint="eastAsia"/>
          <w:sz w:val="24"/>
        </w:rPr>
        <w:t>2</w:t>
      </w:r>
      <w:r w:rsidRPr="00E47EBF">
        <w:rPr>
          <w:rFonts w:ascii="ＭＳ 明朝" w:hAnsi="ＭＳ 明朝" w:hint="eastAsia"/>
          <w:sz w:val="24"/>
        </w:rPr>
        <w:t>第</w:t>
      </w:r>
      <w:r w:rsidR="0017304F" w:rsidRPr="00E47EBF">
        <w:rPr>
          <w:rFonts w:ascii="ＭＳ 明朝" w:hAnsi="ＭＳ 明朝" w:hint="eastAsia"/>
          <w:sz w:val="24"/>
        </w:rPr>
        <w:t>1</w:t>
      </w:r>
      <w:r w:rsidRPr="00E47EBF">
        <w:rPr>
          <w:rFonts w:ascii="ＭＳ 明朝" w:hAnsi="ＭＳ 明朝" w:hint="eastAsia"/>
          <w:sz w:val="24"/>
        </w:rPr>
        <w:t>項)の規定により、次のとおり許可します。</w:t>
      </w:r>
    </w:p>
    <w:p w:rsidR="00193FC0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１　事業の範囲</w:t>
      </w:r>
    </w:p>
    <w:p w:rsidR="00D744D7" w:rsidRPr="00E47EBF" w:rsidRDefault="00D744D7" w:rsidP="00E4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（１）事業の内容</w:t>
      </w:r>
    </w:p>
    <w:p w:rsidR="00D744D7" w:rsidRPr="00E47EBF" w:rsidRDefault="00D744D7" w:rsidP="00E4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:rsidR="00D744D7" w:rsidRPr="00E47EBF" w:rsidRDefault="00D744D7" w:rsidP="00E4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（２）取り扱う一般廃棄物の種類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２　業務の区域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３　許可の期間</w:t>
      </w:r>
    </w:p>
    <w:p w:rsidR="00D744D7" w:rsidRPr="00E47EBF" w:rsidRDefault="00CD3E75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 xml:space="preserve">　　　　年　　月　　日から　　年　　月　　日まで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４　許可番号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５　許可の条件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E47EBF">
        <w:rPr>
          <w:rFonts w:ascii="ＭＳ 明朝" w:hAnsi="ＭＳ 明朝" w:hint="eastAsia"/>
          <w:sz w:val="24"/>
        </w:rPr>
        <w:t>６　変更等の状況</w:t>
      </w:r>
    </w:p>
    <w:p w:rsidR="00D744D7" w:rsidRPr="00E47EBF" w:rsidRDefault="00D744D7" w:rsidP="00D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sectPr w:rsidR="00D744D7" w:rsidRPr="00E47EBF">
      <w:pgSz w:w="11906" w:h="16838" w:code="9"/>
      <w:pgMar w:top="1701" w:right="1361" w:bottom="1701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44" w:rsidRDefault="00687944">
      <w:r>
        <w:separator/>
      </w:r>
    </w:p>
  </w:endnote>
  <w:endnote w:type="continuationSeparator" w:id="0">
    <w:p w:rsidR="00687944" w:rsidRDefault="006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44" w:rsidRDefault="00687944">
      <w:r>
        <w:separator/>
      </w:r>
    </w:p>
  </w:footnote>
  <w:footnote w:type="continuationSeparator" w:id="0">
    <w:p w:rsidR="00687944" w:rsidRDefault="0068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A12"/>
    <w:multiLevelType w:val="hybridMultilevel"/>
    <w:tmpl w:val="6430FFC8"/>
    <w:lvl w:ilvl="0" w:tplc="BC3AA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8F2639"/>
    <w:multiLevelType w:val="hybridMultilevel"/>
    <w:tmpl w:val="0650A31C"/>
    <w:lvl w:ilvl="0" w:tplc="95A45C30">
      <w:start w:val="1"/>
      <w:numFmt w:val="decimal"/>
      <w:lvlText w:val="(%1)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20E"/>
    <w:rsid w:val="00021D3F"/>
    <w:rsid w:val="0013763C"/>
    <w:rsid w:val="0017304F"/>
    <w:rsid w:val="00193FC0"/>
    <w:rsid w:val="0027304E"/>
    <w:rsid w:val="00354B82"/>
    <w:rsid w:val="003677CC"/>
    <w:rsid w:val="003D064E"/>
    <w:rsid w:val="003D4816"/>
    <w:rsid w:val="003E320E"/>
    <w:rsid w:val="00482B83"/>
    <w:rsid w:val="004D3217"/>
    <w:rsid w:val="0056155D"/>
    <w:rsid w:val="00687944"/>
    <w:rsid w:val="00737994"/>
    <w:rsid w:val="00876243"/>
    <w:rsid w:val="00A61ABE"/>
    <w:rsid w:val="00B070DC"/>
    <w:rsid w:val="00BD6D66"/>
    <w:rsid w:val="00C805B2"/>
    <w:rsid w:val="00CD3E75"/>
    <w:rsid w:val="00D35377"/>
    <w:rsid w:val="00D744D7"/>
    <w:rsid w:val="00E47EBF"/>
    <w:rsid w:val="00EE3F90"/>
    <w:rsid w:val="00EF38D8"/>
    <w:rsid w:val="00FF0EA8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75FB7-891C-4E23-B5D4-1A988F9E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D481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48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7;&#65305;&#21495;&#65288;&#31532;&#65298;&#65298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様式第１９号（第２２条関係）.dotx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様式第12号(第16条関係)</vt:lpstr>
      <vt:lpstr>様式第12号(第16条関係)</vt:lpstr>
    </vt:vector>
  </TitlesOfParts>
  <Company>沖縄市役所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宮里　直英</dc:creator>
  <cp:keywords/>
  <dc:description/>
  <cp:lastModifiedBy>宮里　直英</cp:lastModifiedBy>
  <cp:revision>2</cp:revision>
  <cp:lastPrinted>2009-04-07T07:08:00Z</cp:lastPrinted>
  <dcterms:created xsi:type="dcterms:W3CDTF">2018-06-28T10:01:00Z</dcterms:created>
  <dcterms:modified xsi:type="dcterms:W3CDTF">2018-06-28T10:09:00Z</dcterms:modified>
</cp:coreProperties>
</file>