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22" w:rsidRDefault="005B0222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様式第</w:t>
      </w:r>
      <w:r w:rsidR="009A5381" w:rsidRPr="00837A66">
        <w:rPr>
          <w:lang w:eastAsia="zh-TW"/>
        </w:rPr>
        <w:t>30</w:t>
      </w:r>
      <w:r>
        <w:rPr>
          <w:rFonts w:hint="eastAsia"/>
          <w:lang w:eastAsia="zh-TW"/>
        </w:rPr>
        <w:t>号</w:t>
      </w:r>
      <w:r w:rsidR="00DD4D79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第2</w:t>
      </w:r>
      <w:r w:rsidR="00DD2B7C">
        <w:rPr>
          <w:rFonts w:hint="eastAsia"/>
        </w:rPr>
        <w:t>9</w:t>
      </w:r>
      <w:r>
        <w:rPr>
          <w:rFonts w:hint="eastAsia"/>
          <w:lang w:eastAsia="zh-TW"/>
        </w:rPr>
        <w:t>条関係</w:t>
      </w:r>
      <w:r w:rsidR="00DD4D79">
        <w:rPr>
          <w:rFonts w:hint="eastAsia"/>
          <w:lang w:eastAsia="zh-TW"/>
        </w:rPr>
        <w:t>）</w:t>
      </w:r>
    </w:p>
    <w:p w:rsidR="005B0222" w:rsidRDefault="005B0222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浄化槽清掃業務実績報告書</w:t>
      </w:r>
    </w:p>
    <w:p w:rsidR="005B0222" w:rsidRDefault="005B0222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>年　　月　　日</w:t>
      </w:r>
    </w:p>
    <w:p w:rsidR="005B0222" w:rsidRDefault="005B022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沖縄市長　　　　様</w:t>
      </w:r>
    </w:p>
    <w:p w:rsidR="005B0222" w:rsidRDefault="005B0222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住所　　　　　　　　　　　　</w:t>
      </w:r>
    </w:p>
    <w:p w:rsidR="005B0222" w:rsidRDefault="005B0222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>報告者　　氏名(名称及び</w:t>
      </w:r>
      <w:bookmarkStart w:id="0" w:name="_GoBack"/>
      <w:bookmarkEnd w:id="0"/>
      <w:r>
        <w:rPr>
          <w:rFonts w:hint="eastAsia"/>
        </w:rPr>
        <w:t xml:space="preserve">代表者名)　　　</w:t>
      </w:r>
    </w:p>
    <w:p w:rsidR="005B0222" w:rsidRPr="005A470E" w:rsidRDefault="008F266D">
      <w:pPr>
        <w:wordWrap w:val="0"/>
        <w:overflowPunct w:val="0"/>
        <w:autoSpaceDE w:val="0"/>
        <w:autoSpaceDN w:val="0"/>
        <w:ind w:right="419"/>
        <w:jc w:val="right"/>
      </w:pPr>
      <w:r w:rsidRPr="005A470E">
        <w:rPr>
          <w:rFonts w:hint="eastAsia"/>
        </w:rPr>
        <w:t xml:space="preserve">　</w:t>
      </w:r>
    </w:p>
    <w:p w:rsidR="005B0222" w:rsidRDefault="005B0222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電話　　　　　　　　　　　　</w:t>
      </w:r>
    </w:p>
    <w:p w:rsidR="005B0222" w:rsidRDefault="005B022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年　　月分の実績を次のとおり報告します。</w:t>
      </w:r>
    </w:p>
    <w:tbl>
      <w:tblPr>
        <w:tblW w:w="83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2237"/>
        <w:gridCol w:w="1491"/>
        <w:gridCol w:w="1598"/>
        <w:gridCol w:w="1440"/>
      </w:tblGrid>
      <w:tr w:rsidR="005B0222" w:rsidTr="009A0DE2">
        <w:trPr>
          <w:cantSplit/>
          <w:trHeight w:val="280"/>
        </w:trPr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浄化槽管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spacing w:val="20"/>
              </w:rPr>
              <w:t>者の氏名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2237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491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汚泥等の量</w:t>
            </w:r>
          </w:p>
        </w:tc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処分方法</w:t>
            </w:r>
          </w:p>
        </w:tc>
        <w:tc>
          <w:tcPr>
            <w:tcW w:w="1440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237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91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237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91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7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237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91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7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237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91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7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237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91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7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237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91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7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237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91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7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237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91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7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237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91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7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237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91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7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237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91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7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237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91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7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237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91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7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237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91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7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237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91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7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237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91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37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8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B0222" w:rsidTr="009A0DE2">
        <w:trPr>
          <w:cantSplit/>
          <w:trHeight w:val="280"/>
        </w:trPr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237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91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98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vMerge/>
            <w:vAlign w:val="center"/>
          </w:tcPr>
          <w:p w:rsidR="005B0222" w:rsidRDefault="005B02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</w:tbl>
    <w:p w:rsidR="005B0222" w:rsidRDefault="005B0222">
      <w:pPr>
        <w:wordWrap w:val="0"/>
        <w:overflowPunct w:val="0"/>
        <w:autoSpaceDE w:val="0"/>
        <w:autoSpaceDN w:val="0"/>
      </w:pPr>
    </w:p>
    <w:sectPr w:rsidR="005B022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B6" w:rsidRDefault="00660FB6">
      <w:r>
        <w:separator/>
      </w:r>
    </w:p>
  </w:endnote>
  <w:endnote w:type="continuationSeparator" w:id="0">
    <w:p w:rsidR="00660FB6" w:rsidRDefault="0066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B6" w:rsidRDefault="00660FB6">
      <w:r>
        <w:separator/>
      </w:r>
    </w:p>
  </w:footnote>
  <w:footnote w:type="continuationSeparator" w:id="0">
    <w:p w:rsidR="00660FB6" w:rsidRDefault="0066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E54"/>
    <w:rsid w:val="00136F91"/>
    <w:rsid w:val="001C5F0E"/>
    <w:rsid w:val="00282199"/>
    <w:rsid w:val="00456E54"/>
    <w:rsid w:val="005A470E"/>
    <w:rsid w:val="005B0222"/>
    <w:rsid w:val="00660FB6"/>
    <w:rsid w:val="00837A66"/>
    <w:rsid w:val="008F266D"/>
    <w:rsid w:val="00914959"/>
    <w:rsid w:val="0095724C"/>
    <w:rsid w:val="009A0DE2"/>
    <w:rsid w:val="009A5381"/>
    <w:rsid w:val="00A108AF"/>
    <w:rsid w:val="00B96019"/>
    <w:rsid w:val="00D03F88"/>
    <w:rsid w:val="00DB75D3"/>
    <w:rsid w:val="00DD2B7C"/>
    <w:rsid w:val="00DD4D79"/>
    <w:rsid w:val="00E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64824-8E57-4999-AC07-DFE2905B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20818\Desktop\&#21462;&#12426;&#36796;&#12415;&#29992;\&#26032;&#27096;&#24335;\&#27096;&#24335;&#31532;&#65299;&#65296;&#21495;&#65288;&#31532;&#65298;&#65305;&#26465;&#38306;&#20418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様式第３０号（第２９条関係）.dotx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沖縄市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　直英</dc:creator>
  <cp:keywords/>
  <dc:description/>
  <cp:lastModifiedBy>沖縄市 環境課</cp:lastModifiedBy>
  <cp:revision>6</cp:revision>
  <dcterms:created xsi:type="dcterms:W3CDTF">2018-06-28T10:06:00Z</dcterms:created>
  <dcterms:modified xsi:type="dcterms:W3CDTF">2022-02-16T06:02:00Z</dcterms:modified>
  <cp:category> </cp:category>
</cp:coreProperties>
</file>