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56" w:rsidRDefault="00D2655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A7492D" w:rsidRPr="00FC5813">
        <w:rPr>
          <w:rFonts w:hint="eastAsia"/>
        </w:rPr>
        <w:t>2</w:t>
      </w:r>
      <w:r w:rsidR="004B5EA5" w:rsidRPr="00FC5813">
        <w:t>8</w:t>
      </w:r>
      <w:r>
        <w:rPr>
          <w:rFonts w:hint="eastAsia"/>
        </w:rPr>
        <w:t>号</w:t>
      </w:r>
      <w:r w:rsidR="00004C72">
        <w:rPr>
          <w:rFonts w:hint="eastAsia"/>
        </w:rPr>
        <w:t>（</w:t>
      </w:r>
      <w:r>
        <w:rPr>
          <w:rFonts w:hint="eastAsia"/>
        </w:rPr>
        <w:t>第2</w:t>
      </w:r>
      <w:r w:rsidR="00A7492D">
        <w:rPr>
          <w:rFonts w:hint="eastAsia"/>
        </w:rPr>
        <w:t>9</w:t>
      </w:r>
      <w:r>
        <w:rPr>
          <w:rFonts w:hint="eastAsia"/>
        </w:rPr>
        <w:t>条関係</w:t>
      </w:r>
      <w:r w:rsidR="00004C72">
        <w:rPr>
          <w:rFonts w:hint="eastAsia"/>
        </w:rPr>
        <w:t>）</w:t>
      </w:r>
    </w:p>
    <w:p w:rsidR="00D26556" w:rsidRDefault="00D26556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一般廃棄物(し尿・浄化槽汚泥)収集運搬業務実績報告書</w:t>
      </w:r>
    </w:p>
    <w:p w:rsidR="00D26556" w:rsidRDefault="00D26556">
      <w:pPr>
        <w:wordWrap w:val="0"/>
        <w:overflowPunct w:val="0"/>
        <w:autoSpaceDE w:val="0"/>
        <w:autoSpaceDN w:val="0"/>
        <w:ind w:right="419"/>
        <w:jc w:val="right"/>
      </w:pPr>
      <w:r>
        <w:rPr>
          <w:rFonts w:hint="eastAsia"/>
        </w:rPr>
        <w:t>年　　月　　日</w:t>
      </w:r>
    </w:p>
    <w:p w:rsidR="00D26556" w:rsidRDefault="00D265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沖縄市長　　　　様</w:t>
      </w:r>
    </w:p>
    <w:p w:rsidR="00D26556" w:rsidRDefault="00D26556">
      <w:pPr>
        <w:wordWrap w:val="0"/>
        <w:overflowPunct w:val="0"/>
        <w:autoSpaceDE w:val="0"/>
        <w:autoSpaceDN w:val="0"/>
        <w:ind w:right="419"/>
        <w:jc w:val="right"/>
      </w:pPr>
      <w:r>
        <w:rPr>
          <w:rFonts w:hint="eastAsia"/>
        </w:rPr>
        <w:t xml:space="preserve">住所　　　　　　　　　　　　</w:t>
      </w:r>
    </w:p>
    <w:p w:rsidR="00D26556" w:rsidRDefault="00D26556">
      <w:pPr>
        <w:wordWrap w:val="0"/>
        <w:overflowPunct w:val="0"/>
        <w:autoSpaceDE w:val="0"/>
        <w:autoSpaceDN w:val="0"/>
        <w:ind w:right="419"/>
        <w:jc w:val="right"/>
      </w:pPr>
      <w:r>
        <w:rPr>
          <w:rFonts w:hint="eastAsia"/>
        </w:rPr>
        <w:t>報告者　　氏名(</w:t>
      </w:r>
      <w:bookmarkStart w:id="0" w:name="_GoBack"/>
      <w:bookmarkEnd w:id="0"/>
      <w:r>
        <w:rPr>
          <w:rFonts w:hint="eastAsia"/>
        </w:rPr>
        <w:t xml:space="preserve">名称及び代表者名)　　　</w:t>
      </w:r>
    </w:p>
    <w:p w:rsidR="00D26556" w:rsidRPr="00382DE5" w:rsidRDefault="00E135FF">
      <w:pPr>
        <w:wordWrap w:val="0"/>
        <w:overflowPunct w:val="0"/>
        <w:autoSpaceDE w:val="0"/>
        <w:autoSpaceDN w:val="0"/>
        <w:ind w:right="419"/>
        <w:jc w:val="right"/>
      </w:pPr>
      <w:r w:rsidRPr="00382DE5">
        <w:rPr>
          <w:rFonts w:hint="eastAsia"/>
        </w:rPr>
        <w:t xml:space="preserve">　</w:t>
      </w:r>
    </w:p>
    <w:p w:rsidR="00D26556" w:rsidRDefault="00D26556">
      <w:pPr>
        <w:wordWrap w:val="0"/>
        <w:overflowPunct w:val="0"/>
        <w:autoSpaceDE w:val="0"/>
        <w:autoSpaceDN w:val="0"/>
        <w:ind w:right="419"/>
        <w:jc w:val="right"/>
      </w:pPr>
      <w:r>
        <w:rPr>
          <w:rFonts w:hint="eastAsia"/>
        </w:rPr>
        <w:t xml:space="preserve">電話　　　　　　　　　　　　</w:t>
      </w:r>
    </w:p>
    <w:p w:rsidR="00D26556" w:rsidRDefault="00D265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年　　月分の実績を次のとおり報告します。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310"/>
        <w:gridCol w:w="1575"/>
        <w:gridCol w:w="1470"/>
        <w:gridCol w:w="1434"/>
      </w:tblGrid>
      <w:tr w:rsidR="00D26556" w:rsidTr="00D709BE">
        <w:trPr>
          <w:cantSplit/>
          <w:trHeight w:val="281"/>
        </w:trPr>
        <w:tc>
          <w:tcPr>
            <w:tcW w:w="1575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受け入れ</w:t>
            </w:r>
            <w:r>
              <w:rPr>
                <w:rFonts w:hint="eastAsia"/>
              </w:rPr>
              <w:t>先氏名等</w:t>
            </w:r>
          </w:p>
        </w:tc>
        <w:tc>
          <w:tcPr>
            <w:tcW w:w="2310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575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51"/>
              </w:rPr>
              <w:t>し尿・</w:t>
            </w:r>
            <w:r>
              <w:rPr>
                <w:rFonts w:hint="eastAsia"/>
              </w:rPr>
              <w:t>汚泥の区分</w:t>
            </w:r>
          </w:p>
        </w:tc>
        <w:tc>
          <w:tcPr>
            <w:tcW w:w="1470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受入量</w:t>
            </w:r>
          </w:p>
        </w:tc>
        <w:tc>
          <w:tcPr>
            <w:tcW w:w="1434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処分方法</w:t>
            </w:r>
          </w:p>
        </w:tc>
      </w:tr>
      <w:tr w:rsidR="00D26556" w:rsidTr="00D709BE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31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34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D26556" w:rsidTr="00D709BE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31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34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D26556" w:rsidTr="00D709BE">
        <w:trPr>
          <w:cantSplit/>
          <w:trHeight w:val="281"/>
        </w:trPr>
        <w:tc>
          <w:tcPr>
            <w:tcW w:w="1575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4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26556" w:rsidTr="00D709BE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31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34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D26556" w:rsidTr="00D709BE">
        <w:trPr>
          <w:cantSplit/>
          <w:trHeight w:val="281"/>
        </w:trPr>
        <w:tc>
          <w:tcPr>
            <w:tcW w:w="1575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4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26556" w:rsidTr="00D709BE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31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34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D26556" w:rsidTr="00D709BE">
        <w:trPr>
          <w:cantSplit/>
          <w:trHeight w:val="281"/>
        </w:trPr>
        <w:tc>
          <w:tcPr>
            <w:tcW w:w="1575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4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26556" w:rsidTr="00D709BE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31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34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D26556" w:rsidTr="00D709BE">
        <w:trPr>
          <w:cantSplit/>
          <w:trHeight w:val="281"/>
        </w:trPr>
        <w:tc>
          <w:tcPr>
            <w:tcW w:w="1575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4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26556" w:rsidTr="00D709BE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31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34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D26556" w:rsidTr="00D709BE">
        <w:trPr>
          <w:cantSplit/>
          <w:trHeight w:val="281"/>
        </w:trPr>
        <w:tc>
          <w:tcPr>
            <w:tcW w:w="1575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4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26556" w:rsidTr="00D709BE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31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34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D26556" w:rsidTr="00D709BE">
        <w:trPr>
          <w:cantSplit/>
          <w:trHeight w:val="281"/>
        </w:trPr>
        <w:tc>
          <w:tcPr>
            <w:tcW w:w="1575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4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26556" w:rsidTr="00D709BE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31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34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D26556" w:rsidTr="00D709BE">
        <w:trPr>
          <w:cantSplit/>
          <w:trHeight w:val="281"/>
        </w:trPr>
        <w:tc>
          <w:tcPr>
            <w:tcW w:w="1575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4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26556" w:rsidTr="00D709BE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31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34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D26556" w:rsidTr="00D709BE">
        <w:trPr>
          <w:cantSplit/>
          <w:trHeight w:val="281"/>
        </w:trPr>
        <w:tc>
          <w:tcPr>
            <w:tcW w:w="1575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4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26556" w:rsidTr="00D709BE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31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34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D26556" w:rsidTr="00D709BE">
        <w:trPr>
          <w:cantSplit/>
          <w:trHeight w:val="281"/>
        </w:trPr>
        <w:tc>
          <w:tcPr>
            <w:tcW w:w="1575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4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26556" w:rsidTr="00D709BE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31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34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D26556" w:rsidTr="00D709BE">
        <w:trPr>
          <w:cantSplit/>
          <w:trHeight w:val="281"/>
        </w:trPr>
        <w:tc>
          <w:tcPr>
            <w:tcW w:w="1575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4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26556" w:rsidTr="00D709BE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31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34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D26556" w:rsidTr="00D709BE">
        <w:trPr>
          <w:cantSplit/>
          <w:trHeight w:val="281"/>
        </w:trPr>
        <w:tc>
          <w:tcPr>
            <w:tcW w:w="1575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4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26556" w:rsidTr="00D709BE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31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34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D26556" w:rsidTr="00D709BE">
        <w:trPr>
          <w:cantSplit/>
          <w:trHeight w:val="281"/>
        </w:trPr>
        <w:tc>
          <w:tcPr>
            <w:tcW w:w="1575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4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26556" w:rsidTr="00D709BE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31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34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D26556" w:rsidTr="00D709BE">
        <w:trPr>
          <w:cantSplit/>
          <w:trHeight w:val="281"/>
        </w:trPr>
        <w:tc>
          <w:tcPr>
            <w:tcW w:w="1575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4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26556" w:rsidTr="00D709BE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31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34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D26556" w:rsidTr="00D709BE">
        <w:trPr>
          <w:cantSplit/>
          <w:trHeight w:val="281"/>
        </w:trPr>
        <w:tc>
          <w:tcPr>
            <w:tcW w:w="1575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4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26556" w:rsidTr="00D709BE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31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34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D26556" w:rsidTr="00D709BE">
        <w:trPr>
          <w:cantSplit/>
          <w:trHeight w:val="281"/>
        </w:trPr>
        <w:tc>
          <w:tcPr>
            <w:tcW w:w="1575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4" w:type="dxa"/>
            <w:vMerge w:val="restart"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26556" w:rsidTr="00D709BE">
        <w:trPr>
          <w:cantSplit/>
          <w:trHeight w:val="281"/>
        </w:trPr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31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75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34" w:type="dxa"/>
            <w:vMerge/>
            <w:vAlign w:val="center"/>
          </w:tcPr>
          <w:p w:rsidR="00D26556" w:rsidRDefault="00D2655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</w:tbl>
    <w:p w:rsidR="00D26556" w:rsidRDefault="00D26556">
      <w:pPr>
        <w:wordWrap w:val="0"/>
        <w:overflowPunct w:val="0"/>
        <w:autoSpaceDE w:val="0"/>
        <w:autoSpaceDN w:val="0"/>
      </w:pPr>
    </w:p>
    <w:sectPr w:rsidR="00D2655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A35" w:rsidRDefault="009C2A35">
      <w:r>
        <w:separator/>
      </w:r>
    </w:p>
  </w:endnote>
  <w:endnote w:type="continuationSeparator" w:id="0">
    <w:p w:rsidR="009C2A35" w:rsidRDefault="009C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A35" w:rsidRDefault="009C2A35">
      <w:r>
        <w:separator/>
      </w:r>
    </w:p>
  </w:footnote>
  <w:footnote w:type="continuationSeparator" w:id="0">
    <w:p w:rsidR="009C2A35" w:rsidRDefault="009C2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F73"/>
    <w:rsid w:val="00004C72"/>
    <w:rsid w:val="002369F7"/>
    <w:rsid w:val="00316B88"/>
    <w:rsid w:val="00382DE5"/>
    <w:rsid w:val="00442A49"/>
    <w:rsid w:val="004556F1"/>
    <w:rsid w:val="004B176A"/>
    <w:rsid w:val="004B5EA5"/>
    <w:rsid w:val="00732151"/>
    <w:rsid w:val="008D3F33"/>
    <w:rsid w:val="009C2A35"/>
    <w:rsid w:val="00A7492D"/>
    <w:rsid w:val="00B62DCB"/>
    <w:rsid w:val="00C46F73"/>
    <w:rsid w:val="00D26556"/>
    <w:rsid w:val="00D709BE"/>
    <w:rsid w:val="00E135FF"/>
    <w:rsid w:val="00E70CC5"/>
    <w:rsid w:val="00FC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CDE0F7-ECAB-4EC6-8D81-FC25B9E2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20818\Desktop\&#21462;&#12426;&#36796;&#12415;&#29992;\&#26032;&#27096;&#24335;\&#27096;&#24335;&#31532;&#65298;&#65304;&#21495;&#65288;&#31532;&#65298;&#65305;&#26465;&#38306;&#20418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様式第２８号（第２９条関係）.dotx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沖縄市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　直英</dc:creator>
  <cp:keywords/>
  <dc:description/>
  <cp:lastModifiedBy>沖縄市 環境課</cp:lastModifiedBy>
  <cp:revision>6</cp:revision>
  <dcterms:created xsi:type="dcterms:W3CDTF">2018-06-28T10:05:00Z</dcterms:created>
  <dcterms:modified xsi:type="dcterms:W3CDTF">2022-02-16T06:02:00Z</dcterms:modified>
  <cp:category> </cp:category>
</cp:coreProperties>
</file>