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83" w:rsidRDefault="00AA6939">
      <w:pPr>
        <w:rPr>
          <w:rFonts w:asciiTheme="minorEastAsia" w:hAnsiTheme="minorEastAsia"/>
          <w:sz w:val="24"/>
          <w:szCs w:val="24"/>
        </w:rPr>
      </w:pPr>
      <w:r w:rsidRPr="00AA6939">
        <w:rPr>
          <w:rFonts w:asciiTheme="minorEastAsia" w:hAnsiTheme="minorEastAsia" w:hint="eastAsia"/>
          <w:sz w:val="24"/>
          <w:szCs w:val="24"/>
        </w:rPr>
        <w:t>様式第</w:t>
      </w:r>
      <w:r w:rsidR="00C36F5D">
        <w:rPr>
          <w:rFonts w:asciiTheme="minorEastAsia" w:hAnsiTheme="minorEastAsia"/>
          <w:sz w:val="24"/>
          <w:szCs w:val="24"/>
        </w:rPr>
        <w:t>16</w:t>
      </w:r>
      <w:r w:rsidRPr="00AA6939">
        <w:rPr>
          <w:rFonts w:asciiTheme="minorEastAsia" w:hAnsiTheme="minorEastAsia" w:hint="eastAsia"/>
          <w:sz w:val="24"/>
          <w:szCs w:val="24"/>
        </w:rPr>
        <w:t>号</w:t>
      </w:r>
      <w:r w:rsidR="00584349">
        <w:rPr>
          <w:rFonts w:asciiTheme="minorEastAsia" w:hAnsiTheme="minorEastAsia" w:hint="eastAsia"/>
          <w:sz w:val="24"/>
          <w:szCs w:val="24"/>
        </w:rPr>
        <w:t>(第</w:t>
      </w:r>
      <w:r w:rsidR="00C36F5D">
        <w:rPr>
          <w:rFonts w:asciiTheme="minorEastAsia" w:hAnsiTheme="minorEastAsia" w:hint="eastAsia"/>
          <w:sz w:val="24"/>
          <w:szCs w:val="24"/>
        </w:rPr>
        <w:t>18</w:t>
      </w:r>
      <w:r w:rsidR="00584349">
        <w:rPr>
          <w:rFonts w:asciiTheme="minorEastAsia" w:hAnsiTheme="minorEastAsia" w:hint="eastAsia"/>
          <w:sz w:val="24"/>
          <w:szCs w:val="24"/>
        </w:rPr>
        <w:t>条</w:t>
      </w:r>
      <w:r w:rsidR="00D87B65">
        <w:rPr>
          <w:rFonts w:asciiTheme="minorEastAsia" w:hAnsiTheme="minorEastAsia" w:hint="eastAsia"/>
          <w:sz w:val="24"/>
          <w:szCs w:val="24"/>
        </w:rPr>
        <w:t>関係</w:t>
      </w:r>
      <w:r w:rsidR="00584349">
        <w:rPr>
          <w:rFonts w:asciiTheme="minorEastAsia" w:hAnsiTheme="minorEastAsia" w:hint="eastAsia"/>
          <w:sz w:val="24"/>
          <w:szCs w:val="24"/>
        </w:rPr>
        <w:t>)</w:t>
      </w:r>
    </w:p>
    <w:tbl>
      <w:tblPr>
        <w:tblW w:w="973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3606"/>
        <w:gridCol w:w="3607"/>
      </w:tblGrid>
      <w:tr w:rsidR="00AA6939" w:rsidTr="00AA6939">
        <w:trPr>
          <w:trHeight w:val="5805"/>
        </w:trPr>
        <w:tc>
          <w:tcPr>
            <w:tcW w:w="9735" w:type="dxa"/>
            <w:gridSpan w:val="3"/>
          </w:tcPr>
          <w:p w:rsidR="00AA6939" w:rsidRDefault="00AA6939" w:rsidP="00AA6939">
            <w:pPr>
              <w:ind w:left="-30"/>
              <w:rPr>
                <w:rFonts w:asciiTheme="minorEastAsia" w:hAnsiTheme="minorEastAsia"/>
                <w:sz w:val="24"/>
                <w:szCs w:val="24"/>
              </w:rPr>
            </w:pPr>
          </w:p>
          <w:p w:rsidR="00AA6939" w:rsidRDefault="00AA6939" w:rsidP="00AA6939">
            <w:pPr>
              <w:ind w:left="-30"/>
              <w:rPr>
                <w:rFonts w:asciiTheme="minorEastAsia" w:hAnsiTheme="minorEastAsia"/>
                <w:sz w:val="24"/>
                <w:szCs w:val="24"/>
              </w:rPr>
            </w:pPr>
          </w:p>
          <w:p w:rsidR="00AA6939" w:rsidRDefault="00AD7FAD" w:rsidP="00457FC7">
            <w:pPr>
              <w:ind w:left="-3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一般廃棄物収集運搬業等変更届出書</w:t>
            </w:r>
          </w:p>
          <w:p w:rsidR="00AA6939" w:rsidRDefault="00AA6939" w:rsidP="00AA6939">
            <w:pPr>
              <w:ind w:left="-30"/>
              <w:rPr>
                <w:rFonts w:asciiTheme="minorEastAsia" w:hAnsiTheme="minorEastAsia"/>
                <w:sz w:val="24"/>
                <w:szCs w:val="24"/>
              </w:rPr>
            </w:pPr>
          </w:p>
          <w:p w:rsidR="00AA6939" w:rsidRDefault="00815B5B" w:rsidP="00815B5B">
            <w:pPr>
              <w:ind w:left="-30" w:rightChars="215" w:right="45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:rsidR="00815B5B" w:rsidRPr="00815B5B" w:rsidRDefault="00815B5B" w:rsidP="00AA6939">
            <w:pPr>
              <w:ind w:left="-30"/>
              <w:rPr>
                <w:rFonts w:asciiTheme="minorEastAsia" w:hAnsiTheme="minorEastAsia"/>
                <w:sz w:val="24"/>
                <w:szCs w:val="24"/>
              </w:rPr>
            </w:pPr>
          </w:p>
          <w:p w:rsidR="00AA6939" w:rsidRDefault="00AA6939" w:rsidP="00457FC7">
            <w:pPr>
              <w:ind w:left="-30"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沖縄市長　　様</w:t>
            </w:r>
          </w:p>
          <w:p w:rsidR="00AA6939" w:rsidRDefault="00AA6939" w:rsidP="00AA6939">
            <w:pPr>
              <w:ind w:left="-30"/>
              <w:rPr>
                <w:rFonts w:asciiTheme="minorEastAsia" w:hAnsiTheme="minorEastAsia"/>
                <w:sz w:val="24"/>
                <w:szCs w:val="24"/>
              </w:rPr>
            </w:pPr>
          </w:p>
          <w:p w:rsidR="00AA6939" w:rsidRDefault="00AA6939" w:rsidP="00AA6939">
            <w:pPr>
              <w:ind w:left="-30"/>
              <w:rPr>
                <w:rFonts w:asciiTheme="minorEastAsia" w:hAnsiTheme="minorEastAsia"/>
                <w:sz w:val="24"/>
                <w:szCs w:val="24"/>
              </w:rPr>
            </w:pPr>
          </w:p>
          <w:p w:rsidR="00AA6939" w:rsidRDefault="00AA6939" w:rsidP="00AC3AFE">
            <w:pPr>
              <w:ind w:left="497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3AFE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1668954628"/>
              </w:rPr>
              <w:t>申請</w:t>
            </w:r>
            <w:r w:rsidRPr="00AC3AFE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68954628"/>
              </w:rPr>
              <w:t>者</w:t>
            </w:r>
          </w:p>
          <w:p w:rsidR="00AA6939" w:rsidRDefault="00AA6939" w:rsidP="00AC3AFE">
            <w:pPr>
              <w:ind w:left="497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15B5B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668954627"/>
              </w:rPr>
              <w:t>住</w:t>
            </w:r>
            <w:r w:rsidRPr="00815B5B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68954627"/>
              </w:rPr>
              <w:t>所</w:t>
            </w:r>
          </w:p>
          <w:p w:rsidR="00AA6939" w:rsidRDefault="00AA6939" w:rsidP="00AC3AFE">
            <w:pPr>
              <w:ind w:left="497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名称(氏名)</w:t>
            </w:r>
          </w:p>
          <w:p w:rsidR="00AA6939" w:rsidRDefault="00AA6939" w:rsidP="00AC3AFE">
            <w:pPr>
              <w:ind w:left="497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3377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668954626"/>
              </w:rPr>
              <w:t>電話番号</w:t>
            </w:r>
          </w:p>
          <w:p w:rsidR="00AA6939" w:rsidRDefault="00AA6939" w:rsidP="00AA6939">
            <w:pPr>
              <w:ind w:left="-30"/>
              <w:rPr>
                <w:rFonts w:asciiTheme="minorEastAsia" w:hAnsiTheme="minorEastAsia"/>
                <w:sz w:val="24"/>
                <w:szCs w:val="24"/>
              </w:rPr>
            </w:pPr>
          </w:p>
          <w:p w:rsidR="00AC3AFE" w:rsidRDefault="00AC3AFE" w:rsidP="00AA6939">
            <w:pPr>
              <w:ind w:left="-30"/>
              <w:rPr>
                <w:rFonts w:asciiTheme="minorEastAsia" w:hAnsiTheme="minorEastAsia"/>
                <w:sz w:val="24"/>
                <w:szCs w:val="24"/>
              </w:rPr>
            </w:pPr>
          </w:p>
          <w:p w:rsidR="00AA6939" w:rsidRDefault="00AA6939" w:rsidP="00AA6939">
            <w:pPr>
              <w:ind w:left="-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</w:t>
            </w:r>
            <w:r w:rsidR="0058434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8434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日付</w:t>
            </w:r>
            <w:r w:rsidR="00584349">
              <w:rPr>
                <w:rFonts w:asciiTheme="minorEastAsia" w:hAnsiTheme="minorEastAsia" w:hint="eastAsia"/>
                <w:sz w:val="24"/>
                <w:szCs w:val="24"/>
              </w:rPr>
              <w:t>け</w:t>
            </w:r>
            <w:r w:rsidR="00613F76">
              <w:rPr>
                <w:rFonts w:asciiTheme="minorEastAsia" w:hAnsiTheme="minorEastAsia" w:hint="eastAsia"/>
                <w:sz w:val="24"/>
                <w:szCs w:val="24"/>
              </w:rPr>
              <w:t>沖市指令</w:t>
            </w:r>
            <w:bookmarkStart w:id="0" w:name="_GoBack"/>
            <w:bookmarkEnd w:id="0"/>
            <w:r w:rsidR="00457FC7">
              <w:rPr>
                <w:rFonts w:asciiTheme="minorEastAsia" w:hAnsiTheme="minorEastAsia" w:hint="eastAsia"/>
                <w:sz w:val="24"/>
                <w:szCs w:val="24"/>
              </w:rPr>
              <w:t>第　　　号で許可を受けた</w:t>
            </w:r>
            <w:r w:rsidR="00181C03">
              <w:rPr>
                <w:rFonts w:asciiTheme="minorEastAsia" w:hAnsiTheme="minorEastAsia" w:hint="eastAsia"/>
                <w:sz w:val="24"/>
                <w:szCs w:val="24"/>
              </w:rPr>
              <w:t>(収集運搬業・処分業)</w:t>
            </w:r>
            <w:r w:rsidR="00683377">
              <w:rPr>
                <w:rFonts w:asciiTheme="minorEastAsia" w:hAnsiTheme="minorEastAsia" w:hint="eastAsia"/>
                <w:sz w:val="24"/>
                <w:szCs w:val="24"/>
              </w:rPr>
              <w:t>について次のとおり変更したので</w:t>
            </w:r>
            <w:r w:rsidR="00584349">
              <w:rPr>
                <w:rFonts w:asciiTheme="minorEastAsia" w:hAnsiTheme="minorEastAsia" w:hint="eastAsia"/>
                <w:sz w:val="24"/>
                <w:szCs w:val="24"/>
              </w:rPr>
              <w:t>、沖縄市廃棄物の減量及び適正処理等に関する条例施行規則第</w:t>
            </w:r>
            <w:r w:rsidR="00C36F5D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="00457FC7">
              <w:rPr>
                <w:rFonts w:asciiTheme="minorEastAsia" w:hAnsiTheme="minorEastAsia" w:hint="eastAsia"/>
                <w:sz w:val="24"/>
                <w:szCs w:val="24"/>
              </w:rPr>
              <w:t>条</w:t>
            </w:r>
            <w:r w:rsidR="00C36F5D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457FC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C36F5D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="00457FC7">
              <w:rPr>
                <w:rFonts w:asciiTheme="minorEastAsia" w:hAnsiTheme="minorEastAsia" w:hint="eastAsia"/>
                <w:sz w:val="24"/>
                <w:szCs w:val="24"/>
              </w:rPr>
              <w:t>の規定により、関係書類を添えて届け出ます。</w:t>
            </w:r>
          </w:p>
          <w:p w:rsidR="00457FC7" w:rsidRDefault="00457FC7" w:rsidP="00AA6939">
            <w:pPr>
              <w:ind w:left="-30"/>
              <w:rPr>
                <w:rFonts w:asciiTheme="minorEastAsia" w:hAnsiTheme="minorEastAsia"/>
                <w:sz w:val="24"/>
                <w:szCs w:val="24"/>
              </w:rPr>
            </w:pPr>
          </w:p>
          <w:p w:rsidR="00AC3AFE" w:rsidRPr="00AC3AFE" w:rsidRDefault="00AC3AFE" w:rsidP="00AA6939">
            <w:pPr>
              <w:ind w:left="-3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3377" w:rsidTr="00683377">
        <w:trPr>
          <w:trHeight w:val="525"/>
        </w:trPr>
        <w:tc>
          <w:tcPr>
            <w:tcW w:w="2522" w:type="dxa"/>
            <w:vAlign w:val="center"/>
          </w:tcPr>
          <w:p w:rsidR="00683377" w:rsidRDefault="00683377" w:rsidP="00457FC7">
            <w:pPr>
              <w:ind w:left="-3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 w:rsidR="00683377" w:rsidRDefault="00683377" w:rsidP="00683377">
            <w:pPr>
              <w:ind w:left="-3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3607" w:type="dxa"/>
            <w:vAlign w:val="center"/>
          </w:tcPr>
          <w:p w:rsidR="00683377" w:rsidRDefault="00683377" w:rsidP="00683377">
            <w:pPr>
              <w:ind w:left="-3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</w:tr>
      <w:tr w:rsidR="00683377" w:rsidTr="00683377">
        <w:trPr>
          <w:trHeight w:val="2089"/>
        </w:trPr>
        <w:tc>
          <w:tcPr>
            <w:tcW w:w="2522" w:type="dxa"/>
            <w:vAlign w:val="center"/>
          </w:tcPr>
          <w:p w:rsidR="00683377" w:rsidRDefault="00683377" w:rsidP="00457FC7">
            <w:pPr>
              <w:ind w:left="-3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変更する事項の内容</w:t>
            </w:r>
          </w:p>
        </w:tc>
        <w:tc>
          <w:tcPr>
            <w:tcW w:w="3606" w:type="dxa"/>
          </w:tcPr>
          <w:p w:rsidR="00683377" w:rsidRDefault="00683377" w:rsidP="00AA6939">
            <w:pPr>
              <w:ind w:left="-3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7" w:type="dxa"/>
          </w:tcPr>
          <w:p w:rsidR="00683377" w:rsidRDefault="00683377" w:rsidP="00AA6939">
            <w:pPr>
              <w:ind w:left="-3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6939" w:rsidTr="00683377">
        <w:trPr>
          <w:trHeight w:val="1695"/>
        </w:trPr>
        <w:tc>
          <w:tcPr>
            <w:tcW w:w="2522" w:type="dxa"/>
            <w:vAlign w:val="center"/>
          </w:tcPr>
          <w:p w:rsidR="00AA6939" w:rsidRDefault="00683377" w:rsidP="00457FC7">
            <w:pPr>
              <w:ind w:left="-3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3377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160" w:id="1668958978"/>
              </w:rPr>
              <w:t>変更の理</w:t>
            </w:r>
            <w:r w:rsidRPr="00683377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1668958978"/>
              </w:rPr>
              <w:t>由</w:t>
            </w:r>
          </w:p>
        </w:tc>
        <w:tc>
          <w:tcPr>
            <w:tcW w:w="7213" w:type="dxa"/>
            <w:gridSpan w:val="2"/>
          </w:tcPr>
          <w:p w:rsidR="00AA6939" w:rsidRDefault="00AA6939" w:rsidP="00AA6939">
            <w:pPr>
              <w:ind w:left="-3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6939" w:rsidTr="00960479">
        <w:trPr>
          <w:trHeight w:val="1549"/>
        </w:trPr>
        <w:tc>
          <w:tcPr>
            <w:tcW w:w="2522" w:type="dxa"/>
            <w:vAlign w:val="center"/>
          </w:tcPr>
          <w:p w:rsidR="00AA6939" w:rsidRDefault="00457FC7" w:rsidP="00457FC7">
            <w:pPr>
              <w:ind w:left="-3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3377">
              <w:rPr>
                <w:rFonts w:asciiTheme="minorEastAsia" w:hAnsiTheme="minorEastAsia" w:hint="eastAsia"/>
                <w:spacing w:val="840"/>
                <w:kern w:val="0"/>
                <w:sz w:val="24"/>
                <w:szCs w:val="24"/>
                <w:fitText w:val="2160" w:id="1668958977"/>
              </w:rPr>
              <w:t>備</w:t>
            </w:r>
            <w:r w:rsidRPr="00683377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1668958977"/>
              </w:rPr>
              <w:t>考</w:t>
            </w:r>
          </w:p>
        </w:tc>
        <w:tc>
          <w:tcPr>
            <w:tcW w:w="7213" w:type="dxa"/>
            <w:gridSpan w:val="2"/>
          </w:tcPr>
          <w:p w:rsidR="00AA6939" w:rsidRDefault="00AA6939" w:rsidP="00AA6939">
            <w:pPr>
              <w:ind w:left="-3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6939" w:rsidRPr="00AA6939" w:rsidRDefault="00AA6939">
      <w:pPr>
        <w:rPr>
          <w:rFonts w:asciiTheme="minorEastAsia" w:hAnsiTheme="minorEastAsia"/>
          <w:sz w:val="24"/>
          <w:szCs w:val="24"/>
        </w:rPr>
      </w:pPr>
    </w:p>
    <w:sectPr w:rsidR="00AA6939" w:rsidRPr="00AA6939" w:rsidSect="00AA69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03"/>
    <w:rsid w:val="000954C8"/>
    <w:rsid w:val="00134B83"/>
    <w:rsid w:val="00181C03"/>
    <w:rsid w:val="00457FC7"/>
    <w:rsid w:val="00584349"/>
    <w:rsid w:val="00613F76"/>
    <w:rsid w:val="00683377"/>
    <w:rsid w:val="00815B5B"/>
    <w:rsid w:val="00825E06"/>
    <w:rsid w:val="00960479"/>
    <w:rsid w:val="00AA6939"/>
    <w:rsid w:val="00AC3AFE"/>
    <w:rsid w:val="00AD7FAD"/>
    <w:rsid w:val="00C36F5D"/>
    <w:rsid w:val="00D8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C2260"/>
  <w15:chartTrackingRefBased/>
  <w15:docId w15:val="{D2B4DE84-773A-44DF-89E0-727BA22B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20818\Desktop\&#21462;&#12426;&#36796;&#12415;&#29992;\&#26368;&#26032;&#27096;&#24335;\&#27096;&#24335;&#31532;&#65297;&#65302;&#21495;&#65288;&#31532;&#65297;&#65304;&#26465;&#38306;&#20418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様式第１６号（第１８条関係）.dotx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　直英</dc:creator>
  <cp:keywords/>
  <dc:description/>
  <cp:lastModifiedBy>宮里　直英</cp:lastModifiedBy>
  <cp:revision>4</cp:revision>
  <dcterms:created xsi:type="dcterms:W3CDTF">2018-06-13T07:26:00Z</dcterms:created>
  <dcterms:modified xsi:type="dcterms:W3CDTF">2018-07-11T07:04:00Z</dcterms:modified>
</cp:coreProperties>
</file>